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4E" w:rsidRPr="001E69F0" w:rsidRDefault="00EE68A6" w:rsidP="00C32EF4">
      <w:pPr>
        <w:ind w:left="6390"/>
        <w:rPr>
          <w:rFonts w:ascii="Century" w:hAnsi="Century"/>
          <w:b/>
          <w:szCs w:val="22"/>
        </w:rPr>
      </w:pPr>
      <w:r w:rsidRPr="001E69F0">
        <w:rPr>
          <w:rFonts w:ascii="Century" w:hAnsi="Century"/>
          <w:sz w:val="22"/>
        </w:rPr>
        <w:t>Submit</w:t>
      </w:r>
      <w:r w:rsidR="003466BE" w:rsidRPr="001E69F0">
        <w:rPr>
          <w:rFonts w:ascii="Century" w:hAnsi="Century"/>
          <w:sz w:val="22"/>
        </w:rPr>
        <w:t>ted</w:t>
      </w:r>
      <w:r w:rsidRPr="001E69F0">
        <w:rPr>
          <w:rFonts w:ascii="Century" w:hAnsi="Century"/>
          <w:sz w:val="22"/>
        </w:rPr>
        <w:t xml:space="preserve"> for approval</w:t>
      </w:r>
      <w:r w:rsidR="004A481C" w:rsidRPr="001E69F0">
        <w:rPr>
          <w:rFonts w:ascii="Century" w:hAnsi="Century"/>
          <w:sz w:val="22"/>
        </w:rPr>
        <w:t xml:space="preserve"> </w:t>
      </w:r>
      <w:r w:rsidR="00C32EF4" w:rsidRPr="001E69F0">
        <w:rPr>
          <w:rFonts w:ascii="Century" w:hAnsi="Century"/>
          <w:sz w:val="22"/>
          <w:szCs w:val="22"/>
        </w:rPr>
        <w:t>8</w:t>
      </w:r>
      <w:r w:rsidR="00513C17" w:rsidRPr="001E69F0">
        <w:rPr>
          <w:rFonts w:ascii="Century" w:hAnsi="Century"/>
          <w:sz w:val="22"/>
        </w:rPr>
        <w:t>/</w:t>
      </w:r>
      <w:r w:rsidR="00C32EF4" w:rsidRPr="001E69F0">
        <w:rPr>
          <w:rFonts w:ascii="Century" w:hAnsi="Century"/>
          <w:sz w:val="22"/>
        </w:rPr>
        <w:t>24</w:t>
      </w:r>
      <w:r w:rsidR="004A481C" w:rsidRPr="001E69F0">
        <w:rPr>
          <w:rFonts w:ascii="Century" w:hAnsi="Century"/>
          <w:sz w:val="22"/>
        </w:rPr>
        <w:t>/</w:t>
      </w:r>
      <w:r w:rsidR="00B83E61" w:rsidRPr="001E69F0">
        <w:rPr>
          <w:rFonts w:ascii="Century" w:hAnsi="Century"/>
          <w:sz w:val="22"/>
        </w:rPr>
        <w:t>20</w:t>
      </w:r>
      <w:r w:rsidR="00AF634E" w:rsidRPr="001E69F0">
        <w:rPr>
          <w:rFonts w:ascii="Century" w:hAnsi="Century"/>
          <w:sz w:val="22"/>
        </w:rPr>
        <w:t>20</w:t>
      </w:r>
    </w:p>
    <w:p w:rsidR="009F30A6" w:rsidRPr="00C32EF4" w:rsidRDefault="00C70C86" w:rsidP="009F30A6">
      <w:pPr>
        <w:spacing w:before="160"/>
        <w:jc w:val="center"/>
        <w:rPr>
          <w:rFonts w:ascii="Century" w:hAnsi="Century"/>
          <w:b/>
          <w:sz w:val="22"/>
          <w:szCs w:val="22"/>
        </w:rPr>
      </w:pPr>
      <w:r w:rsidRPr="00C32EF4">
        <w:rPr>
          <w:rFonts w:ascii="Century" w:hAnsi="Century"/>
          <w:b/>
          <w:sz w:val="22"/>
          <w:szCs w:val="22"/>
        </w:rPr>
        <w:t>VILLAGE OF FOX CROSSING</w:t>
      </w:r>
      <w:r w:rsidR="009F30A6" w:rsidRPr="00C32EF4">
        <w:rPr>
          <w:rFonts w:ascii="Century" w:hAnsi="Century"/>
          <w:b/>
          <w:sz w:val="22"/>
          <w:szCs w:val="22"/>
        </w:rPr>
        <w:t xml:space="preserve"> </w:t>
      </w:r>
      <w:r w:rsidRPr="00C32EF4">
        <w:rPr>
          <w:rFonts w:ascii="Century" w:hAnsi="Century"/>
          <w:b/>
          <w:sz w:val="22"/>
          <w:szCs w:val="22"/>
        </w:rPr>
        <w:t xml:space="preserve">BOARD OF TRUSTEES </w:t>
      </w:r>
    </w:p>
    <w:p w:rsidR="00FB544F" w:rsidRPr="00C32EF4" w:rsidRDefault="00107757" w:rsidP="009F30A6">
      <w:pPr>
        <w:jc w:val="center"/>
        <w:rPr>
          <w:rFonts w:ascii="Century" w:hAnsi="Century"/>
          <w:b/>
          <w:sz w:val="22"/>
          <w:szCs w:val="22"/>
        </w:rPr>
      </w:pPr>
      <w:r w:rsidRPr="00C32EF4">
        <w:rPr>
          <w:rFonts w:ascii="Century" w:hAnsi="Century"/>
          <w:b/>
          <w:sz w:val="22"/>
          <w:szCs w:val="22"/>
        </w:rPr>
        <w:t>SPECIAL</w:t>
      </w:r>
      <w:r w:rsidR="00C70C86" w:rsidRPr="00C32EF4">
        <w:rPr>
          <w:rFonts w:ascii="Century" w:hAnsi="Century"/>
          <w:b/>
          <w:sz w:val="22"/>
          <w:szCs w:val="22"/>
        </w:rPr>
        <w:t xml:space="preserve"> MEETING</w:t>
      </w:r>
      <w:r w:rsidRPr="00C32EF4">
        <w:rPr>
          <w:rFonts w:ascii="Century" w:hAnsi="Century"/>
          <w:b/>
          <w:sz w:val="22"/>
          <w:szCs w:val="22"/>
        </w:rPr>
        <w:t xml:space="preserve"> – CLOSED SESSION</w:t>
      </w:r>
    </w:p>
    <w:p w:rsidR="009F30A6" w:rsidRPr="00C32EF4" w:rsidRDefault="00FB544F" w:rsidP="00EE68A6">
      <w:pPr>
        <w:jc w:val="center"/>
        <w:rPr>
          <w:rFonts w:ascii="Century" w:hAnsi="Century"/>
          <w:b/>
          <w:sz w:val="22"/>
          <w:szCs w:val="22"/>
        </w:rPr>
      </w:pPr>
      <w:r w:rsidRPr="00C32EF4">
        <w:rPr>
          <w:rFonts w:ascii="Century" w:hAnsi="Century"/>
          <w:b/>
          <w:sz w:val="22"/>
          <w:szCs w:val="22"/>
        </w:rPr>
        <w:t>Municipal Complex</w:t>
      </w:r>
      <w:r w:rsidR="00AF65AA" w:rsidRPr="00C32EF4">
        <w:rPr>
          <w:rFonts w:ascii="Century" w:hAnsi="Century"/>
          <w:b/>
          <w:sz w:val="22"/>
          <w:szCs w:val="22"/>
        </w:rPr>
        <w:t xml:space="preserve"> </w:t>
      </w:r>
      <w:r w:rsidR="00916B29" w:rsidRPr="00C32EF4">
        <w:rPr>
          <w:rFonts w:ascii="Century" w:hAnsi="Century"/>
          <w:b/>
          <w:sz w:val="22"/>
          <w:szCs w:val="22"/>
        </w:rPr>
        <w:t>–</w:t>
      </w:r>
      <w:r w:rsidR="00AF65AA" w:rsidRPr="00C32EF4">
        <w:rPr>
          <w:rFonts w:ascii="Century" w:hAnsi="Century"/>
          <w:b/>
          <w:sz w:val="22"/>
          <w:szCs w:val="22"/>
        </w:rPr>
        <w:t xml:space="preserve"> </w:t>
      </w:r>
      <w:r w:rsidR="00916B29" w:rsidRPr="00C32EF4">
        <w:rPr>
          <w:rFonts w:ascii="Century" w:hAnsi="Century"/>
          <w:b/>
          <w:sz w:val="22"/>
          <w:szCs w:val="22"/>
        </w:rPr>
        <w:t xml:space="preserve">Arden Tews </w:t>
      </w:r>
      <w:r w:rsidRPr="00C32EF4">
        <w:rPr>
          <w:rFonts w:ascii="Century" w:hAnsi="Century"/>
          <w:b/>
          <w:sz w:val="22"/>
          <w:szCs w:val="22"/>
        </w:rPr>
        <w:t>Assembly Room</w:t>
      </w:r>
    </w:p>
    <w:p w:rsidR="00FB544F" w:rsidRPr="00C32EF4" w:rsidRDefault="00A9300E" w:rsidP="00EE68A6">
      <w:pPr>
        <w:jc w:val="center"/>
        <w:rPr>
          <w:rFonts w:ascii="Century" w:hAnsi="Century"/>
          <w:b/>
          <w:sz w:val="22"/>
          <w:szCs w:val="22"/>
        </w:rPr>
      </w:pPr>
      <w:r w:rsidRPr="00C32EF4">
        <w:rPr>
          <w:rFonts w:ascii="Century" w:hAnsi="Century"/>
          <w:b/>
          <w:sz w:val="22"/>
          <w:szCs w:val="22"/>
        </w:rPr>
        <w:t>Monday</w:t>
      </w:r>
      <w:r w:rsidR="00E736AB" w:rsidRPr="00C32EF4">
        <w:rPr>
          <w:rFonts w:ascii="Century" w:hAnsi="Century"/>
          <w:b/>
          <w:sz w:val="22"/>
          <w:szCs w:val="22"/>
        </w:rPr>
        <w:t>,</w:t>
      </w:r>
      <w:r w:rsidRPr="00C32EF4">
        <w:rPr>
          <w:rFonts w:ascii="Century" w:hAnsi="Century"/>
          <w:b/>
          <w:sz w:val="22"/>
          <w:szCs w:val="22"/>
        </w:rPr>
        <w:t xml:space="preserve"> </w:t>
      </w:r>
      <w:r w:rsidR="00C32EF4">
        <w:rPr>
          <w:rFonts w:ascii="Century" w:hAnsi="Century"/>
          <w:b/>
          <w:sz w:val="22"/>
          <w:szCs w:val="22"/>
        </w:rPr>
        <w:t>August 10</w:t>
      </w:r>
      <w:r w:rsidR="00FB544F" w:rsidRPr="00C32EF4">
        <w:rPr>
          <w:rFonts w:ascii="Century" w:hAnsi="Century"/>
          <w:b/>
          <w:sz w:val="22"/>
          <w:szCs w:val="22"/>
        </w:rPr>
        <w:t>, 20</w:t>
      </w:r>
      <w:r w:rsidR="00AF634E" w:rsidRPr="00C32EF4">
        <w:rPr>
          <w:rFonts w:ascii="Century" w:hAnsi="Century"/>
          <w:b/>
          <w:sz w:val="22"/>
          <w:szCs w:val="22"/>
        </w:rPr>
        <w:t>20</w:t>
      </w:r>
    </w:p>
    <w:p w:rsidR="000507E9" w:rsidRPr="00C32EF4" w:rsidRDefault="000507E9" w:rsidP="00BE64CA">
      <w:pPr>
        <w:pStyle w:val="Heading7"/>
        <w:spacing w:before="120"/>
        <w:rPr>
          <w:rFonts w:ascii="Century" w:hAnsi="Century" w:cs="Arial"/>
          <w:sz w:val="22"/>
          <w:szCs w:val="22"/>
          <w:u w:val="single"/>
        </w:rPr>
      </w:pPr>
      <w:r w:rsidRPr="00C32EF4">
        <w:rPr>
          <w:rFonts w:ascii="Century" w:hAnsi="Century" w:cs="Arial"/>
          <w:sz w:val="22"/>
          <w:szCs w:val="22"/>
          <w:u w:val="single"/>
        </w:rPr>
        <w:t>Minutes</w:t>
      </w:r>
    </w:p>
    <w:p w:rsidR="00FB544F" w:rsidRPr="00C32EF4" w:rsidRDefault="00107757" w:rsidP="00EC39DE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240"/>
        <w:ind w:left="360" w:hanging="360"/>
        <w:jc w:val="left"/>
        <w:rPr>
          <w:rFonts w:ascii="Century" w:hAnsi="Century" w:cs="Arial"/>
          <w:sz w:val="21"/>
          <w:szCs w:val="21"/>
        </w:rPr>
      </w:pPr>
      <w:r w:rsidRPr="00C32EF4">
        <w:rPr>
          <w:rFonts w:ascii="Century" w:hAnsi="Century" w:cs="Arial"/>
          <w:sz w:val="21"/>
          <w:szCs w:val="21"/>
          <w:u w:val="none"/>
        </w:rPr>
        <w:t>1.</w:t>
      </w:r>
      <w:r w:rsidRPr="00C32EF4">
        <w:rPr>
          <w:rFonts w:ascii="Century" w:hAnsi="Century" w:cs="Arial"/>
          <w:sz w:val="21"/>
          <w:szCs w:val="21"/>
          <w:u w:val="none"/>
        </w:rPr>
        <w:tab/>
      </w:r>
      <w:r w:rsidR="007C1AC4" w:rsidRPr="00C32EF4">
        <w:rPr>
          <w:rFonts w:ascii="Century" w:hAnsi="Century" w:cs="Arial"/>
          <w:sz w:val="21"/>
          <w:szCs w:val="21"/>
        </w:rPr>
        <w:t>Call to Order</w:t>
      </w:r>
    </w:p>
    <w:p w:rsidR="00C70C86" w:rsidRPr="00C32EF4" w:rsidRDefault="00E92CA3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 w:cs="Arial"/>
          <w:sz w:val="21"/>
          <w:szCs w:val="21"/>
        </w:rPr>
      </w:pPr>
      <w:r w:rsidRPr="00C32EF4">
        <w:rPr>
          <w:rFonts w:ascii="Century" w:hAnsi="Century" w:cs="Arial"/>
          <w:sz w:val="21"/>
          <w:szCs w:val="21"/>
        </w:rPr>
        <w:tab/>
      </w:r>
      <w:r w:rsidR="00A27632" w:rsidRPr="00C32EF4">
        <w:rPr>
          <w:rFonts w:ascii="Century" w:hAnsi="Century" w:cs="Arial"/>
          <w:sz w:val="21"/>
          <w:szCs w:val="21"/>
        </w:rPr>
        <w:t>A</w:t>
      </w:r>
      <w:r w:rsidR="00943CA9" w:rsidRPr="00C32EF4">
        <w:rPr>
          <w:rFonts w:ascii="Century" w:hAnsi="Century" w:cs="Arial"/>
          <w:sz w:val="21"/>
          <w:szCs w:val="21"/>
        </w:rPr>
        <w:t>t</w:t>
      </w:r>
      <w:r w:rsidR="00A27632" w:rsidRPr="00C32EF4">
        <w:rPr>
          <w:rFonts w:ascii="Century" w:hAnsi="Century" w:cs="Arial"/>
          <w:sz w:val="21"/>
          <w:szCs w:val="21"/>
        </w:rPr>
        <w:t xml:space="preserve"> </w:t>
      </w:r>
      <w:r w:rsidR="00C32EF4" w:rsidRPr="00C32EF4">
        <w:rPr>
          <w:rFonts w:ascii="Century" w:hAnsi="Century"/>
          <w:sz w:val="22"/>
          <w:szCs w:val="22"/>
        </w:rPr>
        <w:t>5:15</w:t>
      </w:r>
      <w:r w:rsidR="00EC39DE" w:rsidRPr="00C32EF4">
        <w:rPr>
          <w:rFonts w:ascii="Century" w:hAnsi="Century"/>
          <w:sz w:val="21"/>
          <w:szCs w:val="21"/>
        </w:rPr>
        <w:t xml:space="preserve"> </w:t>
      </w:r>
      <w:r w:rsidR="00A27632" w:rsidRPr="00C32EF4">
        <w:rPr>
          <w:rFonts w:ascii="Century" w:hAnsi="Century" w:cs="Arial"/>
          <w:sz w:val="21"/>
          <w:szCs w:val="21"/>
        </w:rPr>
        <w:t>p.m.</w:t>
      </w:r>
      <w:r w:rsidR="00006313" w:rsidRPr="00C32EF4">
        <w:rPr>
          <w:rFonts w:ascii="Century" w:hAnsi="Century" w:cs="Arial"/>
          <w:sz w:val="21"/>
          <w:szCs w:val="21"/>
        </w:rPr>
        <w:t>,</w:t>
      </w:r>
      <w:r w:rsidR="00A27632" w:rsidRPr="00C32EF4">
        <w:rPr>
          <w:rFonts w:ascii="Century" w:hAnsi="Century" w:cs="Arial"/>
          <w:sz w:val="21"/>
          <w:szCs w:val="21"/>
        </w:rPr>
        <w:t xml:space="preserve"> the</w:t>
      </w:r>
      <w:r w:rsidR="00006313" w:rsidRPr="00C32EF4">
        <w:rPr>
          <w:rFonts w:ascii="Century" w:hAnsi="Century" w:cs="Arial"/>
          <w:sz w:val="21"/>
          <w:szCs w:val="21"/>
        </w:rPr>
        <w:t xml:space="preserve"> special</w:t>
      </w:r>
      <w:r w:rsidR="00A27632" w:rsidRPr="00C32EF4">
        <w:rPr>
          <w:rFonts w:ascii="Century" w:hAnsi="Century" w:cs="Arial"/>
          <w:sz w:val="21"/>
          <w:szCs w:val="21"/>
        </w:rPr>
        <w:t xml:space="preserve"> </w:t>
      </w:r>
      <w:r w:rsidR="009E4303" w:rsidRPr="00C32EF4">
        <w:rPr>
          <w:rFonts w:ascii="Century" w:hAnsi="Century" w:cs="Arial"/>
          <w:sz w:val="21"/>
          <w:szCs w:val="21"/>
        </w:rPr>
        <w:t>m</w:t>
      </w:r>
      <w:r w:rsidR="00C70C86" w:rsidRPr="00C32EF4">
        <w:rPr>
          <w:rFonts w:ascii="Century" w:hAnsi="Century" w:cs="Arial"/>
          <w:sz w:val="21"/>
          <w:szCs w:val="21"/>
        </w:rPr>
        <w:t xml:space="preserve">eeting </w:t>
      </w:r>
      <w:r w:rsidR="009E4303" w:rsidRPr="00C32EF4">
        <w:rPr>
          <w:rFonts w:ascii="Century" w:hAnsi="Century" w:cs="Arial"/>
          <w:sz w:val="21"/>
          <w:szCs w:val="21"/>
        </w:rPr>
        <w:t>was called to order.</w:t>
      </w:r>
      <w:r w:rsidR="00006313" w:rsidRPr="00C32EF4">
        <w:rPr>
          <w:rFonts w:ascii="Century" w:hAnsi="Century"/>
          <w:sz w:val="21"/>
          <w:szCs w:val="21"/>
        </w:rPr>
        <w:t xml:space="preserve"> </w:t>
      </w:r>
      <w:r w:rsidR="001E69F0">
        <w:rPr>
          <w:rFonts w:ascii="Century" w:hAnsi="Century"/>
          <w:sz w:val="21"/>
          <w:szCs w:val="21"/>
        </w:rPr>
        <w:t>Village Manager Sturgell</w:t>
      </w:r>
      <w:r w:rsidR="0076683B" w:rsidRPr="00C32EF4">
        <w:rPr>
          <w:rFonts w:ascii="Century" w:hAnsi="Century"/>
          <w:sz w:val="21"/>
          <w:szCs w:val="21"/>
        </w:rPr>
        <w:t xml:space="preserve"> noted </w:t>
      </w:r>
      <w:r w:rsidR="001E69F0">
        <w:rPr>
          <w:rFonts w:ascii="Century" w:hAnsi="Century"/>
          <w:sz w:val="21"/>
          <w:szCs w:val="21"/>
        </w:rPr>
        <w:t>the following Vil</w:t>
      </w:r>
      <w:r w:rsidR="004903E9" w:rsidRPr="00C32EF4">
        <w:rPr>
          <w:rFonts w:ascii="Century" w:hAnsi="Century"/>
          <w:sz w:val="21"/>
          <w:szCs w:val="21"/>
        </w:rPr>
        <w:t xml:space="preserve">lage </w:t>
      </w:r>
      <w:r w:rsidR="00C51355" w:rsidRPr="00C32EF4">
        <w:rPr>
          <w:rFonts w:ascii="Century" w:hAnsi="Century"/>
          <w:sz w:val="21"/>
          <w:szCs w:val="21"/>
        </w:rPr>
        <w:t>Board members were present</w:t>
      </w:r>
      <w:r w:rsidR="001E69F0">
        <w:rPr>
          <w:rFonts w:ascii="Century" w:hAnsi="Century"/>
          <w:sz w:val="21"/>
          <w:szCs w:val="21"/>
        </w:rPr>
        <w:t>:  President Dale Youngquist, Trustees Michael Van Dyke, Kris Koeppe, Gregory Ziegler, Mark Englebert, and Dale McNamee.  Trustee Barbara Hanson was excused.  The following Village s</w:t>
      </w:r>
      <w:r w:rsidR="00E904AF" w:rsidRPr="00C32EF4">
        <w:rPr>
          <w:rFonts w:ascii="Century" w:hAnsi="Century"/>
          <w:sz w:val="21"/>
          <w:szCs w:val="21"/>
        </w:rPr>
        <w:t>taff</w:t>
      </w:r>
      <w:r w:rsidR="001E69F0">
        <w:rPr>
          <w:rFonts w:ascii="Century" w:hAnsi="Century"/>
          <w:sz w:val="21"/>
          <w:szCs w:val="21"/>
        </w:rPr>
        <w:t xml:space="preserve"> were present</w:t>
      </w:r>
      <w:r w:rsidR="00E904AF" w:rsidRPr="00C32EF4">
        <w:rPr>
          <w:rFonts w:ascii="Century" w:hAnsi="Century"/>
          <w:sz w:val="21"/>
          <w:szCs w:val="21"/>
        </w:rPr>
        <w:t xml:space="preserve">: </w:t>
      </w:r>
      <w:r w:rsidR="004903E9" w:rsidRPr="00C32EF4">
        <w:rPr>
          <w:rFonts w:ascii="Century" w:hAnsi="Century"/>
          <w:sz w:val="21"/>
          <w:szCs w:val="21"/>
        </w:rPr>
        <w:t xml:space="preserve">Village Manager </w:t>
      </w:r>
      <w:r w:rsidR="0076683B" w:rsidRPr="00C32EF4">
        <w:rPr>
          <w:rFonts w:ascii="Century" w:hAnsi="Century"/>
          <w:sz w:val="21"/>
          <w:szCs w:val="21"/>
        </w:rPr>
        <w:t xml:space="preserve">Jeffrey </w:t>
      </w:r>
      <w:r w:rsidR="004903E9" w:rsidRPr="00C32EF4">
        <w:rPr>
          <w:rFonts w:ascii="Century" w:hAnsi="Century"/>
          <w:sz w:val="21"/>
          <w:szCs w:val="21"/>
        </w:rPr>
        <w:t>Sturgell</w:t>
      </w:r>
      <w:r w:rsidR="00E904AF" w:rsidRPr="00C32EF4">
        <w:rPr>
          <w:rFonts w:ascii="Century" w:hAnsi="Century"/>
          <w:sz w:val="21"/>
          <w:szCs w:val="21"/>
        </w:rPr>
        <w:t>,</w:t>
      </w:r>
      <w:r w:rsidR="0076683B" w:rsidRPr="00C32EF4">
        <w:rPr>
          <w:rFonts w:ascii="Century" w:hAnsi="Century"/>
          <w:sz w:val="21"/>
          <w:szCs w:val="21"/>
        </w:rPr>
        <w:t xml:space="preserve"> </w:t>
      </w:r>
      <w:r w:rsidR="00582C92" w:rsidRPr="00C32EF4">
        <w:rPr>
          <w:rFonts w:ascii="Century" w:hAnsi="Century"/>
          <w:sz w:val="21"/>
          <w:szCs w:val="21"/>
        </w:rPr>
        <w:t xml:space="preserve">Community Development Director George Dearborn, </w:t>
      </w:r>
      <w:r w:rsidR="0076683B" w:rsidRPr="00C32EF4">
        <w:rPr>
          <w:rFonts w:ascii="Century" w:hAnsi="Century"/>
          <w:sz w:val="21"/>
          <w:szCs w:val="21"/>
        </w:rPr>
        <w:t xml:space="preserve">and </w:t>
      </w:r>
      <w:r w:rsidR="001E69F0">
        <w:rPr>
          <w:rFonts w:ascii="Century" w:hAnsi="Century"/>
          <w:sz w:val="21"/>
          <w:szCs w:val="21"/>
        </w:rPr>
        <w:t>Utility Superintendent David Tracey</w:t>
      </w:r>
      <w:r w:rsidR="009F30A6" w:rsidRPr="00C32EF4">
        <w:rPr>
          <w:rFonts w:ascii="Century" w:hAnsi="Century"/>
          <w:sz w:val="21"/>
          <w:szCs w:val="21"/>
        </w:rPr>
        <w:t>.</w:t>
      </w:r>
    </w:p>
    <w:p w:rsidR="00890003" w:rsidRPr="00C32EF4" w:rsidRDefault="007C1AC4" w:rsidP="007125CC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120"/>
        <w:ind w:left="360" w:hanging="360"/>
        <w:jc w:val="left"/>
        <w:rPr>
          <w:rFonts w:ascii="Century" w:hAnsi="Century" w:cs="Arial"/>
          <w:sz w:val="21"/>
          <w:szCs w:val="21"/>
          <w:u w:val="none"/>
        </w:rPr>
      </w:pPr>
      <w:r w:rsidRPr="00C32EF4">
        <w:rPr>
          <w:rFonts w:ascii="Century" w:hAnsi="Century" w:cs="Arial"/>
          <w:sz w:val="21"/>
          <w:szCs w:val="21"/>
          <w:u w:val="none"/>
        </w:rPr>
        <w:t xml:space="preserve">2.  </w:t>
      </w:r>
      <w:r w:rsidRPr="00C32EF4">
        <w:rPr>
          <w:rFonts w:ascii="Century" w:hAnsi="Century" w:cs="Arial"/>
          <w:sz w:val="21"/>
          <w:szCs w:val="21"/>
          <w:u w:val="none"/>
        </w:rPr>
        <w:tab/>
      </w:r>
      <w:r w:rsidR="00A27632" w:rsidRPr="00C32EF4">
        <w:rPr>
          <w:rFonts w:ascii="Century" w:hAnsi="Century" w:cs="Arial"/>
          <w:sz w:val="21"/>
          <w:szCs w:val="21"/>
        </w:rPr>
        <w:t>Closed Session</w:t>
      </w:r>
      <w:r w:rsidRPr="00C32EF4">
        <w:rPr>
          <w:rFonts w:ascii="Century" w:hAnsi="Century" w:cs="Arial"/>
          <w:sz w:val="21"/>
          <w:szCs w:val="21"/>
          <w:u w:val="none"/>
        </w:rPr>
        <w:t xml:space="preserve">  </w:t>
      </w:r>
    </w:p>
    <w:p w:rsidR="00EC39DE" w:rsidRPr="00C32EF4" w:rsidRDefault="00E92CA3" w:rsidP="001E69F0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1"/>
          <w:szCs w:val="21"/>
        </w:rPr>
      </w:pPr>
      <w:r w:rsidRPr="00C32EF4">
        <w:rPr>
          <w:rFonts w:ascii="Century" w:hAnsi="Century"/>
          <w:sz w:val="21"/>
          <w:szCs w:val="21"/>
        </w:rPr>
        <w:tab/>
      </w:r>
      <w:r w:rsidR="00F741B7" w:rsidRPr="00C32EF4">
        <w:rPr>
          <w:rFonts w:ascii="Century" w:hAnsi="Century"/>
          <w:b/>
          <w:sz w:val="21"/>
          <w:szCs w:val="21"/>
        </w:rPr>
        <w:t>MOTION</w:t>
      </w:r>
      <w:r w:rsidR="00F741B7" w:rsidRPr="00C32EF4">
        <w:rPr>
          <w:rFonts w:ascii="Century" w:hAnsi="Century"/>
          <w:sz w:val="21"/>
          <w:szCs w:val="21"/>
        </w:rPr>
        <w:t xml:space="preserve">: </w:t>
      </w:r>
      <w:r w:rsidR="004F00B9" w:rsidRPr="00C32EF4">
        <w:rPr>
          <w:rFonts w:ascii="Century" w:hAnsi="Century"/>
          <w:sz w:val="21"/>
          <w:szCs w:val="21"/>
        </w:rPr>
        <w:t>Trustee</w:t>
      </w:r>
      <w:r w:rsidR="004B4C99" w:rsidRPr="00C32EF4">
        <w:rPr>
          <w:rFonts w:ascii="Century" w:hAnsi="Century"/>
          <w:sz w:val="21"/>
          <w:szCs w:val="21"/>
        </w:rPr>
        <w:t xml:space="preserve"> </w:t>
      </w:r>
      <w:r w:rsidR="001E69F0" w:rsidRPr="001E69F0">
        <w:rPr>
          <w:rFonts w:ascii="Century" w:hAnsi="Century"/>
          <w:sz w:val="22"/>
          <w:szCs w:val="22"/>
        </w:rPr>
        <w:t>Van Dyke</w:t>
      </w:r>
      <w:r w:rsidR="00F741B7" w:rsidRPr="001E69F0">
        <w:rPr>
          <w:rFonts w:ascii="Century" w:hAnsi="Century"/>
          <w:sz w:val="21"/>
          <w:szCs w:val="21"/>
        </w:rPr>
        <w:t>, seconded by Trustee</w:t>
      </w:r>
      <w:r w:rsidR="00943CA9" w:rsidRPr="001E69F0">
        <w:rPr>
          <w:rFonts w:ascii="Century" w:hAnsi="Century"/>
          <w:sz w:val="21"/>
          <w:szCs w:val="21"/>
        </w:rPr>
        <w:t xml:space="preserve"> </w:t>
      </w:r>
      <w:r w:rsidR="001E69F0" w:rsidRPr="001E69F0">
        <w:rPr>
          <w:rFonts w:ascii="Century" w:hAnsi="Century"/>
          <w:sz w:val="22"/>
          <w:szCs w:val="22"/>
        </w:rPr>
        <w:t>Ziegler</w:t>
      </w:r>
      <w:r w:rsidR="00EC39DE" w:rsidRPr="001E69F0">
        <w:rPr>
          <w:rFonts w:ascii="Century" w:hAnsi="Century"/>
          <w:sz w:val="21"/>
          <w:szCs w:val="21"/>
        </w:rPr>
        <w:t xml:space="preserve"> </w:t>
      </w:r>
      <w:r w:rsidR="00A27632" w:rsidRPr="001E69F0">
        <w:rPr>
          <w:rFonts w:ascii="Century" w:hAnsi="Century"/>
          <w:sz w:val="21"/>
          <w:szCs w:val="21"/>
        </w:rPr>
        <w:t>to convene</w:t>
      </w:r>
      <w:r w:rsidR="00A27632" w:rsidRPr="00C32EF4">
        <w:rPr>
          <w:rFonts w:ascii="Century" w:hAnsi="Century"/>
          <w:sz w:val="21"/>
          <w:szCs w:val="21"/>
        </w:rPr>
        <w:t xml:space="preserve"> into </w:t>
      </w:r>
      <w:r w:rsidR="00D72AA5" w:rsidRPr="00C32EF4">
        <w:rPr>
          <w:rFonts w:ascii="Century" w:hAnsi="Century"/>
          <w:sz w:val="21"/>
          <w:szCs w:val="21"/>
        </w:rPr>
        <w:t>c</w:t>
      </w:r>
      <w:r w:rsidR="00A27632" w:rsidRPr="00C32EF4">
        <w:rPr>
          <w:rFonts w:ascii="Century" w:hAnsi="Century"/>
          <w:sz w:val="21"/>
          <w:szCs w:val="21"/>
        </w:rPr>
        <w:t xml:space="preserve">losed </w:t>
      </w:r>
      <w:r w:rsidR="00D72AA5" w:rsidRPr="00C32EF4">
        <w:rPr>
          <w:rFonts w:ascii="Century" w:hAnsi="Century"/>
          <w:sz w:val="21"/>
          <w:szCs w:val="21"/>
        </w:rPr>
        <w:t>s</w:t>
      </w:r>
      <w:r w:rsidR="00A27632" w:rsidRPr="00C32EF4">
        <w:rPr>
          <w:rFonts w:ascii="Century" w:hAnsi="Century"/>
          <w:sz w:val="21"/>
          <w:szCs w:val="21"/>
        </w:rPr>
        <w:t xml:space="preserve">ession, </w:t>
      </w:r>
      <w:r w:rsidR="00587E44" w:rsidRPr="00C32EF4">
        <w:rPr>
          <w:rFonts w:ascii="Century" w:hAnsi="Century"/>
          <w:sz w:val="21"/>
          <w:szCs w:val="21"/>
        </w:rPr>
        <w:t>pursuant to WI Statute 19.85(1)(e), specifically t</w:t>
      </w:r>
      <w:r w:rsidR="001E69F0">
        <w:rPr>
          <w:rFonts w:ascii="Century" w:hAnsi="Century"/>
          <w:sz w:val="21"/>
          <w:szCs w:val="21"/>
        </w:rPr>
        <w:t xml:space="preserve">o deliberate negotiation terms </w:t>
      </w:r>
      <w:r w:rsidR="00587E44" w:rsidRPr="00C32EF4">
        <w:rPr>
          <w:rFonts w:ascii="Century" w:hAnsi="Century"/>
          <w:sz w:val="21"/>
          <w:szCs w:val="21"/>
        </w:rPr>
        <w:t>regarding</w:t>
      </w:r>
      <w:r w:rsidR="001E69F0">
        <w:rPr>
          <w:rFonts w:ascii="Century" w:hAnsi="Century"/>
          <w:sz w:val="21"/>
          <w:szCs w:val="21"/>
        </w:rPr>
        <w:t xml:space="preserve"> a City of Menasha offer to conduct land transfers at the City of Menasha/Village of Fox Crossing municipal border and a potential border agreement with the City of Neenah.</w:t>
      </w:r>
    </w:p>
    <w:p w:rsidR="00141015" w:rsidRPr="00C32EF4" w:rsidRDefault="00141015" w:rsidP="00587E44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/>
          <w:sz w:val="21"/>
          <w:szCs w:val="21"/>
        </w:rPr>
      </w:pPr>
    </w:p>
    <w:p w:rsidR="00587E44" w:rsidRPr="00C32EF4" w:rsidRDefault="00D77AA6" w:rsidP="00587E44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 w:cs="Arial"/>
          <w:sz w:val="21"/>
          <w:szCs w:val="21"/>
        </w:rPr>
      </w:pPr>
      <w:r w:rsidRPr="00C32EF4">
        <w:rPr>
          <w:rFonts w:ascii="Century" w:hAnsi="Century"/>
          <w:sz w:val="21"/>
          <w:szCs w:val="21"/>
        </w:rPr>
        <w:t xml:space="preserve">On roll call </w:t>
      </w:r>
      <w:r w:rsidR="00246064">
        <w:rPr>
          <w:rFonts w:ascii="Century" w:hAnsi="Century"/>
          <w:sz w:val="21"/>
          <w:szCs w:val="21"/>
        </w:rPr>
        <w:t xml:space="preserve">vote </w:t>
      </w:r>
      <w:bookmarkStart w:id="0" w:name="_GoBack"/>
      <w:bookmarkEnd w:id="0"/>
      <w:r w:rsidRPr="00C32EF4">
        <w:rPr>
          <w:rFonts w:ascii="Century" w:hAnsi="Century"/>
          <w:sz w:val="21"/>
          <w:szCs w:val="21"/>
        </w:rPr>
        <w:t>to go into closed session, motion carried unanimously.</w:t>
      </w:r>
    </w:p>
    <w:p w:rsidR="00587E44" w:rsidRPr="00C32EF4" w:rsidRDefault="00587E44" w:rsidP="00BE64CA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/>
          <w:sz w:val="21"/>
          <w:szCs w:val="21"/>
        </w:rPr>
      </w:pPr>
    </w:p>
    <w:p w:rsidR="00EC39DE" w:rsidRPr="00C32EF4" w:rsidRDefault="00582C92" w:rsidP="001E69F0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1"/>
          <w:szCs w:val="21"/>
        </w:rPr>
      </w:pPr>
      <w:r w:rsidRPr="00C32EF4">
        <w:rPr>
          <w:rFonts w:ascii="Century" w:hAnsi="Century" w:cs="Arial"/>
          <w:sz w:val="21"/>
          <w:szCs w:val="21"/>
        </w:rPr>
        <w:tab/>
      </w:r>
      <w:r w:rsidR="00FF0F67" w:rsidRPr="00C32EF4">
        <w:rPr>
          <w:rFonts w:ascii="Century" w:hAnsi="Century" w:cs="Arial"/>
          <w:sz w:val="21"/>
          <w:szCs w:val="21"/>
        </w:rPr>
        <w:t xml:space="preserve">At </w:t>
      </w:r>
      <w:r w:rsidR="001E69F0" w:rsidRPr="001E69F0">
        <w:rPr>
          <w:rFonts w:ascii="Century" w:hAnsi="Century"/>
          <w:sz w:val="22"/>
          <w:szCs w:val="22"/>
        </w:rPr>
        <w:t>5:16</w:t>
      </w:r>
      <w:r w:rsidR="00EC39DE" w:rsidRPr="00C32EF4">
        <w:rPr>
          <w:rFonts w:ascii="Century" w:hAnsi="Century" w:cs="Arial"/>
          <w:sz w:val="21"/>
          <w:szCs w:val="21"/>
        </w:rPr>
        <w:t xml:space="preserve"> </w:t>
      </w:r>
      <w:r w:rsidR="00FF0F67" w:rsidRPr="00C32EF4">
        <w:rPr>
          <w:rFonts w:ascii="Century" w:hAnsi="Century" w:cs="Arial"/>
          <w:sz w:val="21"/>
          <w:szCs w:val="21"/>
        </w:rPr>
        <w:t xml:space="preserve">p.m., </w:t>
      </w:r>
      <w:r w:rsidR="001E69F0">
        <w:rPr>
          <w:rFonts w:ascii="Century" w:hAnsi="Century" w:cs="Arial"/>
          <w:sz w:val="21"/>
          <w:szCs w:val="21"/>
        </w:rPr>
        <w:t>t</w:t>
      </w:r>
      <w:r w:rsidR="004C5CE3" w:rsidRPr="00C32EF4">
        <w:rPr>
          <w:rFonts w:ascii="Century" w:hAnsi="Century" w:cs="Arial"/>
          <w:sz w:val="21"/>
          <w:szCs w:val="21"/>
        </w:rPr>
        <w:t xml:space="preserve">he Board </w:t>
      </w:r>
      <w:r w:rsidRPr="00C32EF4">
        <w:rPr>
          <w:rFonts w:ascii="Century" w:hAnsi="Century" w:cs="Arial"/>
          <w:sz w:val="21"/>
          <w:szCs w:val="21"/>
        </w:rPr>
        <w:t xml:space="preserve">met </w:t>
      </w:r>
      <w:r w:rsidR="001E69F0">
        <w:rPr>
          <w:rFonts w:ascii="Century" w:hAnsi="Century" w:cs="Arial"/>
          <w:sz w:val="21"/>
          <w:szCs w:val="21"/>
        </w:rPr>
        <w:t>and deliberated negotiation terms regarding a City of Menasha offer to conduct land transfers at the City/Village municipal border.  Additionally, the Board deliberated negotiation terms regarding a potential border agreement with the City of Neenah.</w:t>
      </w:r>
    </w:p>
    <w:p w:rsidR="00EC39DE" w:rsidRPr="00C32EF4" w:rsidRDefault="00EC39DE" w:rsidP="00BE64CA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/>
          <w:sz w:val="21"/>
          <w:szCs w:val="21"/>
        </w:rPr>
      </w:pPr>
    </w:p>
    <w:p w:rsidR="007852CB" w:rsidRPr="00C32EF4" w:rsidRDefault="00BE64CA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1"/>
          <w:szCs w:val="21"/>
        </w:rPr>
      </w:pPr>
      <w:r w:rsidRPr="00C32EF4">
        <w:rPr>
          <w:rFonts w:ascii="Century" w:hAnsi="Century" w:cs="Arial"/>
          <w:sz w:val="21"/>
          <w:szCs w:val="21"/>
        </w:rPr>
        <w:tab/>
      </w:r>
      <w:r w:rsidR="00CC3226" w:rsidRPr="00C32EF4">
        <w:rPr>
          <w:rFonts w:ascii="Century" w:hAnsi="Century" w:cs="Arial"/>
          <w:sz w:val="21"/>
          <w:szCs w:val="21"/>
        </w:rPr>
        <w:t xml:space="preserve">At </w:t>
      </w:r>
      <w:r w:rsidR="001E69F0" w:rsidRPr="001E69F0">
        <w:rPr>
          <w:rFonts w:ascii="Century" w:hAnsi="Century"/>
          <w:sz w:val="22"/>
          <w:szCs w:val="22"/>
        </w:rPr>
        <w:t>5:57</w:t>
      </w:r>
      <w:r w:rsidR="00EC39DE" w:rsidRPr="00C32EF4">
        <w:rPr>
          <w:rFonts w:ascii="Century" w:hAnsi="Century" w:cs="Arial"/>
          <w:sz w:val="21"/>
          <w:szCs w:val="21"/>
        </w:rPr>
        <w:t xml:space="preserve"> </w:t>
      </w:r>
      <w:r w:rsidR="00CC3226" w:rsidRPr="00C32EF4">
        <w:rPr>
          <w:rFonts w:ascii="Century" w:hAnsi="Century" w:cs="Arial"/>
          <w:sz w:val="21"/>
          <w:szCs w:val="21"/>
        </w:rPr>
        <w:t>p.m., p</w:t>
      </w:r>
      <w:r w:rsidR="00A27632" w:rsidRPr="00C32EF4">
        <w:rPr>
          <w:rFonts w:ascii="Century" w:hAnsi="Century"/>
          <w:sz w:val="21"/>
          <w:szCs w:val="21"/>
        </w:rPr>
        <w:t xml:space="preserve">ursuant to WI Stat. 19.85 (2), </w:t>
      </w:r>
      <w:r w:rsidR="00F741B7" w:rsidRPr="00C32EF4">
        <w:rPr>
          <w:rFonts w:ascii="Century" w:hAnsi="Century"/>
          <w:b/>
          <w:sz w:val="21"/>
          <w:szCs w:val="21"/>
        </w:rPr>
        <w:t>MOTION</w:t>
      </w:r>
      <w:r w:rsidR="00F741B7" w:rsidRPr="00C32EF4">
        <w:rPr>
          <w:rFonts w:ascii="Century" w:hAnsi="Century"/>
          <w:sz w:val="21"/>
          <w:szCs w:val="21"/>
        </w:rPr>
        <w:t>: Trustee</w:t>
      </w:r>
      <w:r w:rsidR="00D069B3" w:rsidRPr="00C32EF4">
        <w:rPr>
          <w:rFonts w:ascii="Century" w:hAnsi="Century"/>
          <w:sz w:val="21"/>
          <w:szCs w:val="21"/>
        </w:rPr>
        <w:t xml:space="preserve"> </w:t>
      </w:r>
      <w:r w:rsidR="001E69F0" w:rsidRPr="001E69F0">
        <w:rPr>
          <w:rFonts w:ascii="Century" w:hAnsi="Century"/>
          <w:sz w:val="22"/>
          <w:szCs w:val="22"/>
        </w:rPr>
        <w:t>Van Dyke</w:t>
      </w:r>
      <w:r w:rsidR="00F741B7" w:rsidRPr="001E69F0">
        <w:rPr>
          <w:rFonts w:ascii="Century" w:hAnsi="Century"/>
          <w:sz w:val="21"/>
          <w:szCs w:val="21"/>
        </w:rPr>
        <w:t>, seconded by Trustee</w:t>
      </w:r>
      <w:r w:rsidR="004C5CE3" w:rsidRPr="001E69F0">
        <w:rPr>
          <w:rFonts w:ascii="Century" w:hAnsi="Century"/>
          <w:sz w:val="21"/>
          <w:szCs w:val="21"/>
        </w:rPr>
        <w:t xml:space="preserve"> </w:t>
      </w:r>
      <w:r w:rsidR="001E69F0" w:rsidRPr="001E69F0">
        <w:rPr>
          <w:rFonts w:ascii="Century" w:hAnsi="Century"/>
          <w:sz w:val="22"/>
          <w:szCs w:val="22"/>
        </w:rPr>
        <w:t>Koeppe</w:t>
      </w:r>
      <w:r w:rsidR="00EC39DE" w:rsidRPr="001E69F0">
        <w:rPr>
          <w:rFonts w:ascii="Century" w:hAnsi="Century"/>
          <w:sz w:val="21"/>
          <w:szCs w:val="21"/>
        </w:rPr>
        <w:t xml:space="preserve"> </w:t>
      </w:r>
      <w:r w:rsidR="00F741B7" w:rsidRPr="00C32EF4">
        <w:rPr>
          <w:rFonts w:ascii="Century" w:hAnsi="Century"/>
          <w:sz w:val="21"/>
          <w:szCs w:val="21"/>
        </w:rPr>
        <w:t xml:space="preserve">to </w:t>
      </w:r>
      <w:r w:rsidR="00A27632" w:rsidRPr="00C32EF4">
        <w:rPr>
          <w:rFonts w:ascii="Century" w:hAnsi="Century"/>
          <w:sz w:val="21"/>
          <w:szCs w:val="21"/>
        </w:rPr>
        <w:t>reconvene into open session.</w:t>
      </w:r>
      <w:r w:rsidR="0054625F" w:rsidRPr="00C32EF4">
        <w:rPr>
          <w:rFonts w:ascii="Century" w:hAnsi="Century"/>
          <w:sz w:val="21"/>
          <w:szCs w:val="21"/>
        </w:rPr>
        <w:t xml:space="preserve"> Motion carried.</w:t>
      </w:r>
    </w:p>
    <w:p w:rsidR="00FB544F" w:rsidRPr="00C32EF4" w:rsidRDefault="00353438" w:rsidP="00E01E85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120"/>
        <w:ind w:left="360" w:hanging="360"/>
        <w:jc w:val="left"/>
        <w:rPr>
          <w:rFonts w:ascii="Century" w:hAnsi="Century" w:cs="Arial"/>
          <w:sz w:val="21"/>
          <w:szCs w:val="21"/>
          <w:u w:val="none"/>
        </w:rPr>
      </w:pPr>
      <w:r w:rsidRPr="00C32EF4">
        <w:rPr>
          <w:rFonts w:ascii="Century" w:hAnsi="Century" w:cs="Arial"/>
          <w:sz w:val="21"/>
          <w:szCs w:val="21"/>
          <w:u w:val="none"/>
        </w:rPr>
        <w:t>3</w:t>
      </w:r>
      <w:r w:rsidRPr="00C32EF4">
        <w:rPr>
          <w:rFonts w:ascii="Century" w:hAnsi="Century" w:cs="Arial"/>
          <w:color w:val="000000"/>
          <w:sz w:val="22"/>
          <w:szCs w:val="22"/>
          <w:u w:val="none"/>
        </w:rPr>
        <w:t xml:space="preserve">.  </w:t>
      </w:r>
      <w:r w:rsidR="00533A25" w:rsidRPr="00C32EF4">
        <w:rPr>
          <w:rFonts w:ascii="Century" w:hAnsi="Century" w:cs="Arial"/>
          <w:sz w:val="21"/>
          <w:szCs w:val="21"/>
          <w:u w:val="none"/>
        </w:rPr>
        <w:tab/>
      </w:r>
      <w:r w:rsidR="007C1AC4" w:rsidRPr="00C32EF4">
        <w:rPr>
          <w:rFonts w:ascii="Century" w:hAnsi="Century" w:cs="Arial"/>
          <w:sz w:val="21"/>
          <w:szCs w:val="21"/>
        </w:rPr>
        <w:t>Adjourn</w:t>
      </w:r>
    </w:p>
    <w:p w:rsidR="00E37038" w:rsidRPr="00C32EF4" w:rsidRDefault="007125CC" w:rsidP="007125CC">
      <w:pPr>
        <w:tabs>
          <w:tab w:val="left" w:pos="360"/>
          <w:tab w:val="left" w:pos="576"/>
          <w:tab w:val="left" w:pos="994"/>
          <w:tab w:val="left" w:pos="2160"/>
          <w:tab w:val="left" w:pos="5310"/>
          <w:tab w:val="left" w:pos="6030"/>
        </w:tabs>
        <w:ind w:left="360" w:hanging="360"/>
        <w:rPr>
          <w:rFonts w:ascii="Century" w:hAnsi="Century" w:cs="Arial"/>
          <w:sz w:val="21"/>
          <w:szCs w:val="21"/>
        </w:rPr>
      </w:pPr>
      <w:r w:rsidRPr="00C32EF4">
        <w:rPr>
          <w:rFonts w:ascii="Century" w:hAnsi="Century" w:cs="Arial"/>
          <w:sz w:val="21"/>
          <w:szCs w:val="21"/>
        </w:rPr>
        <w:tab/>
      </w:r>
      <w:r w:rsidR="00FB544F" w:rsidRPr="00C32EF4">
        <w:rPr>
          <w:rFonts w:ascii="Century" w:hAnsi="Century" w:cs="Arial"/>
          <w:sz w:val="21"/>
          <w:szCs w:val="21"/>
        </w:rPr>
        <w:t>At</w:t>
      </w:r>
      <w:r w:rsidR="004C5CE3" w:rsidRPr="00C32EF4">
        <w:rPr>
          <w:rFonts w:ascii="Century" w:hAnsi="Century"/>
          <w:sz w:val="21"/>
          <w:szCs w:val="21"/>
        </w:rPr>
        <w:t xml:space="preserve"> </w:t>
      </w:r>
      <w:r w:rsidR="001E69F0" w:rsidRPr="001E69F0">
        <w:rPr>
          <w:rFonts w:ascii="Century" w:hAnsi="Century"/>
          <w:sz w:val="22"/>
          <w:szCs w:val="22"/>
        </w:rPr>
        <w:t>5:57</w:t>
      </w:r>
      <w:r w:rsidR="00EC39DE" w:rsidRPr="001E69F0">
        <w:rPr>
          <w:rFonts w:ascii="Century" w:hAnsi="Century"/>
          <w:sz w:val="21"/>
          <w:szCs w:val="21"/>
        </w:rPr>
        <w:t xml:space="preserve"> </w:t>
      </w:r>
      <w:r w:rsidR="00FB544F" w:rsidRPr="001E69F0">
        <w:rPr>
          <w:rFonts w:ascii="Century" w:hAnsi="Century" w:cs="Arial"/>
          <w:sz w:val="21"/>
          <w:szCs w:val="21"/>
        </w:rPr>
        <w:t>p</w:t>
      </w:r>
      <w:r w:rsidR="00FB544F" w:rsidRPr="00C32EF4">
        <w:rPr>
          <w:rFonts w:ascii="Century" w:hAnsi="Century" w:cs="Arial"/>
          <w:sz w:val="21"/>
          <w:szCs w:val="21"/>
        </w:rPr>
        <w:t xml:space="preserve">.m., </w:t>
      </w:r>
      <w:r w:rsidR="00FB544F" w:rsidRPr="00C32EF4">
        <w:rPr>
          <w:rFonts w:ascii="Century" w:hAnsi="Century" w:cs="Arial"/>
          <w:b/>
          <w:sz w:val="21"/>
          <w:szCs w:val="21"/>
        </w:rPr>
        <w:t>MOTION:</w:t>
      </w:r>
      <w:r w:rsidR="00714227" w:rsidRPr="00C32EF4">
        <w:rPr>
          <w:rFonts w:ascii="Century" w:hAnsi="Century" w:cs="Arial"/>
          <w:b/>
          <w:sz w:val="21"/>
          <w:szCs w:val="21"/>
        </w:rPr>
        <w:t xml:space="preserve"> </w:t>
      </w:r>
      <w:r w:rsidR="00714227" w:rsidRPr="00C32EF4">
        <w:rPr>
          <w:rFonts w:ascii="Century" w:hAnsi="Century"/>
          <w:sz w:val="21"/>
          <w:szCs w:val="21"/>
        </w:rPr>
        <w:t>Trustee</w:t>
      </w:r>
      <w:r w:rsidR="00542A3D" w:rsidRPr="00C32EF4">
        <w:rPr>
          <w:rFonts w:ascii="Century" w:hAnsi="Century"/>
          <w:sz w:val="21"/>
          <w:szCs w:val="21"/>
        </w:rPr>
        <w:t xml:space="preserve"> </w:t>
      </w:r>
      <w:r w:rsidR="001E69F0" w:rsidRPr="001E69F0">
        <w:rPr>
          <w:rFonts w:ascii="Century" w:hAnsi="Century"/>
          <w:sz w:val="22"/>
          <w:szCs w:val="22"/>
        </w:rPr>
        <w:t>Van Dyke</w:t>
      </w:r>
      <w:r w:rsidR="00714227" w:rsidRPr="001E69F0">
        <w:rPr>
          <w:rFonts w:ascii="Century" w:hAnsi="Century"/>
          <w:sz w:val="21"/>
          <w:szCs w:val="21"/>
        </w:rPr>
        <w:t>, seconded by Trustee</w:t>
      </w:r>
      <w:r w:rsidR="00056939" w:rsidRPr="001E69F0">
        <w:rPr>
          <w:rFonts w:ascii="Century" w:hAnsi="Century"/>
          <w:sz w:val="21"/>
          <w:szCs w:val="21"/>
        </w:rPr>
        <w:t xml:space="preserve"> </w:t>
      </w:r>
      <w:r w:rsidR="001E69F0" w:rsidRPr="001E69F0">
        <w:rPr>
          <w:rFonts w:ascii="Century" w:hAnsi="Century"/>
          <w:sz w:val="22"/>
          <w:szCs w:val="22"/>
        </w:rPr>
        <w:t>Koeppe</w:t>
      </w:r>
      <w:r w:rsidR="00EC39DE" w:rsidRPr="001E69F0">
        <w:rPr>
          <w:rFonts w:ascii="Century" w:hAnsi="Century"/>
          <w:sz w:val="21"/>
          <w:szCs w:val="21"/>
        </w:rPr>
        <w:t xml:space="preserve"> </w:t>
      </w:r>
      <w:r w:rsidR="00FB544F" w:rsidRPr="001E69F0">
        <w:rPr>
          <w:rFonts w:ascii="Century" w:hAnsi="Century" w:cs="Arial"/>
          <w:sz w:val="21"/>
          <w:szCs w:val="21"/>
        </w:rPr>
        <w:t>to adjourn</w:t>
      </w:r>
      <w:r w:rsidR="00B244F0" w:rsidRPr="001E69F0">
        <w:rPr>
          <w:rFonts w:ascii="Century" w:hAnsi="Century" w:cs="Arial"/>
          <w:sz w:val="21"/>
          <w:szCs w:val="21"/>
        </w:rPr>
        <w:t xml:space="preserve"> the </w:t>
      </w:r>
      <w:r w:rsidR="00B244F0" w:rsidRPr="00C32EF4">
        <w:rPr>
          <w:rFonts w:ascii="Century" w:hAnsi="Century" w:cs="Arial"/>
          <w:sz w:val="21"/>
          <w:szCs w:val="21"/>
        </w:rPr>
        <w:t>closed session</w:t>
      </w:r>
      <w:r w:rsidR="007A22FA" w:rsidRPr="00C32EF4">
        <w:rPr>
          <w:rFonts w:ascii="Century" w:hAnsi="Century" w:cs="Arial"/>
          <w:sz w:val="21"/>
          <w:szCs w:val="21"/>
        </w:rPr>
        <w:t>.</w:t>
      </w:r>
      <w:r w:rsidR="00FB544F" w:rsidRPr="00C32EF4">
        <w:rPr>
          <w:rFonts w:ascii="Century" w:hAnsi="Century" w:cs="Arial"/>
          <w:sz w:val="21"/>
          <w:szCs w:val="21"/>
        </w:rPr>
        <w:t xml:space="preserve"> Motion carried.</w:t>
      </w:r>
    </w:p>
    <w:p w:rsidR="00B622C3" w:rsidRPr="00C32EF4" w:rsidRDefault="00B622C3" w:rsidP="008F6ACD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</w:p>
    <w:p w:rsidR="00FB544F" w:rsidRPr="00C32EF4" w:rsidRDefault="00FB544F" w:rsidP="008F6ACD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  <w:r w:rsidRPr="00C32EF4">
        <w:rPr>
          <w:rFonts w:ascii="Century" w:hAnsi="Century" w:cs="Arial"/>
          <w:sz w:val="21"/>
          <w:szCs w:val="21"/>
        </w:rPr>
        <w:t>Respectfully</w:t>
      </w:r>
      <w:r w:rsidR="00713475" w:rsidRPr="00C32EF4">
        <w:rPr>
          <w:rFonts w:ascii="Century" w:hAnsi="Century" w:cs="Arial"/>
          <w:sz w:val="21"/>
          <w:szCs w:val="21"/>
        </w:rPr>
        <w:t xml:space="preserve"> submitted</w:t>
      </w:r>
      <w:r w:rsidRPr="00C32EF4">
        <w:rPr>
          <w:rFonts w:ascii="Century" w:hAnsi="Century" w:cs="Arial"/>
          <w:sz w:val="21"/>
          <w:szCs w:val="21"/>
        </w:rPr>
        <w:t>,</w:t>
      </w:r>
    </w:p>
    <w:p w:rsidR="00E92CA3" w:rsidRPr="00C32EF4" w:rsidRDefault="00E92CA3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</w:p>
    <w:p w:rsidR="00141015" w:rsidRPr="00C32EF4" w:rsidRDefault="00141015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</w:p>
    <w:p w:rsidR="00971F87" w:rsidRPr="00C32EF4" w:rsidRDefault="00971F87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</w:p>
    <w:p w:rsidR="00FB544F" w:rsidRPr="00C32EF4" w:rsidRDefault="001E69F0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1"/>
          <w:szCs w:val="21"/>
        </w:rPr>
      </w:pPr>
      <w:r>
        <w:rPr>
          <w:rFonts w:ascii="Century" w:hAnsi="Century" w:cs="Arial"/>
          <w:sz w:val="21"/>
          <w:szCs w:val="21"/>
        </w:rPr>
        <w:t>Darla M. Fink</w:t>
      </w:r>
      <w:r w:rsidR="00333B33" w:rsidRPr="00C32EF4">
        <w:rPr>
          <w:rFonts w:ascii="Century" w:hAnsi="Century" w:cs="Arial"/>
          <w:sz w:val="21"/>
          <w:szCs w:val="21"/>
        </w:rPr>
        <w:t xml:space="preserve">, </w:t>
      </w:r>
      <w:r w:rsidR="003E69E0" w:rsidRPr="00C32EF4">
        <w:rPr>
          <w:rFonts w:ascii="Century" w:hAnsi="Century" w:cs="Arial"/>
          <w:sz w:val="21"/>
          <w:szCs w:val="21"/>
        </w:rPr>
        <w:t>Village</w:t>
      </w:r>
      <w:r w:rsidR="00FB544F" w:rsidRPr="00C32EF4">
        <w:rPr>
          <w:rFonts w:ascii="Century" w:hAnsi="Century" w:cs="Arial"/>
          <w:sz w:val="21"/>
          <w:szCs w:val="21"/>
        </w:rPr>
        <w:t xml:space="preserve"> Clerk</w:t>
      </w:r>
    </w:p>
    <w:p w:rsidR="0056334F" w:rsidRPr="00C32EF4" w:rsidRDefault="0056334F" w:rsidP="00BE64CA">
      <w:pPr>
        <w:tabs>
          <w:tab w:val="left" w:pos="630"/>
          <w:tab w:val="left" w:pos="2160"/>
          <w:tab w:val="left" w:pos="5310"/>
          <w:tab w:val="left" w:pos="6030"/>
        </w:tabs>
        <w:spacing w:before="120"/>
        <w:ind w:left="675" w:hanging="675"/>
        <w:rPr>
          <w:rFonts w:ascii="Century" w:hAnsi="Century" w:cs="Arial"/>
          <w:sz w:val="18"/>
          <w:szCs w:val="18"/>
        </w:rPr>
      </w:pPr>
      <w:r w:rsidRPr="00C32EF4">
        <w:rPr>
          <w:rFonts w:ascii="Century" w:hAnsi="Century" w:cs="Arial"/>
          <w:b/>
          <w:sz w:val="18"/>
          <w:szCs w:val="18"/>
        </w:rPr>
        <w:t>Note:</w:t>
      </w:r>
      <w:r w:rsidRPr="00C32EF4">
        <w:rPr>
          <w:rFonts w:ascii="Century" w:hAnsi="Century" w:cs="Arial"/>
          <w:sz w:val="18"/>
          <w:szCs w:val="18"/>
        </w:rPr>
        <w:t xml:space="preserve"> </w:t>
      </w:r>
      <w:r w:rsidR="009F30A6" w:rsidRPr="00C32EF4">
        <w:rPr>
          <w:rFonts w:ascii="Century" w:hAnsi="Century" w:cs="Arial"/>
          <w:sz w:val="18"/>
          <w:szCs w:val="18"/>
        </w:rPr>
        <w:tab/>
      </w:r>
      <w:r w:rsidRPr="00C32EF4">
        <w:rPr>
          <w:rFonts w:ascii="Century" w:hAnsi="Century" w:cs="Arial"/>
          <w:sz w:val="18"/>
          <w:szCs w:val="18"/>
        </w:rPr>
        <w:t>These minutes are not considered official until acted upon at an upcoming meeting</w:t>
      </w:r>
      <w:r w:rsidR="00E86E2B" w:rsidRPr="00C32EF4">
        <w:rPr>
          <w:rFonts w:ascii="Century" w:hAnsi="Century" w:cs="Arial"/>
          <w:sz w:val="18"/>
          <w:szCs w:val="18"/>
        </w:rPr>
        <w:t>;</w:t>
      </w:r>
      <w:r w:rsidRPr="00C32EF4">
        <w:rPr>
          <w:rFonts w:ascii="Century" w:hAnsi="Century" w:cs="Arial"/>
          <w:sz w:val="18"/>
          <w:szCs w:val="18"/>
        </w:rPr>
        <w:t xml:space="preserve"> therefore, are subject to revision.</w:t>
      </w:r>
    </w:p>
    <w:sectPr w:rsidR="0056334F" w:rsidRPr="00C32EF4" w:rsidSect="00E86E2B">
      <w:headerReference w:type="even" r:id="rId8"/>
      <w:headerReference w:type="default" r:id="rId9"/>
      <w:pgSz w:w="12240" w:h="15840" w:code="1"/>
      <w:pgMar w:top="576" w:right="1008" w:bottom="720" w:left="100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F4" w:rsidRDefault="00C32EF4">
      <w:r>
        <w:separator/>
      </w:r>
    </w:p>
  </w:endnote>
  <w:endnote w:type="continuationSeparator" w:id="0">
    <w:p w:rsidR="00C32EF4" w:rsidRDefault="00C3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F4" w:rsidRDefault="00C32EF4">
      <w:r>
        <w:separator/>
      </w:r>
    </w:p>
  </w:footnote>
  <w:footnote w:type="continuationSeparator" w:id="0">
    <w:p w:rsidR="00C32EF4" w:rsidRDefault="00C3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7" w:rsidRDefault="00FF0F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F67" w:rsidRDefault="00FF0F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7" w:rsidRPr="00127C37" w:rsidRDefault="00FF0F67" w:rsidP="00127C37">
    <w:pPr>
      <w:pStyle w:val="Header"/>
      <w:framePr w:w="1262" w:wrap="around" w:vAnchor="text" w:hAnchor="page" w:x="10382" w:y="21"/>
      <w:ind w:left="90"/>
      <w:rPr>
        <w:rStyle w:val="PageNumber"/>
        <w:rFonts w:ascii="Trebuchet MS" w:hAnsi="Trebuchet MS"/>
        <w:sz w:val="20"/>
      </w:rPr>
    </w:pPr>
    <w:r w:rsidRPr="00127C37">
      <w:rPr>
        <w:rStyle w:val="PageNumber"/>
        <w:rFonts w:ascii="Trebuchet MS" w:hAnsi="Trebuchet MS"/>
        <w:sz w:val="20"/>
      </w:rPr>
      <w:t xml:space="preserve">Page </w:t>
    </w:r>
    <w:r w:rsidRPr="00127C37">
      <w:rPr>
        <w:rStyle w:val="PageNumber"/>
        <w:rFonts w:ascii="Trebuchet MS" w:hAnsi="Trebuchet MS"/>
        <w:sz w:val="20"/>
      </w:rPr>
      <w:fldChar w:fldCharType="begin"/>
    </w:r>
    <w:r w:rsidRPr="00127C37">
      <w:rPr>
        <w:rStyle w:val="PageNumber"/>
        <w:rFonts w:ascii="Trebuchet MS" w:hAnsi="Trebuchet MS"/>
        <w:sz w:val="20"/>
      </w:rPr>
      <w:instrText xml:space="preserve">PAGE  </w:instrText>
    </w:r>
    <w:r w:rsidRPr="00127C37">
      <w:rPr>
        <w:rStyle w:val="PageNumber"/>
        <w:rFonts w:ascii="Trebuchet MS" w:hAnsi="Trebuchet MS"/>
        <w:sz w:val="20"/>
      </w:rPr>
      <w:fldChar w:fldCharType="separate"/>
    </w:r>
    <w:r>
      <w:rPr>
        <w:rStyle w:val="PageNumber"/>
        <w:rFonts w:ascii="Trebuchet MS" w:hAnsi="Trebuchet MS"/>
        <w:noProof/>
        <w:sz w:val="20"/>
      </w:rPr>
      <w:t>2</w:t>
    </w:r>
    <w:r w:rsidRPr="00127C37">
      <w:rPr>
        <w:rStyle w:val="PageNumber"/>
        <w:rFonts w:ascii="Trebuchet MS" w:hAnsi="Trebuchet MS"/>
        <w:sz w:val="20"/>
      </w:rPr>
      <w:fldChar w:fldCharType="end"/>
    </w:r>
  </w:p>
  <w:p w:rsidR="00FF0F67" w:rsidRPr="00E86E2B" w:rsidRDefault="00FF0F67" w:rsidP="00127C37">
    <w:pPr>
      <w:pStyle w:val="Header"/>
      <w:pBdr>
        <w:bottom w:val="single" w:sz="4" w:space="1" w:color="auto"/>
      </w:pBdr>
      <w:ind w:right="54"/>
      <w:rPr>
        <w:rFonts w:ascii="Trebuchet MS" w:hAnsi="Trebuchet MS" w:cs="Arial"/>
        <w:iCs/>
        <w:sz w:val="20"/>
        <w:u w:val="single"/>
      </w:rPr>
    </w:pPr>
    <w:r w:rsidRPr="00E86E2B">
      <w:rPr>
        <w:rFonts w:ascii="Trebuchet MS" w:hAnsi="Trebuchet MS" w:cs="Arial"/>
        <w:iCs/>
        <w:sz w:val="20"/>
      </w:rPr>
      <w:t xml:space="preserve">Regular Village Board of Trustees Meeting – </w:t>
    </w:r>
    <w:r>
      <w:rPr>
        <w:rFonts w:ascii="Trebuchet MS" w:hAnsi="Trebuchet MS" w:cs="Arial"/>
        <w:iCs/>
        <w:sz w:val="20"/>
      </w:rPr>
      <w:t>March 12, 2018</w:t>
    </w:r>
    <w:r w:rsidRPr="00E86E2B">
      <w:rPr>
        <w:rFonts w:ascii="Trebuchet MS" w:hAnsi="Trebuchet MS" w:cs="Arial"/>
        <w:iCs/>
        <w:sz w:val="20"/>
      </w:rPr>
      <w:tab/>
    </w:r>
    <w:r w:rsidRPr="00E86E2B">
      <w:rPr>
        <w:rFonts w:ascii="Trebuchet MS" w:hAnsi="Trebuchet MS" w:cs="Arial"/>
        <w:iCs/>
        <w:sz w:val="20"/>
        <w:u w:val="single"/>
      </w:rPr>
      <w:t xml:space="preserve">          </w:t>
    </w:r>
  </w:p>
  <w:p w:rsidR="00FF0F67" w:rsidRDefault="00FF0F67">
    <w:pPr>
      <w:pStyle w:val="Header"/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963"/>
    <w:multiLevelType w:val="hybridMultilevel"/>
    <w:tmpl w:val="BD609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1D13AF"/>
    <w:multiLevelType w:val="singleLevel"/>
    <w:tmpl w:val="23F82472"/>
    <w:lvl w:ilvl="0">
      <w:start w:val="4"/>
      <w:numFmt w:val="upperRoman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2" w15:restartNumberingAfterBreak="0">
    <w:nsid w:val="0431025E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0115F"/>
    <w:multiLevelType w:val="hybridMultilevel"/>
    <w:tmpl w:val="D58AAC2C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C333C8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D41AA9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906F91"/>
    <w:multiLevelType w:val="hybridMultilevel"/>
    <w:tmpl w:val="C5C0C8C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5316F11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062602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112289"/>
    <w:multiLevelType w:val="hybridMultilevel"/>
    <w:tmpl w:val="3476E7B2"/>
    <w:lvl w:ilvl="0" w:tplc="E6FAA19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34154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DBD2C04"/>
    <w:multiLevelType w:val="hybridMultilevel"/>
    <w:tmpl w:val="847867CC"/>
    <w:lvl w:ilvl="0" w:tplc="D15ADE9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2" w15:restartNumberingAfterBreak="0">
    <w:nsid w:val="474274E2"/>
    <w:multiLevelType w:val="hybridMultilevel"/>
    <w:tmpl w:val="9900419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80239CD"/>
    <w:multiLevelType w:val="hybridMultilevel"/>
    <w:tmpl w:val="9334D576"/>
    <w:lvl w:ilvl="0" w:tplc="906CE878">
      <w:start w:val="1"/>
      <w:numFmt w:val="lowerLetter"/>
      <w:lvlText w:val="%1)"/>
      <w:lvlJc w:val="left"/>
      <w:pPr>
        <w:tabs>
          <w:tab w:val="num" w:pos="1656"/>
        </w:tabs>
        <w:ind w:left="1656" w:hanging="10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4" w15:restartNumberingAfterBreak="0">
    <w:nsid w:val="57FC38B7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4781C9B"/>
    <w:multiLevelType w:val="hybridMultilevel"/>
    <w:tmpl w:val="5A8C1EF4"/>
    <w:lvl w:ilvl="0" w:tplc="E2F0CFC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C4932"/>
    <w:multiLevelType w:val="hybridMultilevel"/>
    <w:tmpl w:val="87649F90"/>
    <w:lvl w:ilvl="0" w:tplc="DED0514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C2D66"/>
    <w:multiLevelType w:val="hybridMultilevel"/>
    <w:tmpl w:val="AB0E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D203E"/>
    <w:multiLevelType w:val="hybridMultilevel"/>
    <w:tmpl w:val="4D2ABE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7F549E7"/>
    <w:multiLevelType w:val="hybridMultilevel"/>
    <w:tmpl w:val="DEF63A7C"/>
    <w:lvl w:ilvl="0" w:tplc="10D05B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C6AA1"/>
    <w:multiLevelType w:val="hybridMultilevel"/>
    <w:tmpl w:val="790A1A3C"/>
    <w:lvl w:ilvl="0" w:tplc="CB82D8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 Narrow" w:hAnsi="Arial Narrow" w:cs="Times New Roman" w:hint="default"/>
        <w:b/>
        <w:strike w:val="0"/>
        <w:sz w:val="22"/>
        <w:szCs w:val="22"/>
      </w:rPr>
    </w:lvl>
    <w:lvl w:ilvl="1" w:tplc="7D0A7448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7B693666"/>
    <w:multiLevelType w:val="hybridMultilevel"/>
    <w:tmpl w:val="C1508B3E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19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4"/>
  </w:num>
  <w:num w:numId="18">
    <w:abstractNumId w:val="10"/>
  </w:num>
  <w:num w:numId="19">
    <w:abstractNumId w:val="21"/>
  </w:num>
  <w:num w:numId="20">
    <w:abstractNumId w:val="17"/>
  </w:num>
  <w:num w:numId="21">
    <w:abstractNumId w:val="0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F4"/>
    <w:rsid w:val="000019FC"/>
    <w:rsid w:val="00002D4A"/>
    <w:rsid w:val="00005544"/>
    <w:rsid w:val="00006313"/>
    <w:rsid w:val="0001730F"/>
    <w:rsid w:val="00017687"/>
    <w:rsid w:val="00021CEE"/>
    <w:rsid w:val="00023A8C"/>
    <w:rsid w:val="00030F99"/>
    <w:rsid w:val="00031900"/>
    <w:rsid w:val="000324C9"/>
    <w:rsid w:val="00032EAE"/>
    <w:rsid w:val="00033551"/>
    <w:rsid w:val="00050671"/>
    <w:rsid w:val="000507C1"/>
    <w:rsid w:val="000507E9"/>
    <w:rsid w:val="00056939"/>
    <w:rsid w:val="000572E7"/>
    <w:rsid w:val="00057308"/>
    <w:rsid w:val="00062BA9"/>
    <w:rsid w:val="000700A1"/>
    <w:rsid w:val="000760C6"/>
    <w:rsid w:val="00077516"/>
    <w:rsid w:val="0008434C"/>
    <w:rsid w:val="00091122"/>
    <w:rsid w:val="00095A80"/>
    <w:rsid w:val="000A02D8"/>
    <w:rsid w:val="000A6443"/>
    <w:rsid w:val="000B0EF8"/>
    <w:rsid w:val="000B17B7"/>
    <w:rsid w:val="000B5F37"/>
    <w:rsid w:val="000B6016"/>
    <w:rsid w:val="000B6416"/>
    <w:rsid w:val="000B7264"/>
    <w:rsid w:val="000C028B"/>
    <w:rsid w:val="000D2AD8"/>
    <w:rsid w:val="000D3920"/>
    <w:rsid w:val="000D7DEC"/>
    <w:rsid w:val="000E0697"/>
    <w:rsid w:val="000F17FE"/>
    <w:rsid w:val="000F542E"/>
    <w:rsid w:val="00107757"/>
    <w:rsid w:val="00107B2A"/>
    <w:rsid w:val="001144E8"/>
    <w:rsid w:val="00114E1A"/>
    <w:rsid w:val="0012019B"/>
    <w:rsid w:val="0012432A"/>
    <w:rsid w:val="00127C37"/>
    <w:rsid w:val="00140FCF"/>
    <w:rsid w:val="00141015"/>
    <w:rsid w:val="0014727F"/>
    <w:rsid w:val="001525F6"/>
    <w:rsid w:val="00155BF7"/>
    <w:rsid w:val="00157E12"/>
    <w:rsid w:val="00157EEA"/>
    <w:rsid w:val="00160C85"/>
    <w:rsid w:val="00162B88"/>
    <w:rsid w:val="0016346F"/>
    <w:rsid w:val="00170913"/>
    <w:rsid w:val="00170D0E"/>
    <w:rsid w:val="0017348C"/>
    <w:rsid w:val="001757FF"/>
    <w:rsid w:val="001807B4"/>
    <w:rsid w:val="00193348"/>
    <w:rsid w:val="00193FCE"/>
    <w:rsid w:val="001A4077"/>
    <w:rsid w:val="001A55EC"/>
    <w:rsid w:val="001B13F2"/>
    <w:rsid w:val="001B3252"/>
    <w:rsid w:val="001B47B2"/>
    <w:rsid w:val="001D4073"/>
    <w:rsid w:val="001E2995"/>
    <w:rsid w:val="001E4DDE"/>
    <w:rsid w:val="001E69F0"/>
    <w:rsid w:val="001E7E7B"/>
    <w:rsid w:val="001F7F4C"/>
    <w:rsid w:val="002061D6"/>
    <w:rsid w:val="002207CA"/>
    <w:rsid w:val="002214D3"/>
    <w:rsid w:val="002266EC"/>
    <w:rsid w:val="00233EB8"/>
    <w:rsid w:val="00235F62"/>
    <w:rsid w:val="0024256E"/>
    <w:rsid w:val="00243AF3"/>
    <w:rsid w:val="002442B8"/>
    <w:rsid w:val="00244BA8"/>
    <w:rsid w:val="00245D0D"/>
    <w:rsid w:val="00246064"/>
    <w:rsid w:val="00251062"/>
    <w:rsid w:val="002526B9"/>
    <w:rsid w:val="00255DA9"/>
    <w:rsid w:val="00257266"/>
    <w:rsid w:val="00261399"/>
    <w:rsid w:val="00262133"/>
    <w:rsid w:val="00264DA1"/>
    <w:rsid w:val="002668D9"/>
    <w:rsid w:val="00267DFF"/>
    <w:rsid w:val="002727DD"/>
    <w:rsid w:val="00274167"/>
    <w:rsid w:val="00276160"/>
    <w:rsid w:val="00276305"/>
    <w:rsid w:val="00277985"/>
    <w:rsid w:val="0028734E"/>
    <w:rsid w:val="0029285C"/>
    <w:rsid w:val="00294BDE"/>
    <w:rsid w:val="00296F33"/>
    <w:rsid w:val="002A08D6"/>
    <w:rsid w:val="002A1865"/>
    <w:rsid w:val="002A1D07"/>
    <w:rsid w:val="002A21F0"/>
    <w:rsid w:val="002B13BD"/>
    <w:rsid w:val="002B773D"/>
    <w:rsid w:val="002C3CFD"/>
    <w:rsid w:val="002C5C55"/>
    <w:rsid w:val="002D42E5"/>
    <w:rsid w:val="002E04D5"/>
    <w:rsid w:val="002E0796"/>
    <w:rsid w:val="002E0ABF"/>
    <w:rsid w:val="002E55B0"/>
    <w:rsid w:val="002F4186"/>
    <w:rsid w:val="002F6FC6"/>
    <w:rsid w:val="00301E1A"/>
    <w:rsid w:val="00313484"/>
    <w:rsid w:val="0031718B"/>
    <w:rsid w:val="00321DE3"/>
    <w:rsid w:val="00323FA5"/>
    <w:rsid w:val="00333138"/>
    <w:rsid w:val="00333B33"/>
    <w:rsid w:val="00340A7C"/>
    <w:rsid w:val="00341C8A"/>
    <w:rsid w:val="00344EE2"/>
    <w:rsid w:val="003466BE"/>
    <w:rsid w:val="00353283"/>
    <w:rsid w:val="00353438"/>
    <w:rsid w:val="00353570"/>
    <w:rsid w:val="003550DD"/>
    <w:rsid w:val="00355C24"/>
    <w:rsid w:val="0035605C"/>
    <w:rsid w:val="003655A3"/>
    <w:rsid w:val="00382D40"/>
    <w:rsid w:val="00384D9D"/>
    <w:rsid w:val="003936D3"/>
    <w:rsid w:val="0039478A"/>
    <w:rsid w:val="00395E97"/>
    <w:rsid w:val="003A352D"/>
    <w:rsid w:val="003B04D5"/>
    <w:rsid w:val="003C12CF"/>
    <w:rsid w:val="003C256F"/>
    <w:rsid w:val="003D2D93"/>
    <w:rsid w:val="003D50CA"/>
    <w:rsid w:val="003E0180"/>
    <w:rsid w:val="003E69E0"/>
    <w:rsid w:val="003E6AF2"/>
    <w:rsid w:val="003F1D31"/>
    <w:rsid w:val="003F2986"/>
    <w:rsid w:val="003F50F6"/>
    <w:rsid w:val="003F6CEE"/>
    <w:rsid w:val="003F6EE9"/>
    <w:rsid w:val="003F73D0"/>
    <w:rsid w:val="00400A33"/>
    <w:rsid w:val="0042417D"/>
    <w:rsid w:val="004368B2"/>
    <w:rsid w:val="004379A5"/>
    <w:rsid w:val="0044108B"/>
    <w:rsid w:val="004438DF"/>
    <w:rsid w:val="00447CAE"/>
    <w:rsid w:val="00451E5F"/>
    <w:rsid w:val="00460772"/>
    <w:rsid w:val="00460792"/>
    <w:rsid w:val="004618FE"/>
    <w:rsid w:val="0046586B"/>
    <w:rsid w:val="00471357"/>
    <w:rsid w:val="00475845"/>
    <w:rsid w:val="00475DBE"/>
    <w:rsid w:val="00476881"/>
    <w:rsid w:val="004903E9"/>
    <w:rsid w:val="00491116"/>
    <w:rsid w:val="00493B46"/>
    <w:rsid w:val="00495465"/>
    <w:rsid w:val="00496441"/>
    <w:rsid w:val="004A3584"/>
    <w:rsid w:val="004A481C"/>
    <w:rsid w:val="004B4B34"/>
    <w:rsid w:val="004B4C99"/>
    <w:rsid w:val="004C0263"/>
    <w:rsid w:val="004C16CD"/>
    <w:rsid w:val="004C2CCB"/>
    <w:rsid w:val="004C5CE3"/>
    <w:rsid w:val="004D1877"/>
    <w:rsid w:val="004D2792"/>
    <w:rsid w:val="004D7187"/>
    <w:rsid w:val="004D7F30"/>
    <w:rsid w:val="004E5E04"/>
    <w:rsid w:val="004F00B9"/>
    <w:rsid w:val="004F238B"/>
    <w:rsid w:val="004F770E"/>
    <w:rsid w:val="004F7978"/>
    <w:rsid w:val="005024F9"/>
    <w:rsid w:val="005039ED"/>
    <w:rsid w:val="005073E4"/>
    <w:rsid w:val="005079F8"/>
    <w:rsid w:val="00507F9B"/>
    <w:rsid w:val="00513C17"/>
    <w:rsid w:val="0051668D"/>
    <w:rsid w:val="005240CF"/>
    <w:rsid w:val="00530C6E"/>
    <w:rsid w:val="00533A25"/>
    <w:rsid w:val="00542A3D"/>
    <w:rsid w:val="00542F0E"/>
    <w:rsid w:val="0054447A"/>
    <w:rsid w:val="0054625F"/>
    <w:rsid w:val="00555440"/>
    <w:rsid w:val="00562A37"/>
    <w:rsid w:val="0056334F"/>
    <w:rsid w:val="00563808"/>
    <w:rsid w:val="005665E3"/>
    <w:rsid w:val="00571985"/>
    <w:rsid w:val="00573FC4"/>
    <w:rsid w:val="00582C92"/>
    <w:rsid w:val="0058386E"/>
    <w:rsid w:val="005851FF"/>
    <w:rsid w:val="00587E44"/>
    <w:rsid w:val="005A5C01"/>
    <w:rsid w:val="005B1796"/>
    <w:rsid w:val="005B4545"/>
    <w:rsid w:val="005B4984"/>
    <w:rsid w:val="005C60E8"/>
    <w:rsid w:val="005D25AD"/>
    <w:rsid w:val="005E05B9"/>
    <w:rsid w:val="005E2070"/>
    <w:rsid w:val="005E22BF"/>
    <w:rsid w:val="005E2F2E"/>
    <w:rsid w:val="005E3218"/>
    <w:rsid w:val="005E714B"/>
    <w:rsid w:val="005F30BF"/>
    <w:rsid w:val="005F535D"/>
    <w:rsid w:val="006120D2"/>
    <w:rsid w:val="00622684"/>
    <w:rsid w:val="006235F1"/>
    <w:rsid w:val="006253EB"/>
    <w:rsid w:val="006319F7"/>
    <w:rsid w:val="00631BE8"/>
    <w:rsid w:val="00635F5F"/>
    <w:rsid w:val="006372B7"/>
    <w:rsid w:val="0064424C"/>
    <w:rsid w:val="006511EF"/>
    <w:rsid w:val="00651755"/>
    <w:rsid w:val="006665AC"/>
    <w:rsid w:val="006765E1"/>
    <w:rsid w:val="006909C7"/>
    <w:rsid w:val="00696E62"/>
    <w:rsid w:val="006A01B9"/>
    <w:rsid w:val="006A4E5C"/>
    <w:rsid w:val="006A5D58"/>
    <w:rsid w:val="006A6206"/>
    <w:rsid w:val="006A66C6"/>
    <w:rsid w:val="006B0DDF"/>
    <w:rsid w:val="006B2CDD"/>
    <w:rsid w:val="006B4D47"/>
    <w:rsid w:val="006B6BF2"/>
    <w:rsid w:val="006C4947"/>
    <w:rsid w:val="006D155C"/>
    <w:rsid w:val="006D5276"/>
    <w:rsid w:val="006D735E"/>
    <w:rsid w:val="006F0A25"/>
    <w:rsid w:val="007019B0"/>
    <w:rsid w:val="00703E6D"/>
    <w:rsid w:val="0070431B"/>
    <w:rsid w:val="00706C94"/>
    <w:rsid w:val="007125CC"/>
    <w:rsid w:val="00713475"/>
    <w:rsid w:val="00714227"/>
    <w:rsid w:val="00715C1B"/>
    <w:rsid w:val="007169AB"/>
    <w:rsid w:val="00725C7D"/>
    <w:rsid w:val="00727AA3"/>
    <w:rsid w:val="00731BC1"/>
    <w:rsid w:val="00737A39"/>
    <w:rsid w:val="0074272B"/>
    <w:rsid w:val="00742C22"/>
    <w:rsid w:val="0074454B"/>
    <w:rsid w:val="00753043"/>
    <w:rsid w:val="00766063"/>
    <w:rsid w:val="0076683B"/>
    <w:rsid w:val="00774B21"/>
    <w:rsid w:val="0078071A"/>
    <w:rsid w:val="0078108C"/>
    <w:rsid w:val="007852CB"/>
    <w:rsid w:val="00786BD7"/>
    <w:rsid w:val="00794520"/>
    <w:rsid w:val="00796181"/>
    <w:rsid w:val="007A22FA"/>
    <w:rsid w:val="007A394C"/>
    <w:rsid w:val="007A399C"/>
    <w:rsid w:val="007A733F"/>
    <w:rsid w:val="007A75B3"/>
    <w:rsid w:val="007B1B12"/>
    <w:rsid w:val="007B36AE"/>
    <w:rsid w:val="007C1254"/>
    <w:rsid w:val="007C1AC4"/>
    <w:rsid w:val="007C3678"/>
    <w:rsid w:val="007C3797"/>
    <w:rsid w:val="007C4DAF"/>
    <w:rsid w:val="007C6E4D"/>
    <w:rsid w:val="007C6FD8"/>
    <w:rsid w:val="007D1BA9"/>
    <w:rsid w:val="007D685F"/>
    <w:rsid w:val="007E069D"/>
    <w:rsid w:val="007E21F3"/>
    <w:rsid w:val="007F406B"/>
    <w:rsid w:val="007F41C3"/>
    <w:rsid w:val="007F4785"/>
    <w:rsid w:val="007F5F38"/>
    <w:rsid w:val="007F7067"/>
    <w:rsid w:val="008014F3"/>
    <w:rsid w:val="00801896"/>
    <w:rsid w:val="00803546"/>
    <w:rsid w:val="00805736"/>
    <w:rsid w:val="00806BC6"/>
    <w:rsid w:val="00810131"/>
    <w:rsid w:val="00810F4A"/>
    <w:rsid w:val="008132FB"/>
    <w:rsid w:val="00820E9A"/>
    <w:rsid w:val="008226CC"/>
    <w:rsid w:val="00822830"/>
    <w:rsid w:val="00823E44"/>
    <w:rsid w:val="00824517"/>
    <w:rsid w:val="008259F6"/>
    <w:rsid w:val="00827E8D"/>
    <w:rsid w:val="0083189B"/>
    <w:rsid w:val="008319FA"/>
    <w:rsid w:val="008355BD"/>
    <w:rsid w:val="00841097"/>
    <w:rsid w:val="008474A9"/>
    <w:rsid w:val="00851354"/>
    <w:rsid w:val="00852B07"/>
    <w:rsid w:val="0086209E"/>
    <w:rsid w:val="00876439"/>
    <w:rsid w:val="00881E2F"/>
    <w:rsid w:val="00883690"/>
    <w:rsid w:val="00884864"/>
    <w:rsid w:val="00890003"/>
    <w:rsid w:val="008900D9"/>
    <w:rsid w:val="00892827"/>
    <w:rsid w:val="00896049"/>
    <w:rsid w:val="00897FD0"/>
    <w:rsid w:val="008A64D1"/>
    <w:rsid w:val="008B354B"/>
    <w:rsid w:val="008B4F51"/>
    <w:rsid w:val="008C3C15"/>
    <w:rsid w:val="008C49DE"/>
    <w:rsid w:val="008C7891"/>
    <w:rsid w:val="008D1993"/>
    <w:rsid w:val="008D2629"/>
    <w:rsid w:val="008D4648"/>
    <w:rsid w:val="008D48DB"/>
    <w:rsid w:val="008D59DB"/>
    <w:rsid w:val="008D74B2"/>
    <w:rsid w:val="008E0801"/>
    <w:rsid w:val="008E7C62"/>
    <w:rsid w:val="008F1604"/>
    <w:rsid w:val="008F2D22"/>
    <w:rsid w:val="008F6ACD"/>
    <w:rsid w:val="00901691"/>
    <w:rsid w:val="00901EA7"/>
    <w:rsid w:val="00902FAD"/>
    <w:rsid w:val="009045A6"/>
    <w:rsid w:val="00904BC3"/>
    <w:rsid w:val="0091228A"/>
    <w:rsid w:val="00913BD6"/>
    <w:rsid w:val="00916B29"/>
    <w:rsid w:val="00916EFD"/>
    <w:rsid w:val="0091713E"/>
    <w:rsid w:val="009207BB"/>
    <w:rsid w:val="00921B1E"/>
    <w:rsid w:val="00926C4A"/>
    <w:rsid w:val="00936F5B"/>
    <w:rsid w:val="00940313"/>
    <w:rsid w:val="00943CA9"/>
    <w:rsid w:val="0094556E"/>
    <w:rsid w:val="009501CD"/>
    <w:rsid w:val="00971817"/>
    <w:rsid w:val="00971F87"/>
    <w:rsid w:val="009814F0"/>
    <w:rsid w:val="009945B0"/>
    <w:rsid w:val="009A11BA"/>
    <w:rsid w:val="009A15D4"/>
    <w:rsid w:val="009A1B54"/>
    <w:rsid w:val="009A5C6F"/>
    <w:rsid w:val="009C5781"/>
    <w:rsid w:val="009C7224"/>
    <w:rsid w:val="009D01A7"/>
    <w:rsid w:val="009D47B0"/>
    <w:rsid w:val="009E032D"/>
    <w:rsid w:val="009E1BDD"/>
    <w:rsid w:val="009E4194"/>
    <w:rsid w:val="009E4303"/>
    <w:rsid w:val="009E5080"/>
    <w:rsid w:val="009E740A"/>
    <w:rsid w:val="009F15AE"/>
    <w:rsid w:val="009F30A6"/>
    <w:rsid w:val="009F34ED"/>
    <w:rsid w:val="009F4DB8"/>
    <w:rsid w:val="009F6EE3"/>
    <w:rsid w:val="00A04DB9"/>
    <w:rsid w:val="00A126A4"/>
    <w:rsid w:val="00A1796F"/>
    <w:rsid w:val="00A20E8F"/>
    <w:rsid w:val="00A26326"/>
    <w:rsid w:val="00A26E18"/>
    <w:rsid w:val="00A27632"/>
    <w:rsid w:val="00A27D4C"/>
    <w:rsid w:val="00A310E7"/>
    <w:rsid w:val="00A31BAC"/>
    <w:rsid w:val="00A33B6D"/>
    <w:rsid w:val="00A33BD0"/>
    <w:rsid w:val="00A34CA6"/>
    <w:rsid w:val="00A35263"/>
    <w:rsid w:val="00A35421"/>
    <w:rsid w:val="00A371CF"/>
    <w:rsid w:val="00A37347"/>
    <w:rsid w:val="00A45A73"/>
    <w:rsid w:val="00A57380"/>
    <w:rsid w:val="00A614EB"/>
    <w:rsid w:val="00A66492"/>
    <w:rsid w:val="00A73414"/>
    <w:rsid w:val="00A901AA"/>
    <w:rsid w:val="00A9300E"/>
    <w:rsid w:val="00A95DC3"/>
    <w:rsid w:val="00A9642E"/>
    <w:rsid w:val="00A97508"/>
    <w:rsid w:val="00AA2B62"/>
    <w:rsid w:val="00AA2C9C"/>
    <w:rsid w:val="00AA3B06"/>
    <w:rsid w:val="00AA43FC"/>
    <w:rsid w:val="00AC6336"/>
    <w:rsid w:val="00AE139D"/>
    <w:rsid w:val="00AE590F"/>
    <w:rsid w:val="00AF057B"/>
    <w:rsid w:val="00AF1869"/>
    <w:rsid w:val="00AF4066"/>
    <w:rsid w:val="00AF634E"/>
    <w:rsid w:val="00AF65AA"/>
    <w:rsid w:val="00B03957"/>
    <w:rsid w:val="00B11070"/>
    <w:rsid w:val="00B156D6"/>
    <w:rsid w:val="00B15ABF"/>
    <w:rsid w:val="00B23728"/>
    <w:rsid w:val="00B23D37"/>
    <w:rsid w:val="00B244F0"/>
    <w:rsid w:val="00B2562C"/>
    <w:rsid w:val="00B34D20"/>
    <w:rsid w:val="00B36E20"/>
    <w:rsid w:val="00B41453"/>
    <w:rsid w:val="00B426D7"/>
    <w:rsid w:val="00B43064"/>
    <w:rsid w:val="00B4342A"/>
    <w:rsid w:val="00B44486"/>
    <w:rsid w:val="00B54F50"/>
    <w:rsid w:val="00B5581B"/>
    <w:rsid w:val="00B622C3"/>
    <w:rsid w:val="00B62EA9"/>
    <w:rsid w:val="00B63BD7"/>
    <w:rsid w:val="00B66568"/>
    <w:rsid w:val="00B67F0A"/>
    <w:rsid w:val="00B70083"/>
    <w:rsid w:val="00B70493"/>
    <w:rsid w:val="00B757CC"/>
    <w:rsid w:val="00B83E61"/>
    <w:rsid w:val="00B85498"/>
    <w:rsid w:val="00BA03C0"/>
    <w:rsid w:val="00BB0D80"/>
    <w:rsid w:val="00BB11E8"/>
    <w:rsid w:val="00BB2140"/>
    <w:rsid w:val="00BB219F"/>
    <w:rsid w:val="00BB763B"/>
    <w:rsid w:val="00BC6F27"/>
    <w:rsid w:val="00BD057A"/>
    <w:rsid w:val="00BD53F7"/>
    <w:rsid w:val="00BD6C28"/>
    <w:rsid w:val="00BD7DA1"/>
    <w:rsid w:val="00BE64CA"/>
    <w:rsid w:val="00BF4D8A"/>
    <w:rsid w:val="00C040C7"/>
    <w:rsid w:val="00C166B6"/>
    <w:rsid w:val="00C32EF4"/>
    <w:rsid w:val="00C33DE9"/>
    <w:rsid w:val="00C35FBA"/>
    <w:rsid w:val="00C460BD"/>
    <w:rsid w:val="00C466AC"/>
    <w:rsid w:val="00C50E6A"/>
    <w:rsid w:val="00C51355"/>
    <w:rsid w:val="00C5443D"/>
    <w:rsid w:val="00C63EF9"/>
    <w:rsid w:val="00C65FEE"/>
    <w:rsid w:val="00C70C86"/>
    <w:rsid w:val="00C725FA"/>
    <w:rsid w:val="00C7752B"/>
    <w:rsid w:val="00C8507C"/>
    <w:rsid w:val="00CA06F6"/>
    <w:rsid w:val="00CA2015"/>
    <w:rsid w:val="00CA3BD4"/>
    <w:rsid w:val="00CB1429"/>
    <w:rsid w:val="00CB6373"/>
    <w:rsid w:val="00CC14EA"/>
    <w:rsid w:val="00CC3226"/>
    <w:rsid w:val="00CD01FD"/>
    <w:rsid w:val="00CD6425"/>
    <w:rsid w:val="00CE4B2E"/>
    <w:rsid w:val="00CE59DA"/>
    <w:rsid w:val="00CE7BB6"/>
    <w:rsid w:val="00CF46B8"/>
    <w:rsid w:val="00CF49EE"/>
    <w:rsid w:val="00CF522E"/>
    <w:rsid w:val="00D0175E"/>
    <w:rsid w:val="00D069B3"/>
    <w:rsid w:val="00D1135A"/>
    <w:rsid w:val="00D20B6F"/>
    <w:rsid w:val="00D267EE"/>
    <w:rsid w:val="00D30747"/>
    <w:rsid w:val="00D344A6"/>
    <w:rsid w:val="00D35CB2"/>
    <w:rsid w:val="00D37BAE"/>
    <w:rsid w:val="00D4070B"/>
    <w:rsid w:val="00D43056"/>
    <w:rsid w:val="00D43A4D"/>
    <w:rsid w:val="00D4510C"/>
    <w:rsid w:val="00D45CBD"/>
    <w:rsid w:val="00D517EA"/>
    <w:rsid w:val="00D5180B"/>
    <w:rsid w:val="00D53522"/>
    <w:rsid w:val="00D5525F"/>
    <w:rsid w:val="00D56CBC"/>
    <w:rsid w:val="00D611CD"/>
    <w:rsid w:val="00D64E27"/>
    <w:rsid w:val="00D67A83"/>
    <w:rsid w:val="00D7116A"/>
    <w:rsid w:val="00D71D1F"/>
    <w:rsid w:val="00D72AA5"/>
    <w:rsid w:val="00D737C8"/>
    <w:rsid w:val="00D75275"/>
    <w:rsid w:val="00D762B1"/>
    <w:rsid w:val="00D764E9"/>
    <w:rsid w:val="00D77AA6"/>
    <w:rsid w:val="00D81AD4"/>
    <w:rsid w:val="00D938F8"/>
    <w:rsid w:val="00D94244"/>
    <w:rsid w:val="00D94B51"/>
    <w:rsid w:val="00D953B5"/>
    <w:rsid w:val="00D957B7"/>
    <w:rsid w:val="00D9672C"/>
    <w:rsid w:val="00DA2CD2"/>
    <w:rsid w:val="00DA54AF"/>
    <w:rsid w:val="00DA61CA"/>
    <w:rsid w:val="00DB6E58"/>
    <w:rsid w:val="00DC07FC"/>
    <w:rsid w:val="00DC5C67"/>
    <w:rsid w:val="00DD09E3"/>
    <w:rsid w:val="00DD3817"/>
    <w:rsid w:val="00DD4810"/>
    <w:rsid w:val="00DD5730"/>
    <w:rsid w:val="00DE15DC"/>
    <w:rsid w:val="00DE59AF"/>
    <w:rsid w:val="00DF7C47"/>
    <w:rsid w:val="00E00EAB"/>
    <w:rsid w:val="00E01E85"/>
    <w:rsid w:val="00E02624"/>
    <w:rsid w:val="00E16169"/>
    <w:rsid w:val="00E24C35"/>
    <w:rsid w:val="00E334F6"/>
    <w:rsid w:val="00E361F6"/>
    <w:rsid w:val="00E37038"/>
    <w:rsid w:val="00E4110C"/>
    <w:rsid w:val="00E45CD4"/>
    <w:rsid w:val="00E52381"/>
    <w:rsid w:val="00E57151"/>
    <w:rsid w:val="00E635A4"/>
    <w:rsid w:val="00E736AB"/>
    <w:rsid w:val="00E76964"/>
    <w:rsid w:val="00E86E2B"/>
    <w:rsid w:val="00E87223"/>
    <w:rsid w:val="00E904AF"/>
    <w:rsid w:val="00E92CA3"/>
    <w:rsid w:val="00E93B26"/>
    <w:rsid w:val="00EA52FF"/>
    <w:rsid w:val="00EB160E"/>
    <w:rsid w:val="00EB570A"/>
    <w:rsid w:val="00EC39DE"/>
    <w:rsid w:val="00ED5712"/>
    <w:rsid w:val="00EE2B52"/>
    <w:rsid w:val="00EE68A6"/>
    <w:rsid w:val="00EF2276"/>
    <w:rsid w:val="00EF4594"/>
    <w:rsid w:val="00F01931"/>
    <w:rsid w:val="00F13E75"/>
    <w:rsid w:val="00F15E1C"/>
    <w:rsid w:val="00F17E21"/>
    <w:rsid w:val="00F24C4F"/>
    <w:rsid w:val="00F270AF"/>
    <w:rsid w:val="00F279B6"/>
    <w:rsid w:val="00F27E02"/>
    <w:rsid w:val="00F41BF5"/>
    <w:rsid w:val="00F47326"/>
    <w:rsid w:val="00F53B9C"/>
    <w:rsid w:val="00F54A89"/>
    <w:rsid w:val="00F55A0F"/>
    <w:rsid w:val="00F65470"/>
    <w:rsid w:val="00F71394"/>
    <w:rsid w:val="00F730FF"/>
    <w:rsid w:val="00F738F8"/>
    <w:rsid w:val="00F73A0E"/>
    <w:rsid w:val="00F741B7"/>
    <w:rsid w:val="00F832CA"/>
    <w:rsid w:val="00F85F39"/>
    <w:rsid w:val="00F87963"/>
    <w:rsid w:val="00F90BFE"/>
    <w:rsid w:val="00F91560"/>
    <w:rsid w:val="00F93742"/>
    <w:rsid w:val="00FA123A"/>
    <w:rsid w:val="00FA206C"/>
    <w:rsid w:val="00FA523B"/>
    <w:rsid w:val="00FB544F"/>
    <w:rsid w:val="00FC415C"/>
    <w:rsid w:val="00FC488E"/>
    <w:rsid w:val="00FC49E5"/>
    <w:rsid w:val="00FD3002"/>
    <w:rsid w:val="00FE149C"/>
    <w:rsid w:val="00FE2BAF"/>
    <w:rsid w:val="00FE4F15"/>
    <w:rsid w:val="00FE665F"/>
    <w:rsid w:val="00FE7355"/>
    <w:rsid w:val="00FF0F67"/>
    <w:rsid w:val="00FF12A1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727F4"/>
  <w15:chartTrackingRefBased/>
  <w15:docId w15:val="{FF1729AE-06C6-4945-9A47-C219994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A1"/>
    <w:rPr>
      <w:sz w:val="24"/>
    </w:rPr>
  </w:style>
  <w:style w:type="paragraph" w:styleId="Heading1">
    <w:name w:val="heading 1"/>
    <w:basedOn w:val="Normal"/>
    <w:next w:val="Normal"/>
    <w:qFormat/>
    <w:rsid w:val="00BD7DA1"/>
    <w:pPr>
      <w:keepNext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 w:hanging="72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D7DA1"/>
    <w:pPr>
      <w:keepNext/>
      <w:tabs>
        <w:tab w:val="left" w:pos="3690"/>
        <w:tab w:val="left" w:pos="3780"/>
        <w:tab w:val="left" w:pos="4050"/>
        <w:tab w:val="left" w:pos="6390"/>
        <w:tab w:val="left" w:pos="6480"/>
        <w:tab w:val="left" w:pos="6840"/>
      </w:tabs>
      <w:ind w:left="720" w:hanging="720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BD7DA1"/>
    <w:pPr>
      <w:keepNext/>
      <w:ind w:left="1440" w:hanging="72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720" w:hanging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D7DA1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BD7DA1"/>
    <w:pPr>
      <w:keepNext/>
      <w:numPr>
        <w:numId w:val="1"/>
      </w:numPr>
      <w:tabs>
        <w:tab w:val="left" w:pos="3870"/>
        <w:tab w:val="left" w:pos="6390"/>
      </w:tabs>
      <w:ind w:left="720" w:firstLine="27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D7DA1"/>
    <w:pPr>
      <w:keepNext/>
      <w:tabs>
        <w:tab w:val="left" w:pos="1710"/>
        <w:tab w:val="left" w:pos="6390"/>
      </w:tabs>
      <w:ind w:left="720" w:firstLine="360"/>
      <w:jc w:val="both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DA1"/>
  </w:style>
  <w:style w:type="paragraph" w:styleId="BodyTextIndent">
    <w:name w:val="Body Text Indent"/>
    <w:aliases w:val="Body Text Indent Char"/>
    <w:basedOn w:val="Normal"/>
    <w:link w:val="BodyTextIndentChar1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D7DA1"/>
    <w:pPr>
      <w:tabs>
        <w:tab w:val="left" w:pos="3870"/>
        <w:tab w:val="left" w:pos="6390"/>
      </w:tabs>
      <w:ind w:left="1440" w:hanging="720"/>
      <w:jc w:val="both"/>
    </w:pPr>
    <w:rPr>
      <w:rFonts w:ascii="Arial" w:hAnsi="Arial"/>
      <w:b/>
      <w:i/>
    </w:rPr>
  </w:style>
  <w:style w:type="paragraph" w:styleId="BodyTextIndent3">
    <w:name w:val="Body Text Indent 3"/>
    <w:basedOn w:val="Normal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  <w:b/>
      <w:i/>
    </w:rPr>
  </w:style>
  <w:style w:type="character" w:styleId="Hyperlink">
    <w:name w:val="Hyperlink"/>
    <w:rsid w:val="00BD7DA1"/>
    <w:rPr>
      <w:color w:val="0000FF"/>
      <w:u w:val="single"/>
    </w:rPr>
  </w:style>
  <w:style w:type="character" w:customStyle="1" w:styleId="BodyTextIndentChar1">
    <w:name w:val="Body Text Indent Char1"/>
    <w:aliases w:val="Body Text Indent Char Char"/>
    <w:link w:val="BodyTextIndent"/>
    <w:rsid w:val="001B3252"/>
    <w:rPr>
      <w:rFonts w:ascii="Arial" w:hAnsi="Arial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34C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52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752B"/>
    <w:rPr>
      <w:sz w:val="24"/>
    </w:rPr>
  </w:style>
  <w:style w:type="paragraph" w:styleId="ListParagraph">
    <w:name w:val="List Paragraph"/>
    <w:basedOn w:val="Normal"/>
    <w:uiPriority w:val="34"/>
    <w:qFormat/>
    <w:rsid w:val="00245D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.%20VILLAGE%20MEETINGS\3.%20MINUTES\MINUTES%20TEMPLATES\2020%20Closed%20Session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E271-807C-4770-9098-B224CD81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Closed Session Minutes</Template>
  <TotalTime>13</TotalTime>
  <Pages>1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for Town Board Approval -</vt:lpstr>
    </vt:vector>
  </TitlesOfParts>
  <Company>Town of Menasha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for Town Board Approval -</dc:title>
  <dc:subject/>
  <dc:creator>Fink, Darla</dc:creator>
  <cp:keywords/>
  <cp:lastModifiedBy>Fink, Darla</cp:lastModifiedBy>
  <cp:revision>4</cp:revision>
  <cp:lastPrinted>2017-10-27T15:23:00Z</cp:lastPrinted>
  <dcterms:created xsi:type="dcterms:W3CDTF">2020-08-18T17:20:00Z</dcterms:created>
  <dcterms:modified xsi:type="dcterms:W3CDTF">2020-08-18T17:33:00Z</dcterms:modified>
</cp:coreProperties>
</file>