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BC0051" w:rsidRDefault="00EE68A6" w:rsidP="00AF634E">
      <w:pPr>
        <w:ind w:left="6390"/>
        <w:rPr>
          <w:rFonts w:ascii="Trebuchet MS" w:hAnsi="Trebuchet MS"/>
          <w:sz w:val="21"/>
          <w:szCs w:val="21"/>
        </w:rPr>
      </w:pPr>
      <w:r w:rsidRPr="00BC0051">
        <w:rPr>
          <w:rFonts w:ascii="Trebuchet MS" w:hAnsi="Trebuchet MS"/>
          <w:sz w:val="21"/>
          <w:szCs w:val="21"/>
        </w:rPr>
        <w:t>Submit</w:t>
      </w:r>
      <w:r w:rsidR="003466BE" w:rsidRPr="00BC0051">
        <w:rPr>
          <w:rFonts w:ascii="Trebuchet MS" w:hAnsi="Trebuchet MS"/>
          <w:sz w:val="21"/>
          <w:szCs w:val="21"/>
        </w:rPr>
        <w:t>ted</w:t>
      </w:r>
      <w:r w:rsidRPr="00BC0051">
        <w:rPr>
          <w:rFonts w:ascii="Trebuchet MS" w:hAnsi="Trebuchet MS"/>
          <w:sz w:val="21"/>
          <w:szCs w:val="21"/>
        </w:rPr>
        <w:t xml:space="preserve"> for approval</w:t>
      </w:r>
      <w:r w:rsidR="004A481C" w:rsidRPr="00BC0051">
        <w:rPr>
          <w:rFonts w:ascii="Trebuchet MS" w:hAnsi="Trebuchet MS"/>
          <w:sz w:val="21"/>
          <w:szCs w:val="21"/>
        </w:rPr>
        <w:t xml:space="preserve"> </w:t>
      </w:r>
      <w:r w:rsidR="00415318" w:rsidRPr="00BC0051">
        <w:rPr>
          <w:rFonts w:ascii="Trebuchet MS" w:hAnsi="Trebuchet MS"/>
          <w:sz w:val="21"/>
          <w:szCs w:val="21"/>
        </w:rPr>
        <w:t>6</w:t>
      </w:r>
      <w:r w:rsidR="00513C17" w:rsidRPr="00BC0051">
        <w:rPr>
          <w:rFonts w:ascii="Trebuchet MS" w:hAnsi="Trebuchet MS"/>
          <w:sz w:val="21"/>
          <w:szCs w:val="21"/>
        </w:rPr>
        <w:t>/</w:t>
      </w:r>
      <w:r w:rsidR="00415318" w:rsidRPr="00BC0051">
        <w:rPr>
          <w:rFonts w:ascii="Trebuchet MS" w:hAnsi="Trebuchet MS"/>
          <w:sz w:val="21"/>
          <w:szCs w:val="21"/>
        </w:rPr>
        <w:t>8</w:t>
      </w:r>
      <w:r w:rsidR="004A481C" w:rsidRPr="00BC0051">
        <w:rPr>
          <w:rFonts w:ascii="Trebuchet MS" w:hAnsi="Trebuchet MS"/>
          <w:sz w:val="21"/>
          <w:szCs w:val="21"/>
        </w:rPr>
        <w:t>/</w:t>
      </w:r>
      <w:r w:rsidR="00B83E61" w:rsidRPr="00BC0051">
        <w:rPr>
          <w:rFonts w:ascii="Trebuchet MS" w:hAnsi="Trebuchet MS"/>
          <w:sz w:val="21"/>
          <w:szCs w:val="21"/>
        </w:rPr>
        <w:t>20</w:t>
      </w:r>
      <w:r w:rsidR="00AF634E" w:rsidRPr="00BC0051">
        <w:rPr>
          <w:rFonts w:ascii="Trebuchet MS" w:hAnsi="Trebuchet MS"/>
          <w:sz w:val="21"/>
          <w:szCs w:val="21"/>
        </w:rPr>
        <w:t>20</w:t>
      </w:r>
    </w:p>
    <w:p w:rsidR="00AF634E" w:rsidRPr="00BC0051" w:rsidRDefault="00AF634E" w:rsidP="00AF634E">
      <w:pPr>
        <w:jc w:val="center"/>
        <w:rPr>
          <w:rFonts w:ascii="Trebuchet MS" w:hAnsi="Trebuchet MS"/>
          <w:b/>
          <w:sz w:val="21"/>
          <w:szCs w:val="21"/>
        </w:rPr>
      </w:pPr>
    </w:p>
    <w:p w:rsidR="009F30A6" w:rsidRPr="00BC0051" w:rsidRDefault="00C70C86" w:rsidP="009F30A6">
      <w:pPr>
        <w:spacing w:before="160"/>
        <w:jc w:val="center"/>
        <w:rPr>
          <w:rFonts w:ascii="Trebuchet MS" w:hAnsi="Trebuchet MS"/>
          <w:b/>
          <w:sz w:val="21"/>
          <w:szCs w:val="21"/>
        </w:rPr>
      </w:pPr>
      <w:r w:rsidRPr="00BC0051">
        <w:rPr>
          <w:rFonts w:ascii="Trebuchet MS" w:hAnsi="Trebuchet MS"/>
          <w:b/>
          <w:sz w:val="21"/>
          <w:szCs w:val="21"/>
        </w:rPr>
        <w:t>VILLAGE OF FOX CROSSING</w:t>
      </w:r>
      <w:r w:rsidR="009F30A6" w:rsidRPr="00BC0051">
        <w:rPr>
          <w:rFonts w:ascii="Trebuchet MS" w:hAnsi="Trebuchet MS"/>
          <w:b/>
          <w:sz w:val="21"/>
          <w:szCs w:val="21"/>
        </w:rPr>
        <w:t xml:space="preserve"> </w:t>
      </w:r>
      <w:r w:rsidRPr="00BC0051">
        <w:rPr>
          <w:rFonts w:ascii="Trebuchet MS" w:hAnsi="Trebuchet MS"/>
          <w:b/>
          <w:sz w:val="21"/>
          <w:szCs w:val="21"/>
        </w:rPr>
        <w:t xml:space="preserve">BOARD OF TRUSTEES </w:t>
      </w:r>
    </w:p>
    <w:p w:rsidR="00FB544F" w:rsidRPr="00BC0051" w:rsidRDefault="00107757" w:rsidP="009F30A6">
      <w:pPr>
        <w:jc w:val="center"/>
        <w:rPr>
          <w:rFonts w:ascii="Trebuchet MS" w:hAnsi="Trebuchet MS"/>
          <w:b/>
          <w:sz w:val="21"/>
          <w:szCs w:val="21"/>
        </w:rPr>
      </w:pPr>
      <w:r w:rsidRPr="00BC0051">
        <w:rPr>
          <w:rFonts w:ascii="Trebuchet MS" w:hAnsi="Trebuchet MS"/>
          <w:b/>
          <w:sz w:val="21"/>
          <w:szCs w:val="21"/>
        </w:rPr>
        <w:t>SPECIAL</w:t>
      </w:r>
      <w:r w:rsidR="00C70C86" w:rsidRPr="00BC0051">
        <w:rPr>
          <w:rFonts w:ascii="Trebuchet MS" w:hAnsi="Trebuchet MS"/>
          <w:b/>
          <w:sz w:val="21"/>
          <w:szCs w:val="21"/>
        </w:rPr>
        <w:t xml:space="preserve"> MEETING</w:t>
      </w:r>
      <w:r w:rsidRPr="00BC0051">
        <w:rPr>
          <w:rFonts w:ascii="Trebuchet MS" w:hAnsi="Trebuchet MS"/>
          <w:b/>
          <w:sz w:val="21"/>
          <w:szCs w:val="21"/>
        </w:rPr>
        <w:t xml:space="preserve"> – CLOSED SESSION</w:t>
      </w:r>
    </w:p>
    <w:p w:rsidR="009F30A6" w:rsidRPr="00BC0051" w:rsidRDefault="00FB544F" w:rsidP="00EE68A6">
      <w:pPr>
        <w:jc w:val="center"/>
        <w:rPr>
          <w:rFonts w:ascii="Trebuchet MS" w:hAnsi="Trebuchet MS"/>
          <w:b/>
          <w:sz w:val="21"/>
          <w:szCs w:val="21"/>
        </w:rPr>
      </w:pPr>
      <w:r w:rsidRPr="00BC0051">
        <w:rPr>
          <w:rFonts w:ascii="Trebuchet MS" w:hAnsi="Trebuchet MS"/>
          <w:b/>
          <w:sz w:val="21"/>
          <w:szCs w:val="21"/>
        </w:rPr>
        <w:t>Municipal Complex</w:t>
      </w:r>
      <w:r w:rsidR="00AF65AA" w:rsidRPr="00BC0051">
        <w:rPr>
          <w:rFonts w:ascii="Trebuchet MS" w:hAnsi="Trebuchet MS"/>
          <w:b/>
          <w:sz w:val="21"/>
          <w:szCs w:val="21"/>
        </w:rPr>
        <w:t xml:space="preserve"> </w:t>
      </w:r>
      <w:r w:rsidR="00916B29" w:rsidRPr="00BC0051">
        <w:rPr>
          <w:rFonts w:ascii="Trebuchet MS" w:hAnsi="Trebuchet MS"/>
          <w:b/>
          <w:sz w:val="21"/>
          <w:szCs w:val="21"/>
        </w:rPr>
        <w:t>–</w:t>
      </w:r>
      <w:r w:rsidR="00AF65AA" w:rsidRPr="00BC0051">
        <w:rPr>
          <w:rFonts w:ascii="Trebuchet MS" w:hAnsi="Trebuchet MS"/>
          <w:b/>
          <w:sz w:val="21"/>
          <w:szCs w:val="21"/>
        </w:rPr>
        <w:t xml:space="preserve"> </w:t>
      </w:r>
      <w:r w:rsidR="00916B29" w:rsidRPr="00BC0051">
        <w:rPr>
          <w:rFonts w:ascii="Trebuchet MS" w:hAnsi="Trebuchet MS"/>
          <w:b/>
          <w:sz w:val="21"/>
          <w:szCs w:val="21"/>
        </w:rPr>
        <w:t xml:space="preserve">Arden </w:t>
      </w:r>
      <w:proofErr w:type="spellStart"/>
      <w:r w:rsidR="00916B29" w:rsidRPr="00BC0051">
        <w:rPr>
          <w:rFonts w:ascii="Trebuchet MS" w:hAnsi="Trebuchet MS"/>
          <w:b/>
          <w:sz w:val="21"/>
          <w:szCs w:val="21"/>
        </w:rPr>
        <w:t>Tews</w:t>
      </w:r>
      <w:proofErr w:type="spellEnd"/>
      <w:r w:rsidR="00916B29" w:rsidRPr="00BC0051">
        <w:rPr>
          <w:rFonts w:ascii="Trebuchet MS" w:hAnsi="Trebuchet MS"/>
          <w:b/>
          <w:sz w:val="21"/>
          <w:szCs w:val="21"/>
        </w:rPr>
        <w:t xml:space="preserve"> </w:t>
      </w:r>
      <w:r w:rsidRPr="00BC0051">
        <w:rPr>
          <w:rFonts w:ascii="Trebuchet MS" w:hAnsi="Trebuchet MS"/>
          <w:b/>
          <w:sz w:val="21"/>
          <w:szCs w:val="21"/>
        </w:rPr>
        <w:t>Assembly Room</w:t>
      </w:r>
    </w:p>
    <w:p w:rsidR="00FB544F" w:rsidRPr="00BC0051" w:rsidRDefault="00A9300E" w:rsidP="00EE68A6">
      <w:pPr>
        <w:jc w:val="center"/>
        <w:rPr>
          <w:rFonts w:ascii="Trebuchet MS" w:hAnsi="Trebuchet MS"/>
          <w:b/>
          <w:sz w:val="21"/>
          <w:szCs w:val="21"/>
        </w:rPr>
      </w:pPr>
      <w:r w:rsidRPr="00BC0051">
        <w:rPr>
          <w:rFonts w:ascii="Trebuchet MS" w:hAnsi="Trebuchet MS"/>
          <w:b/>
          <w:sz w:val="21"/>
          <w:szCs w:val="21"/>
        </w:rPr>
        <w:t>Monday</w:t>
      </w:r>
      <w:r w:rsidR="00E736AB" w:rsidRPr="00BC0051">
        <w:rPr>
          <w:rFonts w:ascii="Trebuchet MS" w:hAnsi="Trebuchet MS"/>
          <w:b/>
          <w:sz w:val="21"/>
          <w:szCs w:val="21"/>
        </w:rPr>
        <w:t>,</w:t>
      </w:r>
      <w:r w:rsidRPr="00BC0051">
        <w:rPr>
          <w:rFonts w:ascii="Trebuchet MS" w:hAnsi="Trebuchet MS"/>
          <w:b/>
          <w:sz w:val="21"/>
          <w:szCs w:val="21"/>
        </w:rPr>
        <w:t xml:space="preserve"> </w:t>
      </w:r>
      <w:r w:rsidR="00415318" w:rsidRPr="00BC0051">
        <w:rPr>
          <w:rFonts w:ascii="Trebuchet MS" w:hAnsi="Trebuchet MS"/>
          <w:b/>
          <w:sz w:val="21"/>
          <w:szCs w:val="21"/>
        </w:rPr>
        <w:t>May 18</w:t>
      </w:r>
      <w:r w:rsidR="00FB544F" w:rsidRPr="00BC0051">
        <w:rPr>
          <w:rFonts w:ascii="Trebuchet MS" w:hAnsi="Trebuchet MS"/>
          <w:b/>
          <w:sz w:val="21"/>
          <w:szCs w:val="21"/>
        </w:rPr>
        <w:t>, 20</w:t>
      </w:r>
      <w:r w:rsidR="00AF634E" w:rsidRPr="00BC0051">
        <w:rPr>
          <w:rFonts w:ascii="Trebuchet MS" w:hAnsi="Trebuchet MS"/>
          <w:b/>
          <w:sz w:val="21"/>
          <w:szCs w:val="21"/>
        </w:rPr>
        <w:t>20</w:t>
      </w:r>
    </w:p>
    <w:p w:rsidR="000507E9" w:rsidRPr="00BC0051" w:rsidRDefault="000507E9" w:rsidP="00BE64CA">
      <w:pPr>
        <w:pStyle w:val="Heading7"/>
        <w:spacing w:before="120"/>
        <w:rPr>
          <w:rFonts w:ascii="Trebuchet MS" w:hAnsi="Trebuchet MS" w:cs="Arial"/>
          <w:sz w:val="21"/>
          <w:szCs w:val="21"/>
          <w:u w:val="single"/>
        </w:rPr>
      </w:pPr>
      <w:r w:rsidRPr="00BC0051">
        <w:rPr>
          <w:rFonts w:ascii="Trebuchet MS" w:hAnsi="Trebuchet MS" w:cs="Arial"/>
          <w:sz w:val="21"/>
          <w:szCs w:val="21"/>
          <w:u w:val="single"/>
        </w:rPr>
        <w:t>Minutes</w:t>
      </w:r>
    </w:p>
    <w:p w:rsidR="00FB544F" w:rsidRPr="00BC0051" w:rsidRDefault="00107757" w:rsidP="00EC39DE">
      <w:pPr>
        <w:pStyle w:val="Heading3"/>
        <w:tabs>
          <w:tab w:val="clear" w:pos="3870"/>
          <w:tab w:val="clear" w:pos="6390"/>
          <w:tab w:val="left" w:pos="360"/>
          <w:tab w:val="left" w:pos="2160"/>
        </w:tabs>
        <w:spacing w:before="240"/>
        <w:ind w:left="360" w:hanging="360"/>
        <w:jc w:val="left"/>
        <w:rPr>
          <w:rFonts w:ascii="Trebuchet MS" w:hAnsi="Trebuchet MS" w:cs="Arial"/>
          <w:sz w:val="21"/>
          <w:szCs w:val="21"/>
        </w:rPr>
      </w:pPr>
      <w:r w:rsidRPr="00BC0051">
        <w:rPr>
          <w:rFonts w:ascii="Trebuchet MS" w:hAnsi="Trebuchet MS" w:cs="Arial"/>
          <w:sz w:val="21"/>
          <w:szCs w:val="21"/>
          <w:u w:val="none"/>
        </w:rPr>
        <w:t>1.</w:t>
      </w:r>
      <w:r w:rsidRPr="00BC0051">
        <w:rPr>
          <w:rFonts w:ascii="Trebuchet MS" w:hAnsi="Trebuchet MS" w:cs="Arial"/>
          <w:sz w:val="21"/>
          <w:szCs w:val="21"/>
          <w:u w:val="none"/>
        </w:rPr>
        <w:tab/>
      </w:r>
      <w:r w:rsidR="007C1AC4" w:rsidRPr="00BC0051">
        <w:rPr>
          <w:rFonts w:ascii="Trebuchet MS" w:hAnsi="Trebuchet MS" w:cs="Arial"/>
          <w:sz w:val="21"/>
          <w:szCs w:val="21"/>
        </w:rPr>
        <w:t>Call to Order</w:t>
      </w:r>
    </w:p>
    <w:p w:rsidR="00C70C86" w:rsidRPr="00BC0051" w:rsidRDefault="00E92CA3" w:rsidP="007125CC">
      <w:pPr>
        <w:tabs>
          <w:tab w:val="left" w:pos="360"/>
          <w:tab w:val="left" w:pos="5310"/>
          <w:tab w:val="left" w:pos="6030"/>
        </w:tabs>
        <w:ind w:left="360" w:hanging="360"/>
        <w:rPr>
          <w:rFonts w:ascii="Trebuchet MS" w:hAnsi="Trebuchet MS" w:cs="Arial"/>
          <w:sz w:val="21"/>
          <w:szCs w:val="21"/>
        </w:rPr>
      </w:pPr>
      <w:r w:rsidRPr="00BC0051">
        <w:rPr>
          <w:rFonts w:ascii="Trebuchet MS" w:hAnsi="Trebuchet MS" w:cs="Arial"/>
          <w:sz w:val="21"/>
          <w:szCs w:val="21"/>
        </w:rPr>
        <w:tab/>
      </w:r>
      <w:r w:rsidR="00A27632" w:rsidRPr="00BC0051">
        <w:rPr>
          <w:rFonts w:ascii="Trebuchet MS" w:hAnsi="Trebuchet MS" w:cs="Arial"/>
          <w:sz w:val="21"/>
          <w:szCs w:val="21"/>
        </w:rPr>
        <w:t>A</w:t>
      </w:r>
      <w:r w:rsidR="00943CA9" w:rsidRPr="00BC0051">
        <w:rPr>
          <w:rFonts w:ascii="Trebuchet MS" w:hAnsi="Trebuchet MS" w:cs="Arial"/>
          <w:sz w:val="21"/>
          <w:szCs w:val="21"/>
        </w:rPr>
        <w:t>t</w:t>
      </w:r>
      <w:r w:rsidR="00A27632" w:rsidRPr="00BC0051">
        <w:rPr>
          <w:rFonts w:ascii="Trebuchet MS" w:hAnsi="Trebuchet MS" w:cs="Arial"/>
          <w:sz w:val="21"/>
          <w:szCs w:val="21"/>
        </w:rPr>
        <w:t xml:space="preserve"> </w:t>
      </w:r>
      <w:r w:rsidR="00415318" w:rsidRPr="00BC0051">
        <w:rPr>
          <w:rFonts w:ascii="Trebuchet MS" w:hAnsi="Trebuchet MS"/>
          <w:sz w:val="21"/>
          <w:szCs w:val="21"/>
        </w:rPr>
        <w:t>5:16</w:t>
      </w:r>
      <w:r w:rsidR="00EC39DE" w:rsidRPr="00BC0051">
        <w:rPr>
          <w:rFonts w:ascii="Trebuchet MS" w:hAnsi="Trebuchet MS"/>
          <w:sz w:val="21"/>
          <w:szCs w:val="21"/>
        </w:rPr>
        <w:t xml:space="preserve"> </w:t>
      </w:r>
      <w:r w:rsidR="00A27632" w:rsidRPr="00BC0051">
        <w:rPr>
          <w:rFonts w:ascii="Trebuchet MS" w:hAnsi="Trebuchet MS" w:cs="Arial"/>
          <w:sz w:val="21"/>
          <w:szCs w:val="21"/>
        </w:rPr>
        <w:t>p.m.</w:t>
      </w:r>
      <w:r w:rsidR="00006313" w:rsidRPr="00BC0051">
        <w:rPr>
          <w:rFonts w:ascii="Trebuchet MS" w:hAnsi="Trebuchet MS" w:cs="Arial"/>
          <w:sz w:val="21"/>
          <w:szCs w:val="21"/>
        </w:rPr>
        <w:t>,</w:t>
      </w:r>
      <w:r w:rsidR="00A27632" w:rsidRPr="00BC0051">
        <w:rPr>
          <w:rFonts w:ascii="Trebuchet MS" w:hAnsi="Trebuchet MS" w:cs="Arial"/>
          <w:sz w:val="21"/>
          <w:szCs w:val="21"/>
        </w:rPr>
        <w:t xml:space="preserve"> the</w:t>
      </w:r>
      <w:r w:rsidR="00006313" w:rsidRPr="00BC0051">
        <w:rPr>
          <w:rFonts w:ascii="Trebuchet MS" w:hAnsi="Trebuchet MS" w:cs="Arial"/>
          <w:sz w:val="21"/>
          <w:szCs w:val="21"/>
        </w:rPr>
        <w:t xml:space="preserve"> special</w:t>
      </w:r>
      <w:r w:rsidR="00A27632" w:rsidRPr="00BC0051">
        <w:rPr>
          <w:rFonts w:ascii="Trebuchet MS" w:hAnsi="Trebuchet MS" w:cs="Arial"/>
          <w:sz w:val="21"/>
          <w:szCs w:val="21"/>
        </w:rPr>
        <w:t xml:space="preserve"> </w:t>
      </w:r>
      <w:r w:rsidR="009E4303" w:rsidRPr="00BC0051">
        <w:rPr>
          <w:rFonts w:ascii="Trebuchet MS" w:hAnsi="Trebuchet MS" w:cs="Arial"/>
          <w:sz w:val="21"/>
          <w:szCs w:val="21"/>
        </w:rPr>
        <w:t>m</w:t>
      </w:r>
      <w:r w:rsidR="00C70C86" w:rsidRPr="00BC0051">
        <w:rPr>
          <w:rFonts w:ascii="Trebuchet MS" w:hAnsi="Trebuchet MS" w:cs="Arial"/>
          <w:sz w:val="21"/>
          <w:szCs w:val="21"/>
        </w:rPr>
        <w:t xml:space="preserve">eeting </w:t>
      </w:r>
      <w:r w:rsidR="009E4303" w:rsidRPr="00BC0051">
        <w:rPr>
          <w:rFonts w:ascii="Trebuchet MS" w:hAnsi="Trebuchet MS" w:cs="Arial"/>
          <w:sz w:val="21"/>
          <w:szCs w:val="21"/>
        </w:rPr>
        <w:t>was called to order.</w:t>
      </w:r>
      <w:r w:rsidR="00006313" w:rsidRPr="00BC0051">
        <w:rPr>
          <w:rFonts w:ascii="Trebuchet MS" w:hAnsi="Trebuchet MS"/>
          <w:sz w:val="21"/>
          <w:szCs w:val="21"/>
        </w:rPr>
        <w:t xml:space="preserve"> </w:t>
      </w:r>
      <w:r w:rsidR="00415318" w:rsidRPr="00BC0051">
        <w:rPr>
          <w:rFonts w:ascii="Trebuchet MS" w:hAnsi="Trebuchet MS"/>
          <w:sz w:val="21"/>
          <w:szCs w:val="21"/>
        </w:rPr>
        <w:t xml:space="preserve">President Youngquist, Trustees Kris Koeppe, Gregory Ziegler, Mark Englebert, and Dale McNamee were present in person and Trustees Michael Van Dyke and Barbara Hanson were present via teleconference. Staff including </w:t>
      </w:r>
      <w:r w:rsidR="004903E9" w:rsidRPr="00BC0051">
        <w:rPr>
          <w:rFonts w:ascii="Trebuchet MS" w:hAnsi="Trebuchet MS"/>
          <w:sz w:val="21"/>
          <w:szCs w:val="21"/>
        </w:rPr>
        <w:t xml:space="preserve">Village Manager </w:t>
      </w:r>
      <w:r w:rsidR="0076683B" w:rsidRPr="00BC0051">
        <w:rPr>
          <w:rFonts w:ascii="Trebuchet MS" w:hAnsi="Trebuchet MS"/>
          <w:sz w:val="21"/>
          <w:szCs w:val="21"/>
        </w:rPr>
        <w:t xml:space="preserve">Jeffrey </w:t>
      </w:r>
      <w:r w:rsidR="004903E9" w:rsidRPr="00BC0051">
        <w:rPr>
          <w:rFonts w:ascii="Trebuchet MS" w:hAnsi="Trebuchet MS"/>
          <w:sz w:val="21"/>
          <w:szCs w:val="21"/>
        </w:rPr>
        <w:t>Sturgell</w:t>
      </w:r>
      <w:r w:rsidR="00E904AF" w:rsidRPr="00BC0051">
        <w:rPr>
          <w:rFonts w:ascii="Trebuchet MS" w:hAnsi="Trebuchet MS"/>
          <w:sz w:val="21"/>
          <w:szCs w:val="21"/>
        </w:rPr>
        <w:t>,</w:t>
      </w:r>
      <w:r w:rsidR="0076683B" w:rsidRPr="00BC0051">
        <w:rPr>
          <w:rFonts w:ascii="Trebuchet MS" w:hAnsi="Trebuchet MS"/>
          <w:sz w:val="21"/>
          <w:szCs w:val="21"/>
        </w:rPr>
        <w:t xml:space="preserve"> </w:t>
      </w:r>
      <w:r w:rsidR="00582C92" w:rsidRPr="00BC0051">
        <w:rPr>
          <w:rFonts w:ascii="Trebuchet MS" w:hAnsi="Trebuchet MS"/>
          <w:sz w:val="21"/>
          <w:szCs w:val="21"/>
        </w:rPr>
        <w:t xml:space="preserve">Community Development Director George Dearborn, </w:t>
      </w:r>
      <w:r w:rsidR="00415318" w:rsidRPr="00BC0051">
        <w:rPr>
          <w:rFonts w:ascii="Trebuchet MS" w:hAnsi="Trebuchet MS"/>
          <w:sz w:val="21"/>
          <w:szCs w:val="21"/>
        </w:rPr>
        <w:t xml:space="preserve">Director of Finance Myra Piergrossi, Chief of Police Tim Seaver, Utility Superintendent David Tracey, Street Superintendent Randy Gallow, </w:t>
      </w:r>
      <w:r w:rsidR="0076683B" w:rsidRPr="00BC0051">
        <w:rPr>
          <w:rFonts w:ascii="Trebuchet MS" w:hAnsi="Trebuchet MS"/>
          <w:sz w:val="21"/>
          <w:szCs w:val="21"/>
        </w:rPr>
        <w:t xml:space="preserve">and </w:t>
      </w:r>
      <w:r w:rsidR="00ED5712" w:rsidRPr="00BC0051">
        <w:rPr>
          <w:rFonts w:ascii="Trebuchet MS" w:hAnsi="Trebuchet MS"/>
          <w:sz w:val="21"/>
          <w:szCs w:val="21"/>
        </w:rPr>
        <w:t xml:space="preserve">Attorney Andrew </w:t>
      </w:r>
      <w:proofErr w:type="spellStart"/>
      <w:r w:rsidR="00ED5712" w:rsidRPr="00BC0051">
        <w:rPr>
          <w:rFonts w:ascii="Trebuchet MS" w:hAnsi="Trebuchet MS"/>
          <w:sz w:val="21"/>
          <w:szCs w:val="21"/>
        </w:rPr>
        <w:t>Rossmeissl</w:t>
      </w:r>
      <w:proofErr w:type="spellEnd"/>
      <w:r w:rsidR="00415318" w:rsidRPr="00BC0051">
        <w:rPr>
          <w:rFonts w:ascii="Trebuchet MS" w:hAnsi="Trebuchet MS"/>
          <w:sz w:val="21"/>
          <w:szCs w:val="21"/>
        </w:rPr>
        <w:t xml:space="preserve"> were present in person</w:t>
      </w:r>
      <w:r w:rsidR="009F30A6" w:rsidRPr="00BC0051">
        <w:rPr>
          <w:rFonts w:ascii="Trebuchet MS" w:hAnsi="Trebuchet MS"/>
          <w:sz w:val="21"/>
          <w:szCs w:val="21"/>
        </w:rPr>
        <w:t>.</w:t>
      </w:r>
    </w:p>
    <w:p w:rsidR="00890003" w:rsidRPr="00BC0051" w:rsidRDefault="007C1AC4" w:rsidP="007125CC">
      <w:pPr>
        <w:pStyle w:val="Heading3"/>
        <w:tabs>
          <w:tab w:val="clear" w:pos="3870"/>
          <w:tab w:val="clear" w:pos="6390"/>
          <w:tab w:val="left" w:pos="360"/>
          <w:tab w:val="left" w:pos="2160"/>
        </w:tabs>
        <w:spacing w:before="120"/>
        <w:ind w:left="360" w:hanging="360"/>
        <w:jc w:val="left"/>
        <w:rPr>
          <w:rFonts w:ascii="Trebuchet MS" w:hAnsi="Trebuchet MS" w:cs="Arial"/>
          <w:sz w:val="21"/>
          <w:szCs w:val="21"/>
          <w:u w:val="none"/>
        </w:rPr>
      </w:pPr>
      <w:r w:rsidRPr="00BC0051">
        <w:rPr>
          <w:rFonts w:ascii="Trebuchet MS" w:hAnsi="Trebuchet MS" w:cs="Arial"/>
          <w:sz w:val="21"/>
          <w:szCs w:val="21"/>
          <w:u w:val="none"/>
        </w:rPr>
        <w:t xml:space="preserve">2.  </w:t>
      </w:r>
      <w:r w:rsidRPr="00BC0051">
        <w:rPr>
          <w:rFonts w:ascii="Trebuchet MS" w:hAnsi="Trebuchet MS" w:cs="Arial"/>
          <w:sz w:val="21"/>
          <w:szCs w:val="21"/>
          <w:u w:val="none"/>
        </w:rPr>
        <w:tab/>
      </w:r>
      <w:r w:rsidR="00A27632" w:rsidRPr="00BC0051">
        <w:rPr>
          <w:rFonts w:ascii="Trebuchet MS" w:hAnsi="Trebuchet MS" w:cs="Arial"/>
          <w:sz w:val="21"/>
          <w:szCs w:val="21"/>
        </w:rPr>
        <w:t>Closed Session</w:t>
      </w:r>
    </w:p>
    <w:p w:rsidR="00587E44" w:rsidRPr="00BC0051" w:rsidRDefault="00E92CA3" w:rsidP="00EC39DE">
      <w:pPr>
        <w:tabs>
          <w:tab w:val="left" w:pos="360"/>
          <w:tab w:val="left" w:pos="5310"/>
          <w:tab w:val="left" w:pos="6030"/>
        </w:tabs>
        <w:ind w:left="360" w:hanging="360"/>
        <w:rPr>
          <w:rFonts w:ascii="Trebuchet MS" w:hAnsi="Trebuchet MS"/>
          <w:sz w:val="21"/>
          <w:szCs w:val="21"/>
        </w:rPr>
      </w:pPr>
      <w:r w:rsidRPr="00BC0051">
        <w:rPr>
          <w:rFonts w:ascii="Trebuchet MS" w:hAnsi="Trebuchet MS"/>
          <w:sz w:val="21"/>
          <w:szCs w:val="21"/>
        </w:rPr>
        <w:tab/>
      </w:r>
      <w:r w:rsidR="00F741B7" w:rsidRPr="00BC0051">
        <w:rPr>
          <w:rFonts w:ascii="Trebuchet MS" w:hAnsi="Trebuchet MS"/>
          <w:b/>
          <w:sz w:val="21"/>
          <w:szCs w:val="21"/>
        </w:rPr>
        <w:t>MOTION</w:t>
      </w:r>
      <w:r w:rsidR="00F741B7" w:rsidRPr="00BC0051">
        <w:rPr>
          <w:rFonts w:ascii="Trebuchet MS" w:hAnsi="Trebuchet MS"/>
          <w:sz w:val="21"/>
          <w:szCs w:val="21"/>
        </w:rPr>
        <w:t xml:space="preserve">: </w:t>
      </w:r>
      <w:r w:rsidR="004F00B9" w:rsidRPr="00BC0051">
        <w:rPr>
          <w:rFonts w:ascii="Trebuchet MS" w:hAnsi="Trebuchet MS"/>
          <w:sz w:val="21"/>
          <w:szCs w:val="21"/>
        </w:rPr>
        <w:t>Trustee</w:t>
      </w:r>
      <w:r w:rsidR="004B4C99" w:rsidRPr="00BC0051">
        <w:rPr>
          <w:rFonts w:ascii="Trebuchet MS" w:hAnsi="Trebuchet MS"/>
          <w:sz w:val="21"/>
          <w:szCs w:val="21"/>
        </w:rPr>
        <w:t xml:space="preserve"> </w:t>
      </w:r>
      <w:r w:rsidR="00415318" w:rsidRPr="00BC0051">
        <w:rPr>
          <w:rFonts w:ascii="Trebuchet MS" w:hAnsi="Trebuchet MS"/>
          <w:sz w:val="21"/>
          <w:szCs w:val="21"/>
        </w:rPr>
        <w:t>Englebert</w:t>
      </w:r>
      <w:r w:rsidR="00F741B7" w:rsidRPr="00BC0051">
        <w:rPr>
          <w:rFonts w:ascii="Trebuchet MS" w:hAnsi="Trebuchet MS"/>
          <w:sz w:val="21"/>
          <w:szCs w:val="21"/>
        </w:rPr>
        <w:t>, seconded by Trustee</w:t>
      </w:r>
      <w:r w:rsidR="00943CA9" w:rsidRPr="00BC0051">
        <w:rPr>
          <w:rFonts w:ascii="Trebuchet MS" w:hAnsi="Trebuchet MS"/>
          <w:sz w:val="21"/>
          <w:szCs w:val="21"/>
        </w:rPr>
        <w:t xml:space="preserve"> </w:t>
      </w:r>
      <w:r w:rsidR="00415318" w:rsidRPr="00BC0051">
        <w:rPr>
          <w:rFonts w:ascii="Trebuchet MS" w:hAnsi="Trebuchet MS"/>
          <w:sz w:val="21"/>
          <w:szCs w:val="21"/>
        </w:rPr>
        <w:t>Ziegler</w:t>
      </w:r>
      <w:r w:rsidR="00EC39DE" w:rsidRPr="00BC0051">
        <w:rPr>
          <w:rFonts w:ascii="Trebuchet MS" w:hAnsi="Trebuchet MS"/>
          <w:sz w:val="21"/>
          <w:szCs w:val="21"/>
        </w:rPr>
        <w:t xml:space="preserve"> </w:t>
      </w:r>
      <w:r w:rsidR="00A27632" w:rsidRPr="00BC0051">
        <w:rPr>
          <w:rFonts w:ascii="Trebuchet MS" w:hAnsi="Trebuchet MS"/>
          <w:sz w:val="21"/>
          <w:szCs w:val="21"/>
        </w:rPr>
        <w:t xml:space="preserve">to convene into </w:t>
      </w:r>
      <w:r w:rsidR="00D72AA5" w:rsidRPr="00BC0051">
        <w:rPr>
          <w:rFonts w:ascii="Trebuchet MS" w:hAnsi="Trebuchet MS"/>
          <w:sz w:val="21"/>
          <w:szCs w:val="21"/>
        </w:rPr>
        <w:t>c</w:t>
      </w:r>
      <w:r w:rsidR="00A27632" w:rsidRPr="00BC0051">
        <w:rPr>
          <w:rFonts w:ascii="Trebuchet MS" w:hAnsi="Trebuchet MS"/>
          <w:sz w:val="21"/>
          <w:szCs w:val="21"/>
        </w:rPr>
        <w:t xml:space="preserve">losed </w:t>
      </w:r>
      <w:r w:rsidR="00D72AA5" w:rsidRPr="00BC0051">
        <w:rPr>
          <w:rFonts w:ascii="Trebuchet MS" w:hAnsi="Trebuchet MS"/>
          <w:sz w:val="21"/>
          <w:szCs w:val="21"/>
        </w:rPr>
        <w:t>s</w:t>
      </w:r>
      <w:r w:rsidR="00A27632" w:rsidRPr="00BC0051">
        <w:rPr>
          <w:rFonts w:ascii="Trebuchet MS" w:hAnsi="Trebuchet MS"/>
          <w:sz w:val="21"/>
          <w:szCs w:val="21"/>
        </w:rPr>
        <w:t xml:space="preserve">ession, </w:t>
      </w:r>
      <w:r w:rsidR="00587E44" w:rsidRPr="00BC0051">
        <w:rPr>
          <w:rFonts w:ascii="Trebuchet MS" w:hAnsi="Trebuchet MS"/>
          <w:sz w:val="21"/>
          <w:szCs w:val="21"/>
        </w:rPr>
        <w:t>pursuant to WI Statute 19.85(1</w:t>
      </w:r>
      <w:proofErr w:type="gramStart"/>
      <w:r w:rsidR="00587E44" w:rsidRPr="00BC0051">
        <w:rPr>
          <w:rFonts w:ascii="Trebuchet MS" w:hAnsi="Trebuchet MS"/>
          <w:sz w:val="21"/>
          <w:szCs w:val="21"/>
        </w:rPr>
        <w:t>)(</w:t>
      </w:r>
      <w:proofErr w:type="gramEnd"/>
      <w:r w:rsidR="00587E44" w:rsidRPr="00BC0051">
        <w:rPr>
          <w:rFonts w:ascii="Trebuchet MS" w:hAnsi="Trebuchet MS"/>
          <w:sz w:val="21"/>
          <w:szCs w:val="21"/>
        </w:rPr>
        <w:t xml:space="preserve">e) and/or 19.85(1)(g), specifically to deliberate negotiation terms, and/or confer with legal counsel regarding </w:t>
      </w:r>
      <w:r w:rsidR="00415318" w:rsidRPr="00BC0051">
        <w:rPr>
          <w:rFonts w:ascii="Trebuchet MS" w:hAnsi="Trebuchet MS"/>
          <w:sz w:val="21"/>
          <w:szCs w:val="21"/>
        </w:rPr>
        <w:t>the potential extension of utility services to land located in the Town of Neenah currently being purchased by the Neenah Joint School District.</w:t>
      </w:r>
      <w:r w:rsidR="00EC39DE" w:rsidRPr="00BC0051">
        <w:rPr>
          <w:rFonts w:ascii="Trebuchet MS" w:hAnsi="Trebuchet MS"/>
          <w:sz w:val="21"/>
          <w:szCs w:val="21"/>
        </w:rPr>
        <w:t xml:space="preserve">   </w:t>
      </w:r>
    </w:p>
    <w:p w:rsidR="00587E44" w:rsidRPr="00BC0051" w:rsidRDefault="00587E44" w:rsidP="00587E44">
      <w:pPr>
        <w:tabs>
          <w:tab w:val="left" w:pos="360"/>
          <w:tab w:val="left" w:pos="1440"/>
          <w:tab w:val="left" w:pos="5310"/>
          <w:tab w:val="left" w:pos="6030"/>
        </w:tabs>
        <w:ind w:left="360" w:right="360"/>
        <w:rPr>
          <w:rFonts w:ascii="Trebuchet MS" w:hAnsi="Trebuchet MS"/>
          <w:sz w:val="21"/>
          <w:szCs w:val="21"/>
        </w:rPr>
      </w:pPr>
    </w:p>
    <w:p w:rsidR="00587E44" w:rsidRPr="00BC0051" w:rsidRDefault="00415318" w:rsidP="00587E44">
      <w:pPr>
        <w:tabs>
          <w:tab w:val="left" w:pos="360"/>
          <w:tab w:val="left" w:pos="1440"/>
          <w:tab w:val="left" w:pos="5310"/>
          <w:tab w:val="left" w:pos="6030"/>
        </w:tabs>
        <w:ind w:left="360" w:right="360"/>
        <w:rPr>
          <w:rFonts w:ascii="Trebuchet MS" w:hAnsi="Trebuchet MS"/>
          <w:sz w:val="21"/>
          <w:szCs w:val="21"/>
        </w:rPr>
      </w:pPr>
      <w:r w:rsidRPr="00BC0051">
        <w:rPr>
          <w:rFonts w:ascii="Trebuchet MS" w:hAnsi="Trebuchet MS"/>
          <w:sz w:val="21"/>
          <w:szCs w:val="21"/>
        </w:rPr>
        <w:t>Pursuant to WI Statute 19.85(1</w:t>
      </w:r>
      <w:proofErr w:type="gramStart"/>
      <w:r w:rsidRPr="00BC0051">
        <w:rPr>
          <w:rFonts w:ascii="Trebuchet MS" w:hAnsi="Trebuchet MS"/>
          <w:sz w:val="21"/>
          <w:szCs w:val="21"/>
        </w:rPr>
        <w:t>)(</w:t>
      </w:r>
      <w:proofErr w:type="gramEnd"/>
      <w:r w:rsidRPr="00BC0051">
        <w:rPr>
          <w:rFonts w:ascii="Trebuchet MS" w:hAnsi="Trebuchet MS"/>
          <w:sz w:val="21"/>
          <w:szCs w:val="21"/>
        </w:rPr>
        <w:t>e)</w:t>
      </w:r>
      <w:r w:rsidR="00AA0301">
        <w:rPr>
          <w:rFonts w:ascii="Trebuchet MS" w:hAnsi="Trebuchet MS"/>
          <w:sz w:val="21"/>
          <w:szCs w:val="21"/>
        </w:rPr>
        <w:t xml:space="preserve"> and/or 19.85</w:t>
      </w:r>
      <w:r w:rsidRPr="00BC0051">
        <w:rPr>
          <w:rFonts w:ascii="Trebuchet MS" w:hAnsi="Trebuchet MS"/>
          <w:sz w:val="21"/>
          <w:szCs w:val="21"/>
        </w:rPr>
        <w:t>(1)(g), the Village of Fox Crossing Board of Trustees will convene into closed session, specifically to deliberate negotiation terms, and/or confer with legal counsel regarding a potential border agreement with the Town of Neenah.</w:t>
      </w:r>
    </w:p>
    <w:p w:rsidR="00EC39DE" w:rsidRPr="00BC0051" w:rsidRDefault="00EC39DE" w:rsidP="00587E44">
      <w:pPr>
        <w:tabs>
          <w:tab w:val="left" w:pos="360"/>
          <w:tab w:val="left" w:pos="1440"/>
          <w:tab w:val="left" w:pos="5310"/>
          <w:tab w:val="left" w:pos="6030"/>
        </w:tabs>
        <w:ind w:left="360" w:right="360"/>
        <w:rPr>
          <w:rFonts w:ascii="Trebuchet MS" w:hAnsi="Trebuchet MS"/>
          <w:sz w:val="21"/>
          <w:szCs w:val="21"/>
        </w:rPr>
      </w:pPr>
    </w:p>
    <w:p w:rsidR="00415318" w:rsidRPr="00BC0051" w:rsidRDefault="00415318" w:rsidP="00587E44">
      <w:pPr>
        <w:tabs>
          <w:tab w:val="left" w:pos="360"/>
          <w:tab w:val="left" w:pos="1440"/>
          <w:tab w:val="left" w:pos="5310"/>
          <w:tab w:val="left" w:pos="6030"/>
        </w:tabs>
        <w:ind w:left="360" w:right="360"/>
        <w:rPr>
          <w:rFonts w:ascii="Trebuchet MS" w:hAnsi="Trebuchet MS"/>
          <w:sz w:val="21"/>
          <w:szCs w:val="21"/>
        </w:rPr>
      </w:pPr>
      <w:r w:rsidRPr="00BC0051">
        <w:rPr>
          <w:rFonts w:ascii="Trebuchet MS" w:hAnsi="Trebuchet MS"/>
          <w:sz w:val="21"/>
          <w:szCs w:val="21"/>
        </w:rPr>
        <w:t>Pursuant to WI Statute 19.85(1</w:t>
      </w:r>
      <w:proofErr w:type="gramStart"/>
      <w:r w:rsidRPr="00BC0051">
        <w:rPr>
          <w:rFonts w:ascii="Trebuchet MS" w:hAnsi="Trebuchet MS"/>
          <w:sz w:val="21"/>
          <w:szCs w:val="21"/>
        </w:rPr>
        <w:t>)(</w:t>
      </w:r>
      <w:proofErr w:type="gramEnd"/>
      <w:r w:rsidRPr="00BC0051">
        <w:rPr>
          <w:rFonts w:ascii="Trebuchet MS" w:hAnsi="Trebuchet MS"/>
          <w:sz w:val="21"/>
          <w:szCs w:val="21"/>
        </w:rPr>
        <w:t>g), the Village of Fox Crossing Board of Trustees will convene into closed session, specifically to confer with legal counsel regarding enforcement of the extension of the Safer at Home Order issued by the Winnebago County Health Department.</w:t>
      </w:r>
    </w:p>
    <w:p w:rsidR="00141015" w:rsidRPr="00BC0051" w:rsidRDefault="00141015" w:rsidP="00587E44">
      <w:pPr>
        <w:tabs>
          <w:tab w:val="left" w:pos="360"/>
          <w:tab w:val="left" w:pos="1440"/>
          <w:tab w:val="left" w:pos="5310"/>
          <w:tab w:val="left" w:pos="6030"/>
        </w:tabs>
        <w:ind w:left="360" w:right="360"/>
        <w:rPr>
          <w:rFonts w:ascii="Trebuchet MS" w:hAnsi="Trebuchet MS"/>
          <w:sz w:val="21"/>
          <w:szCs w:val="21"/>
        </w:rPr>
      </w:pPr>
    </w:p>
    <w:p w:rsidR="00587E44" w:rsidRPr="00BC0051" w:rsidRDefault="00D77AA6" w:rsidP="00587E44">
      <w:pPr>
        <w:tabs>
          <w:tab w:val="left" w:pos="360"/>
          <w:tab w:val="left" w:pos="1440"/>
          <w:tab w:val="left" w:pos="5310"/>
          <w:tab w:val="left" w:pos="6030"/>
        </w:tabs>
        <w:ind w:left="360" w:right="360"/>
        <w:rPr>
          <w:rFonts w:ascii="Trebuchet MS" w:hAnsi="Trebuchet MS" w:cs="Arial"/>
          <w:sz w:val="21"/>
          <w:szCs w:val="21"/>
        </w:rPr>
      </w:pPr>
      <w:r w:rsidRPr="00BC0051">
        <w:rPr>
          <w:rFonts w:ascii="Trebuchet MS" w:hAnsi="Trebuchet MS"/>
          <w:sz w:val="21"/>
          <w:szCs w:val="21"/>
        </w:rPr>
        <w:t>On roll call to go into closed session, motion carried unanimously.</w:t>
      </w:r>
    </w:p>
    <w:p w:rsidR="00EC39DE" w:rsidRPr="00BC0051" w:rsidRDefault="00EC39DE" w:rsidP="00003338">
      <w:pPr>
        <w:tabs>
          <w:tab w:val="left" w:pos="360"/>
          <w:tab w:val="left" w:pos="5310"/>
          <w:tab w:val="left" w:pos="6030"/>
        </w:tabs>
        <w:rPr>
          <w:rFonts w:ascii="Trebuchet MS" w:hAnsi="Trebuchet MS" w:cs="Arial"/>
          <w:sz w:val="21"/>
          <w:szCs w:val="21"/>
        </w:rPr>
      </w:pPr>
    </w:p>
    <w:p w:rsidR="00EC39DE" w:rsidRPr="00BC0051" w:rsidRDefault="00EC39DE" w:rsidP="002B4689">
      <w:pPr>
        <w:tabs>
          <w:tab w:val="left" w:pos="360"/>
          <w:tab w:val="left" w:pos="5310"/>
          <w:tab w:val="left" w:pos="6030"/>
        </w:tabs>
        <w:ind w:left="360" w:hanging="360"/>
        <w:rPr>
          <w:rFonts w:ascii="Trebuchet MS" w:hAnsi="Trebuchet MS"/>
          <w:sz w:val="21"/>
          <w:szCs w:val="21"/>
        </w:rPr>
      </w:pPr>
      <w:r w:rsidRPr="00BC0051">
        <w:rPr>
          <w:rFonts w:ascii="Trebuchet MS" w:hAnsi="Trebuchet MS" w:cs="Arial"/>
          <w:sz w:val="21"/>
          <w:szCs w:val="21"/>
        </w:rPr>
        <w:tab/>
      </w:r>
      <w:r w:rsidR="004C5CE3" w:rsidRPr="00BC0051">
        <w:rPr>
          <w:rFonts w:ascii="Trebuchet MS" w:hAnsi="Trebuchet MS" w:cs="Arial"/>
          <w:sz w:val="21"/>
          <w:szCs w:val="21"/>
        </w:rPr>
        <w:t xml:space="preserve">The Board </w:t>
      </w:r>
      <w:r w:rsidR="00582C92" w:rsidRPr="00BC0051">
        <w:rPr>
          <w:rFonts w:ascii="Trebuchet MS" w:hAnsi="Trebuchet MS" w:cs="Arial"/>
          <w:sz w:val="21"/>
          <w:szCs w:val="21"/>
        </w:rPr>
        <w:t xml:space="preserve">met </w:t>
      </w:r>
      <w:r w:rsidR="00003338" w:rsidRPr="00BC0051">
        <w:rPr>
          <w:rFonts w:ascii="Trebuchet MS" w:hAnsi="Trebuchet MS" w:cs="Arial"/>
          <w:sz w:val="21"/>
          <w:szCs w:val="21"/>
        </w:rPr>
        <w:t>and deliberated negotiation terms and conferred with legal counsel regarding the potential extension of utility services to land located in the Town of Neenah currently being purchased by the Neenah Joint School District. Additionally, the Board deliberated negotiation terms and conferred with legal counsel regarding a potential border agreement with the Town of Neenah. The Board briefly conferred with legal counsel regarding the enforcement of the Winnebago County Safer at Home Order implemented by the County on May 14</w:t>
      </w:r>
      <w:r w:rsidR="00003338" w:rsidRPr="00BC0051">
        <w:rPr>
          <w:rFonts w:ascii="Trebuchet MS" w:hAnsi="Trebuchet MS" w:cs="Arial"/>
          <w:sz w:val="21"/>
          <w:szCs w:val="21"/>
          <w:vertAlign w:val="superscript"/>
        </w:rPr>
        <w:t>th</w:t>
      </w:r>
      <w:r w:rsidR="00003338" w:rsidRPr="00BC0051">
        <w:rPr>
          <w:rFonts w:ascii="Trebuchet MS" w:hAnsi="Trebuchet MS" w:cs="Arial"/>
          <w:sz w:val="21"/>
          <w:szCs w:val="21"/>
        </w:rPr>
        <w:t xml:space="preserve">, but since the County </w:t>
      </w:r>
      <w:r w:rsidR="002B4689" w:rsidRPr="00BC0051">
        <w:rPr>
          <w:rFonts w:ascii="Trebuchet MS" w:hAnsi="Trebuchet MS" w:cs="Arial"/>
          <w:sz w:val="21"/>
          <w:szCs w:val="21"/>
        </w:rPr>
        <w:t>rescinded the Order on May 15</w:t>
      </w:r>
      <w:r w:rsidR="002B4689" w:rsidRPr="00BC0051">
        <w:rPr>
          <w:rFonts w:ascii="Trebuchet MS" w:hAnsi="Trebuchet MS" w:cs="Arial"/>
          <w:sz w:val="21"/>
          <w:szCs w:val="21"/>
          <w:vertAlign w:val="superscript"/>
        </w:rPr>
        <w:t>th</w:t>
      </w:r>
      <w:r w:rsidR="002B4689" w:rsidRPr="00BC0051">
        <w:rPr>
          <w:rFonts w:ascii="Trebuchet MS" w:hAnsi="Trebuchet MS" w:cs="Arial"/>
          <w:sz w:val="21"/>
          <w:szCs w:val="21"/>
        </w:rPr>
        <w:t>, the discussion was very brief.</w:t>
      </w:r>
    </w:p>
    <w:p w:rsidR="00EC39DE" w:rsidRPr="00BC0051" w:rsidRDefault="00EC39DE" w:rsidP="00BE64CA">
      <w:pPr>
        <w:tabs>
          <w:tab w:val="left" w:pos="360"/>
          <w:tab w:val="left" w:pos="1440"/>
          <w:tab w:val="left" w:pos="5310"/>
          <w:tab w:val="left" w:pos="6030"/>
        </w:tabs>
        <w:ind w:left="360" w:right="360"/>
        <w:rPr>
          <w:rFonts w:ascii="Trebuchet MS" w:hAnsi="Trebuchet MS"/>
          <w:sz w:val="21"/>
          <w:szCs w:val="21"/>
        </w:rPr>
      </w:pPr>
    </w:p>
    <w:p w:rsidR="008B2C70" w:rsidRPr="00BC0051" w:rsidRDefault="008B2C70" w:rsidP="00BE64CA">
      <w:pPr>
        <w:tabs>
          <w:tab w:val="left" w:pos="360"/>
          <w:tab w:val="left" w:pos="1440"/>
          <w:tab w:val="left" w:pos="5310"/>
          <w:tab w:val="left" w:pos="6030"/>
        </w:tabs>
        <w:ind w:left="360" w:right="360"/>
        <w:rPr>
          <w:rFonts w:ascii="Trebuchet MS" w:hAnsi="Trebuchet MS"/>
          <w:sz w:val="21"/>
          <w:szCs w:val="21"/>
        </w:rPr>
      </w:pPr>
      <w:r w:rsidRPr="00BC0051">
        <w:rPr>
          <w:rFonts w:ascii="Trebuchet MS" w:hAnsi="Trebuchet MS"/>
          <w:sz w:val="21"/>
          <w:szCs w:val="21"/>
        </w:rPr>
        <w:t xml:space="preserve">At 5:52 p.m., </w:t>
      </w:r>
      <w:r w:rsidRPr="00BC0051">
        <w:rPr>
          <w:rFonts w:ascii="Trebuchet MS" w:hAnsi="Trebuchet MS"/>
          <w:b/>
          <w:sz w:val="21"/>
          <w:szCs w:val="21"/>
        </w:rPr>
        <w:t>MOTION:</w:t>
      </w:r>
      <w:r w:rsidRPr="00BC0051">
        <w:rPr>
          <w:rFonts w:ascii="Trebuchet MS" w:hAnsi="Trebuchet MS"/>
          <w:sz w:val="21"/>
          <w:szCs w:val="21"/>
        </w:rPr>
        <w:t xml:space="preserve"> President Youngquist, seconded by Trustee Ziegler to recess the meeting. On roll call vote, motion carried unanimously.</w:t>
      </w:r>
    </w:p>
    <w:p w:rsidR="008B2C70" w:rsidRPr="00BC0051" w:rsidRDefault="008B2C70" w:rsidP="00BE64CA">
      <w:pPr>
        <w:tabs>
          <w:tab w:val="left" w:pos="360"/>
          <w:tab w:val="left" w:pos="1440"/>
          <w:tab w:val="left" w:pos="5310"/>
          <w:tab w:val="left" w:pos="6030"/>
        </w:tabs>
        <w:ind w:left="360" w:right="360"/>
        <w:rPr>
          <w:rFonts w:ascii="Trebuchet MS" w:hAnsi="Trebuchet MS"/>
          <w:sz w:val="21"/>
          <w:szCs w:val="21"/>
        </w:rPr>
      </w:pPr>
      <w:bookmarkStart w:id="0" w:name="_GoBack"/>
      <w:bookmarkEnd w:id="0"/>
    </w:p>
    <w:p w:rsidR="008B2C70" w:rsidRPr="00BC0051" w:rsidRDefault="008B2C70" w:rsidP="00BE64CA">
      <w:pPr>
        <w:tabs>
          <w:tab w:val="left" w:pos="360"/>
          <w:tab w:val="left" w:pos="1440"/>
          <w:tab w:val="left" w:pos="5310"/>
          <w:tab w:val="left" w:pos="6030"/>
        </w:tabs>
        <w:ind w:left="360" w:right="360"/>
        <w:rPr>
          <w:rFonts w:ascii="Trebuchet MS" w:hAnsi="Trebuchet MS"/>
          <w:sz w:val="21"/>
          <w:szCs w:val="21"/>
        </w:rPr>
      </w:pPr>
      <w:r w:rsidRPr="00BC0051">
        <w:rPr>
          <w:rFonts w:ascii="Trebuchet MS" w:hAnsi="Trebuchet MS"/>
          <w:sz w:val="21"/>
          <w:szCs w:val="21"/>
        </w:rPr>
        <w:t xml:space="preserve">At 6:37 p.m., </w:t>
      </w:r>
      <w:r w:rsidRPr="00BC0051">
        <w:rPr>
          <w:rFonts w:ascii="Trebuchet MS" w:hAnsi="Trebuchet MS"/>
          <w:b/>
          <w:sz w:val="21"/>
          <w:szCs w:val="21"/>
        </w:rPr>
        <w:t xml:space="preserve">MOTION: </w:t>
      </w:r>
      <w:r w:rsidRPr="00BC0051">
        <w:rPr>
          <w:rFonts w:ascii="Trebuchet MS" w:hAnsi="Trebuchet MS"/>
          <w:sz w:val="21"/>
          <w:szCs w:val="21"/>
        </w:rPr>
        <w:t>Trustee Ziegler, seconded by Trustee Koeppe to reconvene into closed session.</w:t>
      </w:r>
    </w:p>
    <w:p w:rsidR="008B2C70" w:rsidRPr="00BC0051" w:rsidRDefault="008B2C70" w:rsidP="00BE64CA">
      <w:pPr>
        <w:tabs>
          <w:tab w:val="left" w:pos="360"/>
          <w:tab w:val="left" w:pos="1440"/>
          <w:tab w:val="left" w:pos="5310"/>
          <w:tab w:val="left" w:pos="6030"/>
        </w:tabs>
        <w:ind w:left="360" w:right="360"/>
        <w:rPr>
          <w:rFonts w:ascii="Trebuchet MS" w:hAnsi="Trebuchet MS"/>
          <w:sz w:val="21"/>
          <w:szCs w:val="21"/>
        </w:rPr>
      </w:pPr>
    </w:p>
    <w:p w:rsidR="007852CB" w:rsidRPr="00BC0051" w:rsidRDefault="00BE64CA" w:rsidP="007125CC">
      <w:pPr>
        <w:tabs>
          <w:tab w:val="left" w:pos="360"/>
          <w:tab w:val="left" w:pos="5310"/>
          <w:tab w:val="left" w:pos="6030"/>
        </w:tabs>
        <w:ind w:left="360" w:hanging="360"/>
        <w:rPr>
          <w:rFonts w:ascii="Trebuchet MS" w:hAnsi="Trebuchet MS"/>
          <w:sz w:val="21"/>
          <w:szCs w:val="21"/>
        </w:rPr>
      </w:pPr>
      <w:r w:rsidRPr="00BC0051">
        <w:rPr>
          <w:rFonts w:ascii="Trebuchet MS" w:hAnsi="Trebuchet MS" w:cs="Arial"/>
          <w:sz w:val="21"/>
          <w:szCs w:val="21"/>
        </w:rPr>
        <w:tab/>
      </w:r>
      <w:r w:rsidR="00CC3226" w:rsidRPr="00BC0051">
        <w:rPr>
          <w:rFonts w:ascii="Trebuchet MS" w:hAnsi="Trebuchet MS" w:cs="Arial"/>
          <w:sz w:val="21"/>
          <w:szCs w:val="21"/>
        </w:rPr>
        <w:t xml:space="preserve">At </w:t>
      </w:r>
      <w:r w:rsidR="00BC0051" w:rsidRPr="00BC0051">
        <w:rPr>
          <w:rFonts w:ascii="Trebuchet MS" w:hAnsi="Trebuchet MS"/>
          <w:sz w:val="21"/>
          <w:szCs w:val="21"/>
        </w:rPr>
        <w:t>7:10</w:t>
      </w:r>
      <w:r w:rsidR="00EC39DE" w:rsidRPr="00BC0051">
        <w:rPr>
          <w:rFonts w:ascii="Trebuchet MS" w:hAnsi="Trebuchet MS" w:cs="Arial"/>
          <w:sz w:val="21"/>
          <w:szCs w:val="21"/>
        </w:rPr>
        <w:t xml:space="preserve"> </w:t>
      </w:r>
      <w:r w:rsidR="00CC3226" w:rsidRPr="00BC0051">
        <w:rPr>
          <w:rFonts w:ascii="Trebuchet MS" w:hAnsi="Trebuchet MS" w:cs="Arial"/>
          <w:sz w:val="21"/>
          <w:szCs w:val="21"/>
        </w:rPr>
        <w:t>p.m., p</w:t>
      </w:r>
      <w:r w:rsidR="00A27632" w:rsidRPr="00BC0051">
        <w:rPr>
          <w:rFonts w:ascii="Trebuchet MS" w:hAnsi="Trebuchet MS"/>
          <w:sz w:val="21"/>
          <w:szCs w:val="21"/>
        </w:rPr>
        <w:t xml:space="preserve">ursuant to WI Stat. 19.85(2), </w:t>
      </w:r>
      <w:r w:rsidR="00F741B7" w:rsidRPr="00BC0051">
        <w:rPr>
          <w:rFonts w:ascii="Trebuchet MS" w:hAnsi="Trebuchet MS"/>
          <w:b/>
          <w:sz w:val="21"/>
          <w:szCs w:val="21"/>
        </w:rPr>
        <w:t>MOTION</w:t>
      </w:r>
      <w:r w:rsidR="00F741B7" w:rsidRPr="00BC0051">
        <w:rPr>
          <w:rFonts w:ascii="Trebuchet MS" w:hAnsi="Trebuchet MS"/>
          <w:sz w:val="21"/>
          <w:szCs w:val="21"/>
        </w:rPr>
        <w:t>: Trustee</w:t>
      </w:r>
      <w:r w:rsidR="00D069B3" w:rsidRPr="00BC0051">
        <w:rPr>
          <w:rFonts w:ascii="Trebuchet MS" w:hAnsi="Trebuchet MS"/>
          <w:sz w:val="21"/>
          <w:szCs w:val="21"/>
        </w:rPr>
        <w:t xml:space="preserve"> </w:t>
      </w:r>
      <w:r w:rsidR="00BC0051" w:rsidRPr="00BC0051">
        <w:rPr>
          <w:rFonts w:ascii="Trebuchet MS" w:hAnsi="Trebuchet MS"/>
          <w:sz w:val="21"/>
          <w:szCs w:val="21"/>
        </w:rPr>
        <w:t>Ziegler</w:t>
      </w:r>
      <w:r w:rsidR="00F741B7" w:rsidRPr="00BC0051">
        <w:rPr>
          <w:rFonts w:ascii="Trebuchet MS" w:hAnsi="Trebuchet MS"/>
          <w:sz w:val="21"/>
          <w:szCs w:val="21"/>
        </w:rPr>
        <w:t>, seconded by Trustee</w:t>
      </w:r>
      <w:r w:rsidR="004C5CE3" w:rsidRPr="00BC0051">
        <w:rPr>
          <w:rFonts w:ascii="Trebuchet MS" w:hAnsi="Trebuchet MS"/>
          <w:sz w:val="21"/>
          <w:szCs w:val="21"/>
        </w:rPr>
        <w:t xml:space="preserve"> </w:t>
      </w:r>
      <w:r w:rsidR="00BC0051" w:rsidRPr="00BC0051">
        <w:rPr>
          <w:rFonts w:ascii="Trebuchet MS" w:hAnsi="Trebuchet MS"/>
          <w:sz w:val="21"/>
          <w:szCs w:val="21"/>
        </w:rPr>
        <w:t>Hanson</w:t>
      </w:r>
      <w:r w:rsidR="00EC39DE" w:rsidRPr="00BC0051">
        <w:rPr>
          <w:rFonts w:ascii="Trebuchet MS" w:hAnsi="Trebuchet MS"/>
          <w:sz w:val="21"/>
          <w:szCs w:val="21"/>
        </w:rPr>
        <w:t xml:space="preserve"> </w:t>
      </w:r>
      <w:r w:rsidR="00F741B7" w:rsidRPr="00BC0051">
        <w:rPr>
          <w:rFonts w:ascii="Trebuchet MS" w:hAnsi="Trebuchet MS"/>
          <w:sz w:val="21"/>
          <w:szCs w:val="21"/>
        </w:rPr>
        <w:t xml:space="preserve">to </w:t>
      </w:r>
      <w:r w:rsidR="00A27632" w:rsidRPr="00BC0051">
        <w:rPr>
          <w:rFonts w:ascii="Trebuchet MS" w:hAnsi="Trebuchet MS"/>
          <w:sz w:val="21"/>
          <w:szCs w:val="21"/>
        </w:rPr>
        <w:t>reconvene into open session.</w:t>
      </w:r>
      <w:r w:rsidR="0054625F" w:rsidRPr="00BC0051">
        <w:rPr>
          <w:rFonts w:ascii="Trebuchet MS" w:hAnsi="Trebuchet MS"/>
          <w:sz w:val="21"/>
          <w:szCs w:val="21"/>
        </w:rPr>
        <w:t xml:space="preserve"> Motion carried.</w:t>
      </w:r>
    </w:p>
    <w:p w:rsidR="00FB544F" w:rsidRPr="00BC0051" w:rsidRDefault="00353438" w:rsidP="00E01E85">
      <w:pPr>
        <w:pStyle w:val="Heading3"/>
        <w:tabs>
          <w:tab w:val="clear" w:pos="3870"/>
          <w:tab w:val="clear" w:pos="6390"/>
          <w:tab w:val="left" w:pos="360"/>
          <w:tab w:val="left" w:pos="2160"/>
        </w:tabs>
        <w:spacing w:before="120"/>
        <w:ind w:left="360" w:hanging="360"/>
        <w:jc w:val="left"/>
        <w:rPr>
          <w:rFonts w:ascii="Trebuchet MS" w:hAnsi="Trebuchet MS" w:cs="Arial"/>
          <w:sz w:val="21"/>
          <w:szCs w:val="21"/>
          <w:u w:val="none"/>
        </w:rPr>
      </w:pPr>
      <w:r w:rsidRPr="00BC0051">
        <w:rPr>
          <w:rFonts w:ascii="Trebuchet MS" w:hAnsi="Trebuchet MS" w:cs="Arial"/>
          <w:sz w:val="21"/>
          <w:szCs w:val="21"/>
          <w:u w:val="none"/>
        </w:rPr>
        <w:t>3</w:t>
      </w:r>
      <w:r w:rsidRPr="00BC0051">
        <w:rPr>
          <w:rFonts w:ascii="Trebuchet MS" w:hAnsi="Trebuchet MS" w:cs="Arial"/>
          <w:color w:val="000000"/>
          <w:sz w:val="21"/>
          <w:szCs w:val="21"/>
          <w:u w:val="none"/>
        </w:rPr>
        <w:t xml:space="preserve">.  </w:t>
      </w:r>
      <w:r w:rsidR="00533A25" w:rsidRPr="00BC0051">
        <w:rPr>
          <w:rFonts w:ascii="Trebuchet MS" w:hAnsi="Trebuchet MS" w:cs="Arial"/>
          <w:sz w:val="21"/>
          <w:szCs w:val="21"/>
          <w:u w:val="none"/>
        </w:rPr>
        <w:tab/>
      </w:r>
      <w:r w:rsidR="007C1AC4" w:rsidRPr="00BC0051">
        <w:rPr>
          <w:rFonts w:ascii="Trebuchet MS" w:hAnsi="Trebuchet MS" w:cs="Arial"/>
          <w:sz w:val="21"/>
          <w:szCs w:val="21"/>
        </w:rPr>
        <w:t>Adjourn</w:t>
      </w:r>
    </w:p>
    <w:p w:rsidR="00E37038" w:rsidRPr="00BC0051" w:rsidRDefault="007125CC" w:rsidP="007125CC">
      <w:pPr>
        <w:tabs>
          <w:tab w:val="left" w:pos="360"/>
          <w:tab w:val="left" w:pos="576"/>
          <w:tab w:val="left" w:pos="994"/>
          <w:tab w:val="left" w:pos="2160"/>
          <w:tab w:val="left" w:pos="5310"/>
          <w:tab w:val="left" w:pos="6030"/>
        </w:tabs>
        <w:ind w:left="360" w:hanging="360"/>
        <w:rPr>
          <w:rFonts w:ascii="Trebuchet MS" w:hAnsi="Trebuchet MS" w:cs="Arial"/>
          <w:sz w:val="21"/>
          <w:szCs w:val="21"/>
        </w:rPr>
      </w:pPr>
      <w:r w:rsidRPr="00BC0051">
        <w:rPr>
          <w:rFonts w:ascii="Trebuchet MS" w:hAnsi="Trebuchet MS" w:cs="Arial"/>
          <w:sz w:val="21"/>
          <w:szCs w:val="21"/>
        </w:rPr>
        <w:tab/>
      </w:r>
      <w:r w:rsidR="00FB544F" w:rsidRPr="00BC0051">
        <w:rPr>
          <w:rFonts w:ascii="Trebuchet MS" w:hAnsi="Trebuchet MS" w:cs="Arial"/>
          <w:sz w:val="21"/>
          <w:szCs w:val="21"/>
        </w:rPr>
        <w:t>At</w:t>
      </w:r>
      <w:r w:rsidR="004C5CE3" w:rsidRPr="00BC0051">
        <w:rPr>
          <w:rFonts w:ascii="Trebuchet MS" w:hAnsi="Trebuchet MS"/>
          <w:sz w:val="21"/>
          <w:szCs w:val="21"/>
        </w:rPr>
        <w:t xml:space="preserve"> </w:t>
      </w:r>
      <w:r w:rsidR="00BC0051" w:rsidRPr="00BC0051">
        <w:rPr>
          <w:rFonts w:ascii="Trebuchet MS" w:hAnsi="Trebuchet MS"/>
          <w:sz w:val="21"/>
          <w:szCs w:val="21"/>
        </w:rPr>
        <w:t>7:10</w:t>
      </w:r>
      <w:r w:rsidR="00EC39DE" w:rsidRPr="00BC0051">
        <w:rPr>
          <w:rFonts w:ascii="Trebuchet MS" w:hAnsi="Trebuchet MS" w:cs="Arial"/>
          <w:sz w:val="21"/>
          <w:szCs w:val="21"/>
        </w:rPr>
        <w:t xml:space="preserve"> </w:t>
      </w:r>
      <w:r w:rsidR="00FB544F" w:rsidRPr="00BC0051">
        <w:rPr>
          <w:rFonts w:ascii="Trebuchet MS" w:hAnsi="Trebuchet MS" w:cs="Arial"/>
          <w:sz w:val="21"/>
          <w:szCs w:val="21"/>
        </w:rPr>
        <w:t xml:space="preserve">p.m., </w:t>
      </w:r>
      <w:r w:rsidR="00FB544F" w:rsidRPr="00BC0051">
        <w:rPr>
          <w:rFonts w:ascii="Trebuchet MS" w:hAnsi="Trebuchet MS" w:cs="Arial"/>
          <w:b/>
          <w:sz w:val="21"/>
          <w:szCs w:val="21"/>
        </w:rPr>
        <w:t>MOTION:</w:t>
      </w:r>
      <w:r w:rsidR="00714227" w:rsidRPr="00BC0051">
        <w:rPr>
          <w:rFonts w:ascii="Trebuchet MS" w:hAnsi="Trebuchet MS" w:cs="Arial"/>
          <w:b/>
          <w:sz w:val="21"/>
          <w:szCs w:val="21"/>
        </w:rPr>
        <w:t xml:space="preserve"> </w:t>
      </w:r>
      <w:r w:rsidR="00714227" w:rsidRPr="00BC0051">
        <w:rPr>
          <w:rFonts w:ascii="Trebuchet MS" w:hAnsi="Trebuchet MS"/>
          <w:sz w:val="21"/>
          <w:szCs w:val="21"/>
        </w:rPr>
        <w:t>Trustee</w:t>
      </w:r>
      <w:r w:rsidR="00542A3D" w:rsidRPr="00BC0051">
        <w:rPr>
          <w:rFonts w:ascii="Trebuchet MS" w:hAnsi="Trebuchet MS"/>
          <w:sz w:val="21"/>
          <w:szCs w:val="21"/>
        </w:rPr>
        <w:t xml:space="preserve"> </w:t>
      </w:r>
      <w:r w:rsidR="00BC0051" w:rsidRPr="00BC0051">
        <w:rPr>
          <w:rFonts w:ascii="Trebuchet MS" w:hAnsi="Trebuchet MS"/>
          <w:sz w:val="21"/>
          <w:szCs w:val="21"/>
        </w:rPr>
        <w:t>Hanson</w:t>
      </w:r>
      <w:r w:rsidR="00714227" w:rsidRPr="00BC0051">
        <w:rPr>
          <w:rFonts w:ascii="Trebuchet MS" w:hAnsi="Trebuchet MS"/>
          <w:sz w:val="21"/>
          <w:szCs w:val="21"/>
        </w:rPr>
        <w:t>, seconded by Trustee</w:t>
      </w:r>
      <w:r w:rsidR="00056939" w:rsidRPr="00BC0051">
        <w:rPr>
          <w:rFonts w:ascii="Trebuchet MS" w:hAnsi="Trebuchet MS"/>
          <w:sz w:val="21"/>
          <w:szCs w:val="21"/>
        </w:rPr>
        <w:t xml:space="preserve"> </w:t>
      </w:r>
      <w:r w:rsidR="00BC0051" w:rsidRPr="00BC0051">
        <w:rPr>
          <w:rFonts w:ascii="Trebuchet MS" w:hAnsi="Trebuchet MS"/>
          <w:sz w:val="21"/>
          <w:szCs w:val="21"/>
        </w:rPr>
        <w:t>Englebert</w:t>
      </w:r>
      <w:r w:rsidR="00EC39DE" w:rsidRPr="00BC0051">
        <w:rPr>
          <w:rFonts w:ascii="Trebuchet MS" w:hAnsi="Trebuchet MS"/>
          <w:sz w:val="21"/>
          <w:szCs w:val="21"/>
        </w:rPr>
        <w:t xml:space="preserve"> </w:t>
      </w:r>
      <w:r w:rsidR="00FB544F" w:rsidRPr="00BC0051">
        <w:rPr>
          <w:rFonts w:ascii="Trebuchet MS" w:hAnsi="Trebuchet MS" w:cs="Arial"/>
          <w:sz w:val="21"/>
          <w:szCs w:val="21"/>
        </w:rPr>
        <w:t>to adjourn</w:t>
      </w:r>
      <w:r w:rsidR="00B244F0" w:rsidRPr="00BC0051">
        <w:rPr>
          <w:rFonts w:ascii="Trebuchet MS" w:hAnsi="Trebuchet MS" w:cs="Arial"/>
          <w:sz w:val="21"/>
          <w:szCs w:val="21"/>
        </w:rPr>
        <w:t xml:space="preserve"> the closed session</w:t>
      </w:r>
      <w:r w:rsidR="007A22FA" w:rsidRPr="00BC0051">
        <w:rPr>
          <w:rFonts w:ascii="Trebuchet MS" w:hAnsi="Trebuchet MS" w:cs="Arial"/>
          <w:sz w:val="21"/>
          <w:szCs w:val="21"/>
        </w:rPr>
        <w:t>.</w:t>
      </w:r>
      <w:r w:rsidR="00FB544F" w:rsidRPr="00BC0051">
        <w:rPr>
          <w:rFonts w:ascii="Trebuchet MS" w:hAnsi="Trebuchet MS" w:cs="Arial"/>
          <w:sz w:val="21"/>
          <w:szCs w:val="21"/>
        </w:rPr>
        <w:t xml:space="preserve"> Motion carried.</w:t>
      </w:r>
    </w:p>
    <w:p w:rsidR="00B622C3" w:rsidRPr="00BC0051" w:rsidRDefault="00B622C3" w:rsidP="008F6ACD">
      <w:pPr>
        <w:tabs>
          <w:tab w:val="left" w:pos="576"/>
          <w:tab w:val="left" w:pos="994"/>
          <w:tab w:val="left" w:pos="2160"/>
          <w:tab w:val="left" w:pos="5310"/>
          <w:tab w:val="left" w:pos="6030"/>
        </w:tabs>
        <w:rPr>
          <w:rFonts w:ascii="Trebuchet MS" w:hAnsi="Trebuchet MS" w:cs="Arial"/>
          <w:sz w:val="21"/>
          <w:szCs w:val="21"/>
        </w:rPr>
      </w:pPr>
    </w:p>
    <w:p w:rsidR="00FB544F" w:rsidRPr="00BC0051" w:rsidRDefault="00FB544F" w:rsidP="008F6ACD">
      <w:pPr>
        <w:tabs>
          <w:tab w:val="left" w:pos="576"/>
          <w:tab w:val="left" w:pos="994"/>
          <w:tab w:val="left" w:pos="2160"/>
          <w:tab w:val="left" w:pos="5310"/>
          <w:tab w:val="left" w:pos="6030"/>
        </w:tabs>
        <w:rPr>
          <w:rFonts w:ascii="Trebuchet MS" w:hAnsi="Trebuchet MS" w:cs="Arial"/>
          <w:sz w:val="21"/>
          <w:szCs w:val="21"/>
        </w:rPr>
      </w:pPr>
      <w:r w:rsidRPr="00BC0051">
        <w:rPr>
          <w:rFonts w:ascii="Trebuchet MS" w:hAnsi="Trebuchet MS" w:cs="Arial"/>
          <w:sz w:val="21"/>
          <w:szCs w:val="21"/>
        </w:rPr>
        <w:t>Respectfully</w:t>
      </w:r>
      <w:r w:rsidR="00713475" w:rsidRPr="00BC0051">
        <w:rPr>
          <w:rFonts w:ascii="Trebuchet MS" w:hAnsi="Trebuchet MS" w:cs="Arial"/>
          <w:sz w:val="21"/>
          <w:szCs w:val="21"/>
        </w:rPr>
        <w:t xml:space="preserve"> submitted</w:t>
      </w:r>
      <w:r w:rsidRPr="00BC0051">
        <w:rPr>
          <w:rFonts w:ascii="Trebuchet MS" w:hAnsi="Trebuchet MS" w:cs="Arial"/>
          <w:sz w:val="21"/>
          <w:szCs w:val="21"/>
        </w:rPr>
        <w:t>,</w:t>
      </w:r>
    </w:p>
    <w:p w:rsidR="00141015" w:rsidRPr="00BC0051" w:rsidRDefault="00141015" w:rsidP="004F7978">
      <w:pPr>
        <w:tabs>
          <w:tab w:val="left" w:pos="2160"/>
          <w:tab w:val="left" w:pos="5310"/>
          <w:tab w:val="left" w:pos="6030"/>
        </w:tabs>
        <w:rPr>
          <w:rFonts w:ascii="Trebuchet MS" w:hAnsi="Trebuchet MS" w:cs="Arial"/>
          <w:sz w:val="21"/>
          <w:szCs w:val="21"/>
        </w:rPr>
      </w:pPr>
    </w:p>
    <w:p w:rsidR="00971F87" w:rsidRPr="00BC0051" w:rsidRDefault="00971F87" w:rsidP="004F7978">
      <w:pPr>
        <w:tabs>
          <w:tab w:val="left" w:pos="2160"/>
          <w:tab w:val="left" w:pos="5310"/>
          <w:tab w:val="left" w:pos="6030"/>
        </w:tabs>
        <w:rPr>
          <w:rFonts w:ascii="Trebuchet MS" w:hAnsi="Trebuchet MS" w:cs="Arial"/>
          <w:sz w:val="21"/>
          <w:szCs w:val="21"/>
        </w:rPr>
      </w:pPr>
    </w:p>
    <w:p w:rsidR="00FB544F" w:rsidRPr="00BC0051" w:rsidRDefault="00926C4A" w:rsidP="004F7978">
      <w:pPr>
        <w:tabs>
          <w:tab w:val="left" w:pos="2160"/>
          <w:tab w:val="left" w:pos="5310"/>
          <w:tab w:val="left" w:pos="6030"/>
        </w:tabs>
        <w:rPr>
          <w:rFonts w:ascii="Trebuchet MS" w:hAnsi="Trebuchet MS" w:cs="Arial"/>
          <w:sz w:val="21"/>
          <w:szCs w:val="21"/>
        </w:rPr>
      </w:pPr>
      <w:r w:rsidRPr="00BC0051">
        <w:rPr>
          <w:rFonts w:ascii="Trebuchet MS" w:hAnsi="Trebuchet MS" w:cs="Arial"/>
          <w:sz w:val="21"/>
          <w:szCs w:val="21"/>
        </w:rPr>
        <w:t xml:space="preserve">Karen </w:t>
      </w:r>
      <w:proofErr w:type="spellStart"/>
      <w:r w:rsidRPr="00BC0051">
        <w:rPr>
          <w:rFonts w:ascii="Trebuchet MS" w:hAnsi="Trebuchet MS" w:cs="Arial"/>
          <w:sz w:val="21"/>
          <w:szCs w:val="21"/>
        </w:rPr>
        <w:t>Backman</w:t>
      </w:r>
      <w:proofErr w:type="spellEnd"/>
      <w:r w:rsidR="00333B33" w:rsidRPr="00BC0051">
        <w:rPr>
          <w:rFonts w:ascii="Trebuchet MS" w:hAnsi="Trebuchet MS" w:cs="Arial"/>
          <w:sz w:val="21"/>
          <w:szCs w:val="21"/>
        </w:rPr>
        <w:t xml:space="preserve">, </w:t>
      </w:r>
      <w:r w:rsidR="003E69E0" w:rsidRPr="00BC0051">
        <w:rPr>
          <w:rFonts w:ascii="Trebuchet MS" w:hAnsi="Trebuchet MS" w:cs="Arial"/>
          <w:sz w:val="21"/>
          <w:szCs w:val="21"/>
        </w:rPr>
        <w:t>Village</w:t>
      </w:r>
      <w:r w:rsidR="00FB544F" w:rsidRPr="00BC0051">
        <w:rPr>
          <w:rFonts w:ascii="Trebuchet MS" w:hAnsi="Trebuchet MS" w:cs="Arial"/>
          <w:sz w:val="21"/>
          <w:szCs w:val="21"/>
        </w:rPr>
        <w:t xml:space="preserve"> Clerk</w:t>
      </w:r>
    </w:p>
    <w:p w:rsidR="0056334F" w:rsidRPr="00BC0051" w:rsidRDefault="0056334F" w:rsidP="00BE64CA">
      <w:pPr>
        <w:tabs>
          <w:tab w:val="left" w:pos="630"/>
          <w:tab w:val="left" w:pos="2160"/>
          <w:tab w:val="left" w:pos="5310"/>
          <w:tab w:val="left" w:pos="6030"/>
        </w:tabs>
        <w:spacing w:before="120"/>
        <w:ind w:left="675" w:hanging="675"/>
        <w:rPr>
          <w:rFonts w:ascii="Trebuchet MS" w:hAnsi="Trebuchet MS" w:cs="Arial"/>
          <w:sz w:val="21"/>
          <w:szCs w:val="21"/>
        </w:rPr>
      </w:pPr>
      <w:r w:rsidRPr="00BC0051">
        <w:rPr>
          <w:rFonts w:ascii="Trebuchet MS" w:hAnsi="Trebuchet MS" w:cs="Arial"/>
          <w:b/>
          <w:sz w:val="21"/>
          <w:szCs w:val="21"/>
        </w:rPr>
        <w:t>Note:</w:t>
      </w:r>
      <w:r w:rsidRPr="00BC0051">
        <w:rPr>
          <w:rFonts w:ascii="Trebuchet MS" w:hAnsi="Trebuchet MS" w:cs="Arial"/>
          <w:sz w:val="21"/>
          <w:szCs w:val="21"/>
        </w:rPr>
        <w:t xml:space="preserve"> </w:t>
      </w:r>
      <w:r w:rsidR="009F30A6" w:rsidRPr="00BC0051">
        <w:rPr>
          <w:rFonts w:ascii="Trebuchet MS" w:hAnsi="Trebuchet MS" w:cs="Arial"/>
          <w:sz w:val="21"/>
          <w:szCs w:val="21"/>
        </w:rPr>
        <w:tab/>
      </w:r>
      <w:r w:rsidRPr="00BC0051">
        <w:rPr>
          <w:rFonts w:ascii="Trebuchet MS" w:hAnsi="Trebuchet MS" w:cs="Arial"/>
          <w:sz w:val="21"/>
          <w:szCs w:val="21"/>
        </w:rPr>
        <w:t>These minutes are not considered official until acted upon at an upcoming meeting</w:t>
      </w:r>
      <w:r w:rsidR="00E86E2B" w:rsidRPr="00BC0051">
        <w:rPr>
          <w:rFonts w:ascii="Trebuchet MS" w:hAnsi="Trebuchet MS" w:cs="Arial"/>
          <w:sz w:val="21"/>
          <w:szCs w:val="21"/>
        </w:rPr>
        <w:t>;</w:t>
      </w:r>
      <w:r w:rsidRPr="00BC0051">
        <w:rPr>
          <w:rFonts w:ascii="Trebuchet MS" w:hAnsi="Trebuchet MS" w:cs="Arial"/>
          <w:sz w:val="21"/>
          <w:szCs w:val="21"/>
        </w:rPr>
        <w:t xml:space="preserve"> therefore, are subject to revision.</w:t>
      </w:r>
    </w:p>
    <w:sectPr w:rsidR="0056334F" w:rsidRPr="00BC0051" w:rsidSect="00E86E2B">
      <w:headerReference w:type="even" r:id="rId8"/>
      <w:headerReference w:type="default" r:id="rId9"/>
      <w:pgSz w:w="12240" w:h="15840" w:code="1"/>
      <w:pgMar w:top="576" w:right="1008" w:bottom="720"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18" w:rsidRDefault="00415318">
      <w:r>
        <w:separator/>
      </w:r>
    </w:p>
  </w:endnote>
  <w:endnote w:type="continuationSeparator" w:id="0">
    <w:p w:rsidR="00415318" w:rsidRDefault="004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18" w:rsidRDefault="00415318">
      <w:r>
        <w:separator/>
      </w:r>
    </w:p>
  </w:footnote>
  <w:footnote w:type="continuationSeparator" w:id="0">
    <w:p w:rsidR="00415318" w:rsidRDefault="00415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67" w:rsidRDefault="00FF0F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F67" w:rsidRDefault="00FF0F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67" w:rsidRPr="00127C37" w:rsidRDefault="00FF0F67" w:rsidP="00127C37">
    <w:pPr>
      <w:pStyle w:val="Header"/>
      <w:framePr w:w="1262" w:wrap="around" w:vAnchor="text" w:hAnchor="page" w:x="10382" w:y="21"/>
      <w:ind w:left="90"/>
      <w:rPr>
        <w:rStyle w:val="PageNumber"/>
        <w:rFonts w:ascii="Trebuchet MS" w:hAnsi="Trebuchet MS"/>
        <w:sz w:val="20"/>
      </w:rPr>
    </w:pPr>
    <w:r w:rsidRPr="00127C37">
      <w:rPr>
        <w:rStyle w:val="PageNumber"/>
        <w:rFonts w:ascii="Trebuchet MS" w:hAnsi="Trebuchet MS"/>
        <w:sz w:val="20"/>
      </w:rPr>
      <w:t xml:space="preserve">Page </w:t>
    </w:r>
    <w:r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Pr="00127C37">
      <w:rPr>
        <w:rStyle w:val="PageNumber"/>
        <w:rFonts w:ascii="Trebuchet MS" w:hAnsi="Trebuchet MS"/>
        <w:sz w:val="20"/>
      </w:rPr>
      <w:fldChar w:fldCharType="separate"/>
    </w:r>
    <w:r w:rsidR="00BC0051">
      <w:rPr>
        <w:rStyle w:val="PageNumber"/>
        <w:rFonts w:ascii="Trebuchet MS" w:hAnsi="Trebuchet MS"/>
        <w:noProof/>
        <w:sz w:val="20"/>
      </w:rPr>
      <w:t>2</w:t>
    </w:r>
    <w:r w:rsidRPr="00127C37">
      <w:rPr>
        <w:rStyle w:val="PageNumber"/>
        <w:rFonts w:ascii="Trebuchet MS" w:hAnsi="Trebuchet MS"/>
        <w:sz w:val="20"/>
      </w:rPr>
      <w:fldChar w:fldCharType="end"/>
    </w:r>
  </w:p>
  <w:p w:rsidR="00FF0F67" w:rsidRPr="00E86E2B" w:rsidRDefault="00FF0F67"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 xml:space="preserve">Regular Village Board of Trustees Meeting – </w:t>
    </w:r>
    <w:r w:rsidR="00BC0051">
      <w:rPr>
        <w:rFonts w:ascii="Trebuchet MS" w:hAnsi="Trebuchet MS" w:cs="Arial"/>
        <w:iCs/>
        <w:sz w:val="20"/>
      </w:rPr>
      <w:t>May 18</w:t>
    </w:r>
    <w:r>
      <w:rPr>
        <w:rFonts w:ascii="Trebuchet MS" w:hAnsi="Trebuchet MS" w:cs="Arial"/>
        <w:iCs/>
        <w:sz w:val="20"/>
      </w:rPr>
      <w:t>, 20</w:t>
    </w:r>
    <w:r w:rsidR="00BC0051">
      <w:rPr>
        <w:rFonts w:ascii="Trebuchet MS" w:hAnsi="Trebuchet MS" w:cs="Arial"/>
        <w:iCs/>
        <w:sz w:val="20"/>
      </w:rPr>
      <w:t>20</w:t>
    </w:r>
    <w:r w:rsidRPr="00E86E2B">
      <w:rPr>
        <w:rFonts w:ascii="Trebuchet MS" w:hAnsi="Trebuchet MS" w:cs="Arial"/>
        <w:iCs/>
        <w:sz w:val="20"/>
      </w:rPr>
      <w:tab/>
    </w:r>
    <w:r w:rsidRPr="00E86E2B">
      <w:rPr>
        <w:rFonts w:ascii="Trebuchet MS" w:hAnsi="Trebuchet MS" w:cs="Arial"/>
        <w:iCs/>
        <w:sz w:val="20"/>
        <w:u w:val="single"/>
      </w:rPr>
      <w:t xml:space="preserve">          </w:t>
    </w:r>
  </w:p>
  <w:p w:rsidR="00FF0F67" w:rsidRDefault="00FF0F67">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4"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C6AA1"/>
    <w:multiLevelType w:val="hybridMultilevel"/>
    <w:tmpl w:val="790A1A3C"/>
    <w:lvl w:ilvl="0" w:tplc="CB82D884">
      <w:start w:val="1"/>
      <w:numFmt w:val="decimal"/>
      <w:lvlText w:val="%1."/>
      <w:lvlJc w:val="left"/>
      <w:pPr>
        <w:tabs>
          <w:tab w:val="num" w:pos="810"/>
        </w:tabs>
        <w:ind w:left="810" w:hanging="360"/>
      </w:pPr>
      <w:rPr>
        <w:rFonts w:ascii="Arial Narrow" w:hAnsi="Arial Narrow" w:cs="Times New Roman" w:hint="default"/>
        <w:b/>
        <w:strike w:val="0"/>
        <w:sz w:val="22"/>
        <w:szCs w:val="22"/>
      </w:rPr>
    </w:lvl>
    <w:lvl w:ilvl="1" w:tplc="7D0A7448">
      <w:start w:val="1"/>
      <w:numFmt w:val="lowerLetter"/>
      <w:lvlText w:val="%2)"/>
      <w:lvlJc w:val="left"/>
      <w:pPr>
        <w:tabs>
          <w:tab w:val="num" w:pos="1530"/>
        </w:tabs>
        <w:ind w:left="1530" w:hanging="360"/>
      </w:pPr>
      <w:rPr>
        <w:rFonts w:ascii="Arial Narrow" w:hAnsi="Arial Narrow" w:hint="default"/>
        <w:b w:val="0"/>
        <w:i w:val="0"/>
        <w:sz w:val="22"/>
        <w:szCs w:val="22"/>
      </w:rPr>
    </w:lvl>
    <w:lvl w:ilvl="2" w:tplc="04090001">
      <w:start w:val="1"/>
      <w:numFmt w:val="bullet"/>
      <w:lvlText w:val=""/>
      <w:lvlJc w:val="left"/>
      <w:pPr>
        <w:tabs>
          <w:tab w:val="num" w:pos="2250"/>
        </w:tabs>
        <w:ind w:left="2250" w:hanging="180"/>
      </w:pPr>
      <w:rPr>
        <w:rFonts w:ascii="Symbol" w:hAnsi="Symbol"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7B693666"/>
    <w:multiLevelType w:val="hybridMultilevel"/>
    <w:tmpl w:val="C1508B3E"/>
    <w:lvl w:ilvl="0" w:tplc="04090017">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3"/>
  </w:num>
  <w:num w:numId="3">
    <w:abstractNumId w:val="7"/>
  </w:num>
  <w:num w:numId="4">
    <w:abstractNumId w:val="2"/>
  </w:num>
  <w:num w:numId="5">
    <w:abstractNumId w:val="19"/>
  </w:num>
  <w:num w:numId="6">
    <w:abstractNumId w:val="3"/>
  </w:num>
  <w:num w:numId="7">
    <w:abstractNumId w:val="12"/>
  </w:num>
  <w:num w:numId="8">
    <w:abstractNumId w:val="11"/>
  </w:num>
  <w:num w:numId="9">
    <w:abstractNumId w:val="15"/>
  </w:num>
  <w:num w:numId="10">
    <w:abstractNumId w:val="6"/>
  </w:num>
  <w:num w:numId="11">
    <w:abstractNumId w:val="16"/>
  </w:num>
  <w:num w:numId="12">
    <w:abstractNumId w:val="9"/>
  </w:num>
  <w:num w:numId="13">
    <w:abstractNumId w:val="14"/>
  </w:num>
  <w:num w:numId="14">
    <w:abstractNumId w:val="5"/>
  </w:num>
  <w:num w:numId="15">
    <w:abstractNumId w:val="8"/>
  </w:num>
  <w:num w:numId="16">
    <w:abstractNumId w:val="18"/>
  </w:num>
  <w:num w:numId="17">
    <w:abstractNumId w:val="4"/>
  </w:num>
  <w:num w:numId="18">
    <w:abstractNumId w:val="10"/>
  </w:num>
  <w:num w:numId="19">
    <w:abstractNumId w:val="21"/>
  </w:num>
  <w:num w:numId="20">
    <w:abstractNumId w:val="17"/>
  </w:num>
  <w:num w:numId="21">
    <w:abstractNumId w:val="0"/>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18"/>
    <w:rsid w:val="000019FC"/>
    <w:rsid w:val="00002D4A"/>
    <w:rsid w:val="00003338"/>
    <w:rsid w:val="00005544"/>
    <w:rsid w:val="00006313"/>
    <w:rsid w:val="0001730F"/>
    <w:rsid w:val="00017687"/>
    <w:rsid w:val="00021CEE"/>
    <w:rsid w:val="00023A8C"/>
    <w:rsid w:val="00030F99"/>
    <w:rsid w:val="00031900"/>
    <w:rsid w:val="000324C9"/>
    <w:rsid w:val="00032EAE"/>
    <w:rsid w:val="00033551"/>
    <w:rsid w:val="00050671"/>
    <w:rsid w:val="000507C1"/>
    <w:rsid w:val="000507E9"/>
    <w:rsid w:val="00056939"/>
    <w:rsid w:val="000572E7"/>
    <w:rsid w:val="00057308"/>
    <w:rsid w:val="00062BA9"/>
    <w:rsid w:val="000700A1"/>
    <w:rsid w:val="000760C6"/>
    <w:rsid w:val="00077516"/>
    <w:rsid w:val="0008434C"/>
    <w:rsid w:val="00091122"/>
    <w:rsid w:val="00095A80"/>
    <w:rsid w:val="000A02D8"/>
    <w:rsid w:val="000A6443"/>
    <w:rsid w:val="000B0EF8"/>
    <w:rsid w:val="000B17B7"/>
    <w:rsid w:val="000B5F37"/>
    <w:rsid w:val="000B6016"/>
    <w:rsid w:val="000B6416"/>
    <w:rsid w:val="000B7264"/>
    <w:rsid w:val="000C028B"/>
    <w:rsid w:val="000D2AD8"/>
    <w:rsid w:val="000D3920"/>
    <w:rsid w:val="000D7DEC"/>
    <w:rsid w:val="000E0697"/>
    <w:rsid w:val="000F17FE"/>
    <w:rsid w:val="000F542E"/>
    <w:rsid w:val="00107757"/>
    <w:rsid w:val="00107B2A"/>
    <w:rsid w:val="001144E8"/>
    <w:rsid w:val="00114E1A"/>
    <w:rsid w:val="0012019B"/>
    <w:rsid w:val="0012432A"/>
    <w:rsid w:val="00127C37"/>
    <w:rsid w:val="00140FCF"/>
    <w:rsid w:val="00141015"/>
    <w:rsid w:val="0014727F"/>
    <w:rsid w:val="001525F6"/>
    <w:rsid w:val="00155BF7"/>
    <w:rsid w:val="00157E12"/>
    <w:rsid w:val="00157EEA"/>
    <w:rsid w:val="00160C85"/>
    <w:rsid w:val="00162B88"/>
    <w:rsid w:val="0016346F"/>
    <w:rsid w:val="00170913"/>
    <w:rsid w:val="00170D0E"/>
    <w:rsid w:val="0017348C"/>
    <w:rsid w:val="001757FF"/>
    <w:rsid w:val="001807B4"/>
    <w:rsid w:val="00193348"/>
    <w:rsid w:val="00193FCE"/>
    <w:rsid w:val="001A4077"/>
    <w:rsid w:val="001A55EC"/>
    <w:rsid w:val="001B13F2"/>
    <w:rsid w:val="001B3252"/>
    <w:rsid w:val="001B47B2"/>
    <w:rsid w:val="001D4073"/>
    <w:rsid w:val="001E2995"/>
    <w:rsid w:val="001E4DDE"/>
    <w:rsid w:val="001E7E7B"/>
    <w:rsid w:val="001F7F4C"/>
    <w:rsid w:val="002061D6"/>
    <w:rsid w:val="002207CA"/>
    <w:rsid w:val="002214D3"/>
    <w:rsid w:val="002266EC"/>
    <w:rsid w:val="00233EB8"/>
    <w:rsid w:val="00235F62"/>
    <w:rsid w:val="0023773D"/>
    <w:rsid w:val="0024256E"/>
    <w:rsid w:val="00243AF3"/>
    <w:rsid w:val="002442B8"/>
    <w:rsid w:val="00244BA8"/>
    <w:rsid w:val="00245D0D"/>
    <w:rsid w:val="00251062"/>
    <w:rsid w:val="002526B9"/>
    <w:rsid w:val="00255DA9"/>
    <w:rsid w:val="00257266"/>
    <w:rsid w:val="00261399"/>
    <w:rsid w:val="00262133"/>
    <w:rsid w:val="00264DA1"/>
    <w:rsid w:val="002668D9"/>
    <w:rsid w:val="00267DFF"/>
    <w:rsid w:val="002727DD"/>
    <w:rsid w:val="00274167"/>
    <w:rsid w:val="00276160"/>
    <w:rsid w:val="00276305"/>
    <w:rsid w:val="00277985"/>
    <w:rsid w:val="0028734E"/>
    <w:rsid w:val="0029285C"/>
    <w:rsid w:val="00294BDE"/>
    <w:rsid w:val="00296F33"/>
    <w:rsid w:val="002A08D6"/>
    <w:rsid w:val="002A1865"/>
    <w:rsid w:val="002A1D07"/>
    <w:rsid w:val="002A21F0"/>
    <w:rsid w:val="002B13BD"/>
    <w:rsid w:val="002B4689"/>
    <w:rsid w:val="002B773D"/>
    <w:rsid w:val="002C3CFD"/>
    <w:rsid w:val="002C5C55"/>
    <w:rsid w:val="002D42E5"/>
    <w:rsid w:val="002E04D5"/>
    <w:rsid w:val="002E0796"/>
    <w:rsid w:val="002E0ABF"/>
    <w:rsid w:val="002E55B0"/>
    <w:rsid w:val="002F4186"/>
    <w:rsid w:val="002F6FC6"/>
    <w:rsid w:val="00301E1A"/>
    <w:rsid w:val="00313484"/>
    <w:rsid w:val="0031718B"/>
    <w:rsid w:val="00321DE3"/>
    <w:rsid w:val="00323FA5"/>
    <w:rsid w:val="00333138"/>
    <w:rsid w:val="00333B33"/>
    <w:rsid w:val="00340A7C"/>
    <w:rsid w:val="00341C8A"/>
    <w:rsid w:val="00344EE2"/>
    <w:rsid w:val="003466BE"/>
    <w:rsid w:val="00353283"/>
    <w:rsid w:val="00353438"/>
    <w:rsid w:val="00353570"/>
    <w:rsid w:val="003550DD"/>
    <w:rsid w:val="00355C24"/>
    <w:rsid w:val="0035605C"/>
    <w:rsid w:val="003655A3"/>
    <w:rsid w:val="00382D40"/>
    <w:rsid w:val="00384D9D"/>
    <w:rsid w:val="003936D3"/>
    <w:rsid w:val="0039478A"/>
    <w:rsid w:val="00395E97"/>
    <w:rsid w:val="003A352D"/>
    <w:rsid w:val="003B04D5"/>
    <w:rsid w:val="003C12CF"/>
    <w:rsid w:val="003C256F"/>
    <w:rsid w:val="003D2D93"/>
    <w:rsid w:val="003D50CA"/>
    <w:rsid w:val="003E0180"/>
    <w:rsid w:val="003E69E0"/>
    <w:rsid w:val="003E6AF2"/>
    <w:rsid w:val="003F1D31"/>
    <w:rsid w:val="003F2986"/>
    <w:rsid w:val="003F50F6"/>
    <w:rsid w:val="003F6CEE"/>
    <w:rsid w:val="003F6EE9"/>
    <w:rsid w:val="003F73D0"/>
    <w:rsid w:val="00400A33"/>
    <w:rsid w:val="00415318"/>
    <w:rsid w:val="0042417D"/>
    <w:rsid w:val="004368B2"/>
    <w:rsid w:val="004379A5"/>
    <w:rsid w:val="0044108B"/>
    <w:rsid w:val="004438DF"/>
    <w:rsid w:val="00447CAE"/>
    <w:rsid w:val="00451E5F"/>
    <w:rsid w:val="00460772"/>
    <w:rsid w:val="00460792"/>
    <w:rsid w:val="004618FE"/>
    <w:rsid w:val="0046586B"/>
    <w:rsid w:val="00471357"/>
    <w:rsid w:val="00475845"/>
    <w:rsid w:val="00475DBE"/>
    <w:rsid w:val="00476881"/>
    <w:rsid w:val="004903E9"/>
    <w:rsid w:val="00491116"/>
    <w:rsid w:val="00493B46"/>
    <w:rsid w:val="00495465"/>
    <w:rsid w:val="00496441"/>
    <w:rsid w:val="004A3584"/>
    <w:rsid w:val="004A481C"/>
    <w:rsid w:val="004B4B34"/>
    <w:rsid w:val="004B4C99"/>
    <w:rsid w:val="004C0263"/>
    <w:rsid w:val="004C16CD"/>
    <w:rsid w:val="004C2CCB"/>
    <w:rsid w:val="004C5CE3"/>
    <w:rsid w:val="004D1877"/>
    <w:rsid w:val="004D2792"/>
    <w:rsid w:val="004D7187"/>
    <w:rsid w:val="004D7F30"/>
    <w:rsid w:val="004E5E04"/>
    <w:rsid w:val="004F00B9"/>
    <w:rsid w:val="004F238B"/>
    <w:rsid w:val="004F770E"/>
    <w:rsid w:val="004F7978"/>
    <w:rsid w:val="005024F9"/>
    <w:rsid w:val="005039ED"/>
    <w:rsid w:val="005073E4"/>
    <w:rsid w:val="005079F8"/>
    <w:rsid w:val="00507F9B"/>
    <w:rsid w:val="00513C17"/>
    <w:rsid w:val="0051668D"/>
    <w:rsid w:val="005240CF"/>
    <w:rsid w:val="00530C6E"/>
    <w:rsid w:val="00533A25"/>
    <w:rsid w:val="00542A3D"/>
    <w:rsid w:val="00542F0E"/>
    <w:rsid w:val="0054447A"/>
    <w:rsid w:val="0054625F"/>
    <w:rsid w:val="00555440"/>
    <w:rsid w:val="00562A37"/>
    <w:rsid w:val="0056334F"/>
    <w:rsid w:val="00563808"/>
    <w:rsid w:val="005665E3"/>
    <w:rsid w:val="00571985"/>
    <w:rsid w:val="00573FC4"/>
    <w:rsid w:val="00582C92"/>
    <w:rsid w:val="0058386E"/>
    <w:rsid w:val="005851FF"/>
    <w:rsid w:val="00587E44"/>
    <w:rsid w:val="005A5C01"/>
    <w:rsid w:val="005B1796"/>
    <w:rsid w:val="005B4545"/>
    <w:rsid w:val="005B4984"/>
    <w:rsid w:val="005C60E8"/>
    <w:rsid w:val="005D25AD"/>
    <w:rsid w:val="005E05B9"/>
    <w:rsid w:val="005E2070"/>
    <w:rsid w:val="005E22BF"/>
    <w:rsid w:val="005E2F2E"/>
    <w:rsid w:val="005E3218"/>
    <w:rsid w:val="005E714B"/>
    <w:rsid w:val="005F30BF"/>
    <w:rsid w:val="005F535D"/>
    <w:rsid w:val="006120D2"/>
    <w:rsid w:val="00622684"/>
    <w:rsid w:val="006235F1"/>
    <w:rsid w:val="006253EB"/>
    <w:rsid w:val="006319F7"/>
    <w:rsid w:val="00631BE8"/>
    <w:rsid w:val="00635F5F"/>
    <w:rsid w:val="006372B7"/>
    <w:rsid w:val="0064424C"/>
    <w:rsid w:val="006511EF"/>
    <w:rsid w:val="00651755"/>
    <w:rsid w:val="006665AC"/>
    <w:rsid w:val="006765E1"/>
    <w:rsid w:val="006909C7"/>
    <w:rsid w:val="00696E62"/>
    <w:rsid w:val="006A01B9"/>
    <w:rsid w:val="006A4E5C"/>
    <w:rsid w:val="006A5D58"/>
    <w:rsid w:val="006A6206"/>
    <w:rsid w:val="006A66C6"/>
    <w:rsid w:val="006B0DDF"/>
    <w:rsid w:val="006B2CDD"/>
    <w:rsid w:val="006B4D47"/>
    <w:rsid w:val="006B6BF2"/>
    <w:rsid w:val="006C4947"/>
    <w:rsid w:val="006D155C"/>
    <w:rsid w:val="006D5276"/>
    <w:rsid w:val="006D735E"/>
    <w:rsid w:val="006F0A25"/>
    <w:rsid w:val="007019B0"/>
    <w:rsid w:val="00703E6D"/>
    <w:rsid w:val="0070431B"/>
    <w:rsid w:val="00706C94"/>
    <w:rsid w:val="007125CC"/>
    <w:rsid w:val="00713475"/>
    <w:rsid w:val="00714227"/>
    <w:rsid w:val="00715C1B"/>
    <w:rsid w:val="007169AB"/>
    <w:rsid w:val="00725C7D"/>
    <w:rsid w:val="00727AA3"/>
    <w:rsid w:val="00731BC1"/>
    <w:rsid w:val="00737A39"/>
    <w:rsid w:val="0074272B"/>
    <w:rsid w:val="00742C22"/>
    <w:rsid w:val="0074454B"/>
    <w:rsid w:val="00753043"/>
    <w:rsid w:val="00766063"/>
    <w:rsid w:val="0076683B"/>
    <w:rsid w:val="00774B21"/>
    <w:rsid w:val="0078071A"/>
    <w:rsid w:val="0078108C"/>
    <w:rsid w:val="007852CB"/>
    <w:rsid w:val="00786BD7"/>
    <w:rsid w:val="00794520"/>
    <w:rsid w:val="00796181"/>
    <w:rsid w:val="007A22FA"/>
    <w:rsid w:val="007A394C"/>
    <w:rsid w:val="007A399C"/>
    <w:rsid w:val="007A733F"/>
    <w:rsid w:val="007A75B3"/>
    <w:rsid w:val="007B1B12"/>
    <w:rsid w:val="007B36AE"/>
    <w:rsid w:val="007C1254"/>
    <w:rsid w:val="007C1AC4"/>
    <w:rsid w:val="007C3678"/>
    <w:rsid w:val="007C3797"/>
    <w:rsid w:val="007C4DAF"/>
    <w:rsid w:val="007C6E4D"/>
    <w:rsid w:val="007C6FD8"/>
    <w:rsid w:val="007D1BA9"/>
    <w:rsid w:val="007D685F"/>
    <w:rsid w:val="007E069D"/>
    <w:rsid w:val="007E21F3"/>
    <w:rsid w:val="007F406B"/>
    <w:rsid w:val="007F41C3"/>
    <w:rsid w:val="007F4785"/>
    <w:rsid w:val="007F5F38"/>
    <w:rsid w:val="007F7067"/>
    <w:rsid w:val="008014F3"/>
    <w:rsid w:val="00801896"/>
    <w:rsid w:val="00803546"/>
    <w:rsid w:val="00805736"/>
    <w:rsid w:val="00806BC6"/>
    <w:rsid w:val="00810131"/>
    <w:rsid w:val="00810F4A"/>
    <w:rsid w:val="008132FB"/>
    <w:rsid w:val="00820E9A"/>
    <w:rsid w:val="008226CC"/>
    <w:rsid w:val="00822830"/>
    <w:rsid w:val="00823E44"/>
    <w:rsid w:val="00824517"/>
    <w:rsid w:val="008259F6"/>
    <w:rsid w:val="00827E8D"/>
    <w:rsid w:val="0083189B"/>
    <w:rsid w:val="008319FA"/>
    <w:rsid w:val="008355BD"/>
    <w:rsid w:val="00841097"/>
    <w:rsid w:val="008474A9"/>
    <w:rsid w:val="00851354"/>
    <w:rsid w:val="00852B07"/>
    <w:rsid w:val="0086209E"/>
    <w:rsid w:val="00876439"/>
    <w:rsid w:val="00881E2F"/>
    <w:rsid w:val="00883690"/>
    <w:rsid w:val="00884864"/>
    <w:rsid w:val="00890003"/>
    <w:rsid w:val="008900D9"/>
    <w:rsid w:val="00892827"/>
    <w:rsid w:val="00896049"/>
    <w:rsid w:val="00897FD0"/>
    <w:rsid w:val="008A64D1"/>
    <w:rsid w:val="008B2C70"/>
    <w:rsid w:val="008B354B"/>
    <w:rsid w:val="008B4F51"/>
    <w:rsid w:val="008C3C15"/>
    <w:rsid w:val="008C49DE"/>
    <w:rsid w:val="008C7891"/>
    <w:rsid w:val="008D1993"/>
    <w:rsid w:val="008D2629"/>
    <w:rsid w:val="008D4648"/>
    <w:rsid w:val="008D48DB"/>
    <w:rsid w:val="008D59DB"/>
    <w:rsid w:val="008D74B2"/>
    <w:rsid w:val="008E0801"/>
    <w:rsid w:val="008E7C62"/>
    <w:rsid w:val="008F1604"/>
    <w:rsid w:val="008F2D22"/>
    <w:rsid w:val="008F6ACD"/>
    <w:rsid w:val="00901691"/>
    <w:rsid w:val="00901EA7"/>
    <w:rsid w:val="00902FAD"/>
    <w:rsid w:val="009045A6"/>
    <w:rsid w:val="00904BC3"/>
    <w:rsid w:val="0091228A"/>
    <w:rsid w:val="00913BD6"/>
    <w:rsid w:val="00916B29"/>
    <w:rsid w:val="00916EFD"/>
    <w:rsid w:val="0091713E"/>
    <w:rsid w:val="009207BB"/>
    <w:rsid w:val="00921B1E"/>
    <w:rsid w:val="00926C4A"/>
    <w:rsid w:val="00936F5B"/>
    <w:rsid w:val="00940313"/>
    <w:rsid w:val="00943CA9"/>
    <w:rsid w:val="0094556E"/>
    <w:rsid w:val="009501CD"/>
    <w:rsid w:val="00971817"/>
    <w:rsid w:val="00971F87"/>
    <w:rsid w:val="009814F0"/>
    <w:rsid w:val="009945B0"/>
    <w:rsid w:val="009A11BA"/>
    <w:rsid w:val="009A15D4"/>
    <w:rsid w:val="009A1B54"/>
    <w:rsid w:val="009A5C6F"/>
    <w:rsid w:val="009C5781"/>
    <w:rsid w:val="009C7224"/>
    <w:rsid w:val="009D01A7"/>
    <w:rsid w:val="009D47B0"/>
    <w:rsid w:val="009E032D"/>
    <w:rsid w:val="009E1BDD"/>
    <w:rsid w:val="009E4194"/>
    <w:rsid w:val="009E4303"/>
    <w:rsid w:val="009E5080"/>
    <w:rsid w:val="009E740A"/>
    <w:rsid w:val="009F15AE"/>
    <w:rsid w:val="009F30A6"/>
    <w:rsid w:val="009F34ED"/>
    <w:rsid w:val="009F4DB8"/>
    <w:rsid w:val="009F6EE3"/>
    <w:rsid w:val="00A04DB9"/>
    <w:rsid w:val="00A126A4"/>
    <w:rsid w:val="00A1796F"/>
    <w:rsid w:val="00A20E8F"/>
    <w:rsid w:val="00A26326"/>
    <w:rsid w:val="00A26E18"/>
    <w:rsid w:val="00A27632"/>
    <w:rsid w:val="00A27D4C"/>
    <w:rsid w:val="00A310E7"/>
    <w:rsid w:val="00A31BAC"/>
    <w:rsid w:val="00A33B6D"/>
    <w:rsid w:val="00A33BD0"/>
    <w:rsid w:val="00A34CA6"/>
    <w:rsid w:val="00A35263"/>
    <w:rsid w:val="00A35421"/>
    <w:rsid w:val="00A371CF"/>
    <w:rsid w:val="00A37347"/>
    <w:rsid w:val="00A45A73"/>
    <w:rsid w:val="00A57380"/>
    <w:rsid w:val="00A614EB"/>
    <w:rsid w:val="00A66492"/>
    <w:rsid w:val="00A73414"/>
    <w:rsid w:val="00A901AA"/>
    <w:rsid w:val="00A9300E"/>
    <w:rsid w:val="00A95DC3"/>
    <w:rsid w:val="00A9642E"/>
    <w:rsid w:val="00A97508"/>
    <w:rsid w:val="00AA0301"/>
    <w:rsid w:val="00AA2B62"/>
    <w:rsid w:val="00AA2C9C"/>
    <w:rsid w:val="00AA3B06"/>
    <w:rsid w:val="00AA43FC"/>
    <w:rsid w:val="00AC6336"/>
    <w:rsid w:val="00AE139D"/>
    <w:rsid w:val="00AE590F"/>
    <w:rsid w:val="00AF057B"/>
    <w:rsid w:val="00AF1869"/>
    <w:rsid w:val="00AF4066"/>
    <w:rsid w:val="00AF634E"/>
    <w:rsid w:val="00AF65AA"/>
    <w:rsid w:val="00B03957"/>
    <w:rsid w:val="00B11070"/>
    <w:rsid w:val="00B156D6"/>
    <w:rsid w:val="00B15ABF"/>
    <w:rsid w:val="00B23728"/>
    <w:rsid w:val="00B23D37"/>
    <w:rsid w:val="00B244F0"/>
    <w:rsid w:val="00B2562C"/>
    <w:rsid w:val="00B34D20"/>
    <w:rsid w:val="00B36E20"/>
    <w:rsid w:val="00B41453"/>
    <w:rsid w:val="00B426D7"/>
    <w:rsid w:val="00B43064"/>
    <w:rsid w:val="00B4342A"/>
    <w:rsid w:val="00B44486"/>
    <w:rsid w:val="00B54F50"/>
    <w:rsid w:val="00B5581B"/>
    <w:rsid w:val="00B622C3"/>
    <w:rsid w:val="00B62EA9"/>
    <w:rsid w:val="00B63BD7"/>
    <w:rsid w:val="00B66568"/>
    <w:rsid w:val="00B67F0A"/>
    <w:rsid w:val="00B70083"/>
    <w:rsid w:val="00B70493"/>
    <w:rsid w:val="00B757CC"/>
    <w:rsid w:val="00B83E61"/>
    <w:rsid w:val="00B85498"/>
    <w:rsid w:val="00BA03C0"/>
    <w:rsid w:val="00BB0D80"/>
    <w:rsid w:val="00BB11E8"/>
    <w:rsid w:val="00BB2140"/>
    <w:rsid w:val="00BB219F"/>
    <w:rsid w:val="00BB763B"/>
    <w:rsid w:val="00BC0051"/>
    <w:rsid w:val="00BC6F27"/>
    <w:rsid w:val="00BD057A"/>
    <w:rsid w:val="00BD53F7"/>
    <w:rsid w:val="00BD6C28"/>
    <w:rsid w:val="00BD7DA1"/>
    <w:rsid w:val="00BE64CA"/>
    <w:rsid w:val="00BF4D8A"/>
    <w:rsid w:val="00C040C7"/>
    <w:rsid w:val="00C166B6"/>
    <w:rsid w:val="00C33DE9"/>
    <w:rsid w:val="00C35FBA"/>
    <w:rsid w:val="00C460BD"/>
    <w:rsid w:val="00C466AC"/>
    <w:rsid w:val="00C50E6A"/>
    <w:rsid w:val="00C51355"/>
    <w:rsid w:val="00C5443D"/>
    <w:rsid w:val="00C63EF9"/>
    <w:rsid w:val="00C65FEE"/>
    <w:rsid w:val="00C70C86"/>
    <w:rsid w:val="00C725FA"/>
    <w:rsid w:val="00C7752B"/>
    <w:rsid w:val="00C8507C"/>
    <w:rsid w:val="00CA06F6"/>
    <w:rsid w:val="00CA2015"/>
    <w:rsid w:val="00CA3BD4"/>
    <w:rsid w:val="00CB1429"/>
    <w:rsid w:val="00CB6373"/>
    <w:rsid w:val="00CC14EA"/>
    <w:rsid w:val="00CC3226"/>
    <w:rsid w:val="00CD01FD"/>
    <w:rsid w:val="00CD6425"/>
    <w:rsid w:val="00CE4B2E"/>
    <w:rsid w:val="00CE59DA"/>
    <w:rsid w:val="00CE7BB6"/>
    <w:rsid w:val="00CF46B8"/>
    <w:rsid w:val="00CF49EE"/>
    <w:rsid w:val="00CF522E"/>
    <w:rsid w:val="00D0175E"/>
    <w:rsid w:val="00D069B3"/>
    <w:rsid w:val="00D1135A"/>
    <w:rsid w:val="00D20B6F"/>
    <w:rsid w:val="00D267EE"/>
    <w:rsid w:val="00D30747"/>
    <w:rsid w:val="00D344A6"/>
    <w:rsid w:val="00D35CB2"/>
    <w:rsid w:val="00D37BAE"/>
    <w:rsid w:val="00D4070B"/>
    <w:rsid w:val="00D43056"/>
    <w:rsid w:val="00D43A4D"/>
    <w:rsid w:val="00D4510C"/>
    <w:rsid w:val="00D45CBD"/>
    <w:rsid w:val="00D517EA"/>
    <w:rsid w:val="00D5180B"/>
    <w:rsid w:val="00D53522"/>
    <w:rsid w:val="00D5525F"/>
    <w:rsid w:val="00D56CBC"/>
    <w:rsid w:val="00D611CD"/>
    <w:rsid w:val="00D64E27"/>
    <w:rsid w:val="00D67A83"/>
    <w:rsid w:val="00D7116A"/>
    <w:rsid w:val="00D71D1F"/>
    <w:rsid w:val="00D72AA5"/>
    <w:rsid w:val="00D737C8"/>
    <w:rsid w:val="00D75275"/>
    <w:rsid w:val="00D762B1"/>
    <w:rsid w:val="00D764E9"/>
    <w:rsid w:val="00D77AA6"/>
    <w:rsid w:val="00D81AD4"/>
    <w:rsid w:val="00D938F8"/>
    <w:rsid w:val="00D94244"/>
    <w:rsid w:val="00D94B51"/>
    <w:rsid w:val="00D953B5"/>
    <w:rsid w:val="00D957B7"/>
    <w:rsid w:val="00D9672C"/>
    <w:rsid w:val="00DA2CD2"/>
    <w:rsid w:val="00DA54AF"/>
    <w:rsid w:val="00DA61CA"/>
    <w:rsid w:val="00DB6E58"/>
    <w:rsid w:val="00DC07FC"/>
    <w:rsid w:val="00DC5C67"/>
    <w:rsid w:val="00DD09E3"/>
    <w:rsid w:val="00DD3817"/>
    <w:rsid w:val="00DD4810"/>
    <w:rsid w:val="00DD5730"/>
    <w:rsid w:val="00DE15DC"/>
    <w:rsid w:val="00DE59AF"/>
    <w:rsid w:val="00DF7C47"/>
    <w:rsid w:val="00E00EAB"/>
    <w:rsid w:val="00E01E85"/>
    <w:rsid w:val="00E02624"/>
    <w:rsid w:val="00E16169"/>
    <w:rsid w:val="00E24C35"/>
    <w:rsid w:val="00E334F6"/>
    <w:rsid w:val="00E361F6"/>
    <w:rsid w:val="00E37038"/>
    <w:rsid w:val="00E4110C"/>
    <w:rsid w:val="00E45CD4"/>
    <w:rsid w:val="00E52381"/>
    <w:rsid w:val="00E57151"/>
    <w:rsid w:val="00E635A4"/>
    <w:rsid w:val="00E736AB"/>
    <w:rsid w:val="00E76964"/>
    <w:rsid w:val="00E86E2B"/>
    <w:rsid w:val="00E87223"/>
    <w:rsid w:val="00E904AF"/>
    <w:rsid w:val="00E92CA3"/>
    <w:rsid w:val="00E93B26"/>
    <w:rsid w:val="00EA52FF"/>
    <w:rsid w:val="00EB160E"/>
    <w:rsid w:val="00EB570A"/>
    <w:rsid w:val="00EC39DE"/>
    <w:rsid w:val="00ED5712"/>
    <w:rsid w:val="00EE2B52"/>
    <w:rsid w:val="00EE68A6"/>
    <w:rsid w:val="00EF2276"/>
    <w:rsid w:val="00EF4594"/>
    <w:rsid w:val="00F01931"/>
    <w:rsid w:val="00F13E75"/>
    <w:rsid w:val="00F15E1C"/>
    <w:rsid w:val="00F17E21"/>
    <w:rsid w:val="00F24C4F"/>
    <w:rsid w:val="00F270AF"/>
    <w:rsid w:val="00F279B6"/>
    <w:rsid w:val="00F27E02"/>
    <w:rsid w:val="00F41BF5"/>
    <w:rsid w:val="00F47326"/>
    <w:rsid w:val="00F53B9C"/>
    <w:rsid w:val="00F54A89"/>
    <w:rsid w:val="00F55A0F"/>
    <w:rsid w:val="00F65470"/>
    <w:rsid w:val="00F71394"/>
    <w:rsid w:val="00F730FF"/>
    <w:rsid w:val="00F738F8"/>
    <w:rsid w:val="00F73A0E"/>
    <w:rsid w:val="00F741B7"/>
    <w:rsid w:val="00F832CA"/>
    <w:rsid w:val="00F85F39"/>
    <w:rsid w:val="00F87963"/>
    <w:rsid w:val="00F90BFE"/>
    <w:rsid w:val="00F91560"/>
    <w:rsid w:val="00F93742"/>
    <w:rsid w:val="00FA123A"/>
    <w:rsid w:val="00FA206C"/>
    <w:rsid w:val="00FA523B"/>
    <w:rsid w:val="00FB544F"/>
    <w:rsid w:val="00FC415C"/>
    <w:rsid w:val="00FC488E"/>
    <w:rsid w:val="00FC49E5"/>
    <w:rsid w:val="00FD3002"/>
    <w:rsid w:val="00FE149C"/>
    <w:rsid w:val="00FE2BAF"/>
    <w:rsid w:val="00FE4F15"/>
    <w:rsid w:val="00FE665F"/>
    <w:rsid w:val="00FE7355"/>
    <w:rsid w:val="00FF0F67"/>
    <w:rsid w:val="00FF12A1"/>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8D3D5"/>
  <w15:chartTrackingRefBased/>
  <w15:docId w15:val="{0A0AB88C-2AD4-4A17-8D1D-BE11E290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VILLAGE%20MEETINGS\MINUTES\MINUTES%20IN%20PROGRESS\5-18-2020%20Special%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E46D-0460-4DB3-B3BB-7AB92397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5-18-2020 Special Meeting</Template>
  <TotalTime>15</TotalTime>
  <Pages>1</Pages>
  <Words>453</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cp:lastModifiedBy>Fink, Darla</cp:lastModifiedBy>
  <cp:revision>6</cp:revision>
  <cp:lastPrinted>2017-10-27T15:23:00Z</cp:lastPrinted>
  <dcterms:created xsi:type="dcterms:W3CDTF">2020-05-27T13:41:00Z</dcterms:created>
  <dcterms:modified xsi:type="dcterms:W3CDTF">2020-05-27T13:56:00Z</dcterms:modified>
</cp:coreProperties>
</file>