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4F" w:rsidRPr="00664217" w:rsidRDefault="00FB544F">
      <w:pPr>
        <w:pStyle w:val="Heading1"/>
        <w:rPr>
          <w:rFonts w:ascii="Century" w:hAnsi="Century"/>
          <w:sz w:val="22"/>
          <w:szCs w:val="22"/>
        </w:rPr>
      </w:pPr>
    </w:p>
    <w:p w:rsidR="00D762B1" w:rsidRPr="00664217" w:rsidRDefault="00E24C35" w:rsidP="00EE68A6">
      <w:pPr>
        <w:rPr>
          <w:rFonts w:ascii="Century" w:hAnsi="Century"/>
          <w:i/>
          <w:sz w:val="22"/>
          <w:szCs w:val="22"/>
        </w:rPr>
      </w:pPr>
      <w:r w:rsidRPr="00664217">
        <w:rPr>
          <w:rFonts w:ascii="Century" w:hAnsi="Century"/>
          <w:sz w:val="22"/>
          <w:szCs w:val="22"/>
        </w:rPr>
        <w:t xml:space="preserve">                            </w:t>
      </w:r>
      <w:r w:rsidR="00FE2BAF" w:rsidRPr="00664217">
        <w:rPr>
          <w:rFonts w:ascii="Century" w:hAnsi="Century"/>
          <w:sz w:val="22"/>
          <w:szCs w:val="22"/>
        </w:rPr>
        <w:t xml:space="preserve">  </w:t>
      </w:r>
      <w:r w:rsidR="00C725FA" w:rsidRPr="00664217">
        <w:rPr>
          <w:rFonts w:ascii="Century" w:hAnsi="Century"/>
          <w:sz w:val="22"/>
          <w:szCs w:val="22"/>
        </w:rPr>
        <w:t xml:space="preserve"> </w:t>
      </w:r>
      <w:r w:rsidR="00EE68A6" w:rsidRPr="00664217">
        <w:rPr>
          <w:rFonts w:ascii="Century" w:hAnsi="Century"/>
          <w:sz w:val="22"/>
          <w:szCs w:val="22"/>
        </w:rPr>
        <w:tab/>
      </w:r>
      <w:r w:rsidR="00EE68A6" w:rsidRPr="00664217">
        <w:rPr>
          <w:rFonts w:ascii="Century" w:hAnsi="Century"/>
          <w:sz w:val="22"/>
          <w:szCs w:val="22"/>
        </w:rPr>
        <w:tab/>
        <w:t xml:space="preserve">       </w:t>
      </w:r>
      <w:r w:rsidR="006372B7" w:rsidRPr="00664217">
        <w:rPr>
          <w:rFonts w:ascii="Century" w:hAnsi="Century"/>
          <w:sz w:val="22"/>
          <w:szCs w:val="22"/>
        </w:rPr>
        <w:tab/>
      </w:r>
      <w:r w:rsidR="006372B7" w:rsidRPr="00664217">
        <w:rPr>
          <w:rFonts w:ascii="Century" w:hAnsi="Century"/>
          <w:sz w:val="22"/>
          <w:szCs w:val="22"/>
        </w:rPr>
        <w:tab/>
      </w:r>
      <w:r w:rsidR="006372B7" w:rsidRPr="00664217">
        <w:rPr>
          <w:rFonts w:ascii="Century" w:hAnsi="Century"/>
          <w:sz w:val="22"/>
          <w:szCs w:val="22"/>
        </w:rPr>
        <w:tab/>
      </w:r>
      <w:r w:rsidR="00D6665F" w:rsidRPr="00664217">
        <w:rPr>
          <w:rFonts w:ascii="Century" w:hAnsi="Century"/>
          <w:sz w:val="22"/>
          <w:szCs w:val="22"/>
        </w:rPr>
        <w:t xml:space="preserve">         </w:t>
      </w:r>
      <w:r w:rsidR="00A035BD" w:rsidRPr="00664217">
        <w:rPr>
          <w:rFonts w:ascii="Century" w:hAnsi="Century"/>
          <w:sz w:val="22"/>
          <w:szCs w:val="22"/>
        </w:rPr>
        <w:t xml:space="preserve"> </w:t>
      </w:r>
      <w:r w:rsidR="00EE68A6" w:rsidRPr="00664217">
        <w:rPr>
          <w:rFonts w:ascii="Century" w:hAnsi="Century"/>
          <w:i/>
          <w:sz w:val="22"/>
          <w:szCs w:val="22"/>
        </w:rPr>
        <w:t xml:space="preserve">Submitted for approval </w:t>
      </w:r>
      <w:r w:rsidR="00696DC1" w:rsidRPr="00664217">
        <w:rPr>
          <w:rFonts w:ascii="Century" w:hAnsi="Century"/>
          <w:i/>
          <w:sz w:val="22"/>
          <w:szCs w:val="22"/>
        </w:rPr>
        <w:t>1</w:t>
      </w:r>
      <w:r w:rsidR="00664217" w:rsidRPr="00664217">
        <w:rPr>
          <w:rFonts w:ascii="Century" w:hAnsi="Century"/>
          <w:i/>
          <w:sz w:val="22"/>
          <w:szCs w:val="22"/>
        </w:rPr>
        <w:t>2</w:t>
      </w:r>
      <w:r w:rsidR="000E15AF" w:rsidRPr="00664217">
        <w:rPr>
          <w:rFonts w:ascii="Century" w:hAnsi="Century"/>
          <w:i/>
          <w:sz w:val="22"/>
          <w:szCs w:val="22"/>
        </w:rPr>
        <w:t>/</w:t>
      </w:r>
      <w:r w:rsidR="00664217" w:rsidRPr="00664217">
        <w:rPr>
          <w:rFonts w:ascii="Century" w:hAnsi="Century"/>
          <w:i/>
          <w:sz w:val="22"/>
          <w:szCs w:val="22"/>
        </w:rPr>
        <w:t>14</w:t>
      </w:r>
      <w:r w:rsidR="007F4AF3" w:rsidRPr="00664217">
        <w:rPr>
          <w:rFonts w:ascii="Century" w:hAnsi="Century"/>
          <w:i/>
          <w:sz w:val="22"/>
          <w:szCs w:val="22"/>
        </w:rPr>
        <w:t>/20</w:t>
      </w:r>
      <w:r w:rsidR="00D6665F" w:rsidRPr="00664217">
        <w:rPr>
          <w:rFonts w:ascii="Century" w:hAnsi="Century"/>
          <w:i/>
          <w:sz w:val="22"/>
          <w:szCs w:val="22"/>
        </w:rPr>
        <w:t>20</w:t>
      </w:r>
    </w:p>
    <w:p w:rsidR="003E6AF2" w:rsidRPr="00664217" w:rsidRDefault="003E6AF2" w:rsidP="00EE68A6">
      <w:pPr>
        <w:jc w:val="center"/>
        <w:rPr>
          <w:rFonts w:ascii="Century" w:hAnsi="Century"/>
          <w:b/>
          <w:sz w:val="22"/>
          <w:szCs w:val="22"/>
        </w:rPr>
      </w:pPr>
    </w:p>
    <w:p w:rsidR="006A62BF" w:rsidRPr="00664217" w:rsidRDefault="00DB0F54" w:rsidP="00EE68A6">
      <w:pPr>
        <w:jc w:val="center"/>
        <w:rPr>
          <w:rFonts w:ascii="Century" w:hAnsi="Century"/>
          <w:b/>
          <w:sz w:val="22"/>
          <w:szCs w:val="22"/>
        </w:rPr>
      </w:pPr>
      <w:r w:rsidRPr="00664217">
        <w:rPr>
          <w:rFonts w:ascii="Century" w:hAnsi="Century"/>
          <w:b/>
          <w:sz w:val="22"/>
          <w:szCs w:val="22"/>
        </w:rPr>
        <w:t>Village of Fox Crossing</w:t>
      </w:r>
    </w:p>
    <w:p w:rsidR="00FB544F" w:rsidRPr="00664217" w:rsidRDefault="006A62BF" w:rsidP="00EE68A6">
      <w:pPr>
        <w:jc w:val="center"/>
        <w:rPr>
          <w:rFonts w:ascii="Century" w:hAnsi="Century"/>
          <w:b/>
          <w:sz w:val="22"/>
          <w:szCs w:val="22"/>
        </w:rPr>
      </w:pPr>
      <w:r w:rsidRPr="00664217">
        <w:rPr>
          <w:rFonts w:ascii="Century" w:hAnsi="Century"/>
          <w:b/>
          <w:sz w:val="22"/>
          <w:szCs w:val="22"/>
        </w:rPr>
        <w:t xml:space="preserve">Special Meeting of the </w:t>
      </w:r>
      <w:r w:rsidR="00EE68A6" w:rsidRPr="00664217">
        <w:rPr>
          <w:rFonts w:ascii="Century" w:hAnsi="Century"/>
          <w:b/>
          <w:sz w:val="22"/>
          <w:szCs w:val="22"/>
        </w:rPr>
        <w:t xml:space="preserve">Board of </w:t>
      </w:r>
      <w:r w:rsidR="00DB0F54" w:rsidRPr="00664217">
        <w:rPr>
          <w:rFonts w:ascii="Century" w:hAnsi="Century"/>
          <w:b/>
          <w:sz w:val="22"/>
          <w:szCs w:val="22"/>
        </w:rPr>
        <w:t>Trustee</w:t>
      </w:r>
      <w:r w:rsidR="00EE68A6" w:rsidRPr="00664217">
        <w:rPr>
          <w:rFonts w:ascii="Century" w:hAnsi="Century"/>
          <w:b/>
          <w:sz w:val="22"/>
          <w:szCs w:val="22"/>
        </w:rPr>
        <w:t>s</w:t>
      </w:r>
      <w:r w:rsidRPr="00664217">
        <w:rPr>
          <w:rFonts w:ascii="Century" w:hAnsi="Century"/>
          <w:b/>
          <w:sz w:val="22"/>
          <w:szCs w:val="22"/>
        </w:rPr>
        <w:t xml:space="preserve"> </w:t>
      </w:r>
      <w:r w:rsidR="002801AA" w:rsidRPr="00664217">
        <w:rPr>
          <w:rFonts w:ascii="Century" w:hAnsi="Century"/>
          <w:b/>
          <w:sz w:val="22"/>
          <w:szCs w:val="22"/>
        </w:rPr>
        <w:t>– Budget Workshop</w:t>
      </w:r>
    </w:p>
    <w:p w:rsidR="006A62BF" w:rsidRPr="00664217" w:rsidRDefault="00FB544F" w:rsidP="00EE68A6">
      <w:pPr>
        <w:jc w:val="center"/>
        <w:rPr>
          <w:rFonts w:ascii="Century" w:hAnsi="Century"/>
          <w:b/>
          <w:sz w:val="22"/>
          <w:szCs w:val="22"/>
        </w:rPr>
      </w:pPr>
      <w:r w:rsidRPr="00664217">
        <w:rPr>
          <w:rFonts w:ascii="Century" w:hAnsi="Century"/>
          <w:b/>
          <w:sz w:val="22"/>
          <w:szCs w:val="22"/>
        </w:rPr>
        <w:t>Municipal Complex</w:t>
      </w:r>
      <w:r w:rsidR="00AF65AA" w:rsidRPr="00664217">
        <w:rPr>
          <w:rFonts w:ascii="Century" w:hAnsi="Century"/>
          <w:b/>
          <w:sz w:val="22"/>
          <w:szCs w:val="22"/>
        </w:rPr>
        <w:t xml:space="preserve"> </w:t>
      </w:r>
      <w:r w:rsidR="006A62BF" w:rsidRPr="00664217">
        <w:rPr>
          <w:rFonts w:ascii="Century" w:hAnsi="Century"/>
          <w:b/>
          <w:sz w:val="22"/>
          <w:szCs w:val="22"/>
        </w:rPr>
        <w:t>–</w:t>
      </w:r>
      <w:r w:rsidR="00AF65AA" w:rsidRPr="00664217">
        <w:rPr>
          <w:rFonts w:ascii="Century" w:hAnsi="Century"/>
          <w:b/>
          <w:sz w:val="22"/>
          <w:szCs w:val="22"/>
        </w:rPr>
        <w:t xml:space="preserve"> </w:t>
      </w:r>
      <w:r w:rsidR="006A62BF" w:rsidRPr="00664217">
        <w:rPr>
          <w:rFonts w:ascii="Century" w:hAnsi="Century"/>
          <w:b/>
          <w:sz w:val="22"/>
          <w:szCs w:val="22"/>
        </w:rPr>
        <w:t xml:space="preserve">Arden Tews </w:t>
      </w:r>
      <w:r w:rsidRPr="00664217">
        <w:rPr>
          <w:rFonts w:ascii="Century" w:hAnsi="Century"/>
          <w:b/>
          <w:sz w:val="22"/>
          <w:szCs w:val="22"/>
        </w:rPr>
        <w:t>Assembly Room</w:t>
      </w:r>
    </w:p>
    <w:p w:rsidR="006A62BF" w:rsidRPr="00664217" w:rsidRDefault="00696DC1" w:rsidP="00EE68A6">
      <w:pPr>
        <w:jc w:val="center"/>
        <w:rPr>
          <w:rFonts w:ascii="Century" w:hAnsi="Century"/>
          <w:b/>
          <w:sz w:val="22"/>
          <w:szCs w:val="22"/>
        </w:rPr>
      </w:pPr>
      <w:r w:rsidRPr="00664217">
        <w:rPr>
          <w:rFonts w:ascii="Century" w:hAnsi="Century"/>
          <w:sz w:val="22"/>
          <w:szCs w:val="22"/>
        </w:rPr>
        <w:t xml:space="preserve"> </w:t>
      </w:r>
      <w:r w:rsidRPr="00664217">
        <w:rPr>
          <w:rFonts w:ascii="Century" w:hAnsi="Century"/>
          <w:b/>
          <w:sz w:val="22"/>
          <w:szCs w:val="22"/>
        </w:rPr>
        <w:t>Monday</w:t>
      </w:r>
      <w:r w:rsidR="00E736AB" w:rsidRPr="00664217">
        <w:rPr>
          <w:rFonts w:ascii="Century" w:hAnsi="Century"/>
          <w:b/>
          <w:sz w:val="22"/>
          <w:szCs w:val="22"/>
        </w:rPr>
        <w:t>,</w:t>
      </w:r>
      <w:r w:rsidR="00A9300E" w:rsidRPr="00664217">
        <w:rPr>
          <w:rFonts w:ascii="Century" w:hAnsi="Century"/>
          <w:b/>
          <w:sz w:val="22"/>
          <w:szCs w:val="22"/>
        </w:rPr>
        <w:t xml:space="preserve"> </w:t>
      </w:r>
      <w:r w:rsidR="007F037A" w:rsidRPr="00664217">
        <w:rPr>
          <w:rFonts w:ascii="Century" w:hAnsi="Century"/>
          <w:b/>
          <w:sz w:val="22"/>
          <w:szCs w:val="22"/>
        </w:rPr>
        <w:t>October 19</w:t>
      </w:r>
      <w:r w:rsidR="00FB544F" w:rsidRPr="00664217">
        <w:rPr>
          <w:rFonts w:ascii="Century" w:hAnsi="Century"/>
          <w:b/>
          <w:sz w:val="22"/>
          <w:szCs w:val="22"/>
        </w:rPr>
        <w:t>, 20</w:t>
      </w:r>
      <w:r w:rsidR="00D6665F" w:rsidRPr="00664217">
        <w:rPr>
          <w:rFonts w:ascii="Century" w:hAnsi="Century"/>
          <w:b/>
          <w:sz w:val="22"/>
          <w:szCs w:val="22"/>
        </w:rPr>
        <w:t>20</w:t>
      </w:r>
      <w:r w:rsidR="00703313" w:rsidRPr="00664217">
        <w:rPr>
          <w:rFonts w:ascii="Century" w:hAnsi="Century"/>
          <w:b/>
          <w:sz w:val="22"/>
          <w:szCs w:val="22"/>
        </w:rPr>
        <w:t xml:space="preserve"> </w:t>
      </w:r>
      <w:r w:rsidRPr="00664217">
        <w:rPr>
          <w:rFonts w:ascii="Century" w:hAnsi="Century"/>
          <w:b/>
          <w:sz w:val="22"/>
          <w:szCs w:val="22"/>
        </w:rPr>
        <w:t>–</w:t>
      </w:r>
      <w:r w:rsidR="00CE62F1" w:rsidRPr="00664217">
        <w:rPr>
          <w:rFonts w:ascii="Century" w:hAnsi="Century"/>
          <w:b/>
          <w:sz w:val="22"/>
          <w:szCs w:val="22"/>
        </w:rPr>
        <w:t xml:space="preserve"> </w:t>
      </w:r>
      <w:r w:rsidR="007F037A" w:rsidRPr="00664217">
        <w:rPr>
          <w:rFonts w:ascii="Century" w:hAnsi="Century"/>
          <w:b/>
          <w:sz w:val="22"/>
          <w:szCs w:val="22"/>
        </w:rPr>
        <w:t>5:15</w:t>
      </w:r>
      <w:r w:rsidR="006A62BF" w:rsidRPr="00664217">
        <w:rPr>
          <w:rFonts w:ascii="Century" w:hAnsi="Century"/>
          <w:b/>
          <w:sz w:val="22"/>
          <w:szCs w:val="22"/>
        </w:rPr>
        <w:t xml:space="preserve"> pm</w:t>
      </w:r>
    </w:p>
    <w:p w:rsidR="00FB544F" w:rsidRPr="00664217" w:rsidRDefault="00FB544F" w:rsidP="00EE68A6">
      <w:pPr>
        <w:pStyle w:val="Heading7"/>
        <w:jc w:val="left"/>
        <w:rPr>
          <w:rFonts w:ascii="Century" w:hAnsi="Century" w:cs="Arial"/>
          <w:sz w:val="22"/>
          <w:szCs w:val="22"/>
        </w:rPr>
      </w:pPr>
    </w:p>
    <w:p w:rsidR="000507E9" w:rsidRPr="00664217" w:rsidRDefault="000507E9" w:rsidP="00EE68A6">
      <w:pPr>
        <w:pStyle w:val="Heading7"/>
        <w:rPr>
          <w:rFonts w:ascii="Century" w:hAnsi="Century" w:cs="Arial"/>
          <w:sz w:val="22"/>
          <w:szCs w:val="22"/>
          <w:u w:val="single"/>
        </w:rPr>
      </w:pPr>
      <w:r w:rsidRPr="00664217">
        <w:rPr>
          <w:rFonts w:ascii="Century" w:hAnsi="Century" w:cs="Arial"/>
          <w:sz w:val="22"/>
          <w:szCs w:val="22"/>
          <w:u w:val="single"/>
        </w:rPr>
        <w:t>Minutes</w:t>
      </w:r>
    </w:p>
    <w:p w:rsidR="002801AA" w:rsidRPr="00664217" w:rsidRDefault="004202E6" w:rsidP="00CE62F1">
      <w:pPr>
        <w:pStyle w:val="Heading3"/>
        <w:tabs>
          <w:tab w:val="clear" w:pos="3870"/>
          <w:tab w:val="clear" w:pos="6390"/>
          <w:tab w:val="left" w:pos="540"/>
          <w:tab w:val="left" w:pos="2160"/>
        </w:tabs>
        <w:spacing w:before="120"/>
        <w:ind w:left="540" w:hanging="540"/>
        <w:jc w:val="left"/>
        <w:rPr>
          <w:rFonts w:ascii="Century" w:hAnsi="Century" w:cs="Arial"/>
          <w:sz w:val="22"/>
          <w:szCs w:val="22"/>
        </w:rPr>
      </w:pPr>
      <w:r w:rsidRPr="00664217">
        <w:rPr>
          <w:rFonts w:ascii="Century" w:hAnsi="Century" w:cs="Arial"/>
          <w:sz w:val="22"/>
          <w:szCs w:val="22"/>
          <w:u w:val="none"/>
        </w:rPr>
        <w:t xml:space="preserve">1.  </w:t>
      </w:r>
      <w:r w:rsidRPr="00664217">
        <w:rPr>
          <w:rFonts w:ascii="Century" w:hAnsi="Century" w:cs="Arial"/>
          <w:sz w:val="22"/>
          <w:szCs w:val="22"/>
          <w:u w:val="none"/>
        </w:rPr>
        <w:tab/>
      </w:r>
      <w:r w:rsidRPr="00664217">
        <w:rPr>
          <w:rFonts w:ascii="Century" w:hAnsi="Century" w:cs="Arial"/>
          <w:sz w:val="22"/>
          <w:szCs w:val="22"/>
        </w:rPr>
        <w:t>Call to Order</w:t>
      </w:r>
    </w:p>
    <w:p w:rsidR="00696DC1" w:rsidRPr="00664217" w:rsidRDefault="00DB0F54" w:rsidP="00664217">
      <w:pPr>
        <w:tabs>
          <w:tab w:val="left" w:pos="540"/>
        </w:tabs>
        <w:ind w:left="540"/>
        <w:rPr>
          <w:rFonts w:ascii="Century" w:hAnsi="Century" w:cs="Arial"/>
          <w:sz w:val="22"/>
          <w:szCs w:val="22"/>
        </w:rPr>
      </w:pPr>
      <w:r w:rsidRPr="00664217">
        <w:rPr>
          <w:rFonts w:ascii="Century" w:hAnsi="Century" w:cs="Arial"/>
          <w:sz w:val="22"/>
          <w:szCs w:val="22"/>
        </w:rPr>
        <w:t>President</w:t>
      </w:r>
      <w:r w:rsidR="002801AA" w:rsidRPr="00664217">
        <w:rPr>
          <w:rFonts w:ascii="Century" w:hAnsi="Century" w:cs="Arial"/>
          <w:sz w:val="22"/>
          <w:szCs w:val="22"/>
        </w:rPr>
        <w:t xml:space="preserve"> </w:t>
      </w:r>
      <w:r w:rsidR="008A4731" w:rsidRPr="00664217">
        <w:rPr>
          <w:rFonts w:ascii="Century" w:hAnsi="Century" w:cs="Arial"/>
          <w:sz w:val="22"/>
          <w:szCs w:val="22"/>
        </w:rPr>
        <w:t>Dale Youngquist</w:t>
      </w:r>
      <w:r w:rsidRPr="00664217">
        <w:rPr>
          <w:rFonts w:ascii="Century" w:hAnsi="Century" w:cs="Arial"/>
          <w:sz w:val="22"/>
          <w:szCs w:val="22"/>
        </w:rPr>
        <w:t xml:space="preserve"> </w:t>
      </w:r>
      <w:r w:rsidR="0055463C" w:rsidRPr="00664217">
        <w:rPr>
          <w:rFonts w:ascii="Century" w:hAnsi="Century" w:cs="Arial"/>
          <w:sz w:val="22"/>
          <w:szCs w:val="22"/>
        </w:rPr>
        <w:t xml:space="preserve">called the workshop to order at </w:t>
      </w:r>
      <w:r w:rsidR="007F037A" w:rsidRPr="00664217">
        <w:rPr>
          <w:rFonts w:ascii="Century" w:hAnsi="Century"/>
          <w:sz w:val="22"/>
          <w:szCs w:val="22"/>
        </w:rPr>
        <w:t>5:15</w:t>
      </w:r>
      <w:r w:rsidR="00D6665F" w:rsidRPr="00664217">
        <w:rPr>
          <w:rFonts w:ascii="Century" w:hAnsi="Century"/>
          <w:sz w:val="22"/>
          <w:szCs w:val="22"/>
        </w:rPr>
        <w:t xml:space="preserve"> </w:t>
      </w:r>
      <w:r w:rsidR="0055463C" w:rsidRPr="00664217">
        <w:rPr>
          <w:rFonts w:ascii="Century" w:hAnsi="Century" w:cs="Arial"/>
          <w:sz w:val="22"/>
          <w:szCs w:val="22"/>
        </w:rPr>
        <w:t>p.m</w:t>
      </w:r>
      <w:r w:rsidRPr="00664217">
        <w:rPr>
          <w:rFonts w:ascii="Century" w:hAnsi="Century" w:cs="Arial"/>
          <w:sz w:val="22"/>
          <w:szCs w:val="22"/>
        </w:rPr>
        <w:t>.</w:t>
      </w:r>
      <w:r w:rsidR="001E3A21" w:rsidRPr="00664217">
        <w:rPr>
          <w:rFonts w:ascii="Century" w:hAnsi="Century" w:cs="Arial"/>
          <w:sz w:val="22"/>
          <w:szCs w:val="22"/>
        </w:rPr>
        <w:t xml:space="preserve"> </w:t>
      </w:r>
      <w:r w:rsidR="00664217">
        <w:rPr>
          <w:rFonts w:ascii="Century" w:hAnsi="Century" w:cs="Arial"/>
          <w:sz w:val="22"/>
          <w:szCs w:val="22"/>
        </w:rPr>
        <w:t xml:space="preserve"> </w:t>
      </w:r>
      <w:r w:rsidR="00E20239" w:rsidRPr="00664217">
        <w:rPr>
          <w:rFonts w:ascii="Century" w:hAnsi="Century" w:cs="Arial"/>
          <w:sz w:val="22"/>
          <w:szCs w:val="22"/>
        </w:rPr>
        <w:t xml:space="preserve">Clerk </w:t>
      </w:r>
      <w:r w:rsidR="00696DC1" w:rsidRPr="00664217">
        <w:rPr>
          <w:rFonts w:ascii="Century" w:hAnsi="Century" w:cs="Arial"/>
          <w:sz w:val="22"/>
          <w:szCs w:val="22"/>
        </w:rPr>
        <w:t>Darla Fink</w:t>
      </w:r>
      <w:r w:rsidR="00E20239" w:rsidRPr="00664217">
        <w:rPr>
          <w:rFonts w:ascii="Century" w:hAnsi="Century" w:cs="Arial"/>
          <w:sz w:val="22"/>
          <w:szCs w:val="22"/>
        </w:rPr>
        <w:t xml:space="preserve"> </w:t>
      </w:r>
      <w:r w:rsidR="000E15AF" w:rsidRPr="00664217">
        <w:rPr>
          <w:rFonts w:ascii="Century" w:hAnsi="Century" w:cs="Arial"/>
          <w:sz w:val="22"/>
          <w:szCs w:val="22"/>
        </w:rPr>
        <w:t>noted those present</w:t>
      </w:r>
      <w:r w:rsidR="00696DC1" w:rsidRPr="00664217">
        <w:rPr>
          <w:rFonts w:ascii="Century" w:hAnsi="Century" w:cs="Arial"/>
          <w:sz w:val="22"/>
          <w:szCs w:val="22"/>
        </w:rPr>
        <w:t xml:space="preserve"> in person</w:t>
      </w:r>
      <w:r w:rsidR="000E15AF" w:rsidRPr="00664217">
        <w:rPr>
          <w:rFonts w:ascii="Century" w:hAnsi="Century" w:cs="Arial"/>
          <w:sz w:val="22"/>
          <w:szCs w:val="22"/>
        </w:rPr>
        <w:t xml:space="preserve">: </w:t>
      </w:r>
      <w:r w:rsidR="00DA401E" w:rsidRPr="00664217">
        <w:rPr>
          <w:rFonts w:ascii="Century" w:hAnsi="Century" w:cs="Arial"/>
          <w:sz w:val="22"/>
          <w:szCs w:val="22"/>
        </w:rPr>
        <w:t xml:space="preserve">President Youngquist, </w:t>
      </w:r>
      <w:r w:rsidRPr="00664217">
        <w:rPr>
          <w:rFonts w:ascii="Century" w:hAnsi="Century" w:cs="Arial"/>
          <w:sz w:val="22"/>
          <w:szCs w:val="22"/>
        </w:rPr>
        <w:t xml:space="preserve">Trustee </w:t>
      </w:r>
      <w:r w:rsidR="000E15AF" w:rsidRPr="00664217">
        <w:rPr>
          <w:rFonts w:ascii="Century" w:hAnsi="Century" w:cs="Arial"/>
          <w:sz w:val="22"/>
          <w:szCs w:val="22"/>
        </w:rPr>
        <w:t>Mi</w:t>
      </w:r>
      <w:r w:rsidR="006E35B2" w:rsidRPr="00664217">
        <w:rPr>
          <w:rFonts w:ascii="Century" w:hAnsi="Century" w:cs="Arial"/>
          <w:sz w:val="22"/>
          <w:szCs w:val="22"/>
        </w:rPr>
        <w:t>chael</w:t>
      </w:r>
      <w:r w:rsidR="000E15AF" w:rsidRPr="00664217">
        <w:rPr>
          <w:rFonts w:ascii="Century" w:hAnsi="Century" w:cs="Arial"/>
          <w:sz w:val="22"/>
          <w:szCs w:val="22"/>
        </w:rPr>
        <w:t xml:space="preserve"> Van Dyke</w:t>
      </w:r>
      <w:r w:rsidR="002801AA" w:rsidRPr="00664217">
        <w:rPr>
          <w:rFonts w:ascii="Century" w:hAnsi="Century" w:cs="Arial"/>
          <w:sz w:val="22"/>
          <w:szCs w:val="22"/>
        </w:rPr>
        <w:t xml:space="preserve">, </w:t>
      </w:r>
      <w:r w:rsidRPr="00664217">
        <w:rPr>
          <w:rFonts w:ascii="Century" w:hAnsi="Century" w:cs="Arial"/>
          <w:sz w:val="22"/>
          <w:szCs w:val="22"/>
        </w:rPr>
        <w:t>Trustee Kris Koeppe,</w:t>
      </w:r>
      <w:r w:rsidR="002801AA" w:rsidRPr="00664217">
        <w:rPr>
          <w:rFonts w:ascii="Century" w:hAnsi="Century" w:cs="Arial"/>
          <w:sz w:val="22"/>
          <w:szCs w:val="22"/>
        </w:rPr>
        <w:t xml:space="preserve"> </w:t>
      </w:r>
      <w:r w:rsidRPr="00664217">
        <w:rPr>
          <w:rFonts w:ascii="Century" w:hAnsi="Century" w:cs="Arial"/>
          <w:sz w:val="22"/>
          <w:szCs w:val="22"/>
        </w:rPr>
        <w:t xml:space="preserve">Trustee </w:t>
      </w:r>
      <w:r w:rsidR="00E20239" w:rsidRPr="00664217">
        <w:rPr>
          <w:rFonts w:ascii="Century" w:hAnsi="Century" w:cs="Arial"/>
          <w:sz w:val="22"/>
          <w:szCs w:val="22"/>
        </w:rPr>
        <w:t>Greg</w:t>
      </w:r>
      <w:r w:rsidR="008A2934" w:rsidRPr="00664217">
        <w:rPr>
          <w:rFonts w:ascii="Century" w:hAnsi="Century" w:cs="Arial"/>
          <w:sz w:val="22"/>
          <w:szCs w:val="22"/>
        </w:rPr>
        <w:t>ory</w:t>
      </w:r>
      <w:r w:rsidR="00E20239" w:rsidRPr="00664217">
        <w:rPr>
          <w:rFonts w:ascii="Century" w:hAnsi="Century" w:cs="Arial"/>
          <w:sz w:val="22"/>
          <w:szCs w:val="22"/>
        </w:rPr>
        <w:t xml:space="preserve"> </w:t>
      </w:r>
      <w:r w:rsidR="008F6C9F" w:rsidRPr="00664217">
        <w:rPr>
          <w:rFonts w:ascii="Century" w:hAnsi="Century" w:cs="Arial"/>
          <w:sz w:val="22"/>
          <w:szCs w:val="22"/>
        </w:rPr>
        <w:t>Ziegler</w:t>
      </w:r>
      <w:r w:rsidR="008529F3" w:rsidRPr="00664217">
        <w:rPr>
          <w:rFonts w:ascii="Century" w:hAnsi="Century" w:cs="Arial"/>
          <w:sz w:val="22"/>
          <w:szCs w:val="22"/>
        </w:rPr>
        <w:t>, Trustee Mark Englebert, and Trustee Dale McNamee</w:t>
      </w:r>
      <w:r w:rsidR="00696DC1" w:rsidRPr="00664217">
        <w:rPr>
          <w:rFonts w:ascii="Century" w:hAnsi="Century" w:cs="Arial"/>
          <w:sz w:val="22"/>
          <w:szCs w:val="22"/>
        </w:rPr>
        <w:t xml:space="preserve">.  </w:t>
      </w:r>
      <w:r w:rsidRPr="00664217">
        <w:rPr>
          <w:rFonts w:ascii="Century" w:hAnsi="Century" w:cs="Arial"/>
          <w:sz w:val="22"/>
          <w:szCs w:val="22"/>
        </w:rPr>
        <w:t xml:space="preserve">Trustee </w:t>
      </w:r>
      <w:r w:rsidR="0055463C" w:rsidRPr="00664217">
        <w:rPr>
          <w:rFonts w:ascii="Century" w:hAnsi="Century" w:cs="Arial"/>
          <w:sz w:val="22"/>
          <w:szCs w:val="22"/>
        </w:rPr>
        <w:t>Barbara Hanson</w:t>
      </w:r>
      <w:r w:rsidR="008529F3" w:rsidRPr="00664217">
        <w:rPr>
          <w:rFonts w:ascii="Century" w:hAnsi="Century" w:cs="Arial"/>
          <w:sz w:val="22"/>
          <w:szCs w:val="22"/>
        </w:rPr>
        <w:t xml:space="preserve"> was present via teleconference.</w:t>
      </w:r>
    </w:p>
    <w:p w:rsidR="00696DC1" w:rsidRPr="00664217" w:rsidRDefault="00696DC1" w:rsidP="001747B2">
      <w:pPr>
        <w:tabs>
          <w:tab w:val="left" w:pos="540"/>
        </w:tabs>
        <w:ind w:left="540"/>
        <w:rPr>
          <w:rFonts w:ascii="Century" w:hAnsi="Century" w:cs="Arial"/>
          <w:sz w:val="22"/>
          <w:szCs w:val="22"/>
        </w:rPr>
      </w:pPr>
    </w:p>
    <w:p w:rsidR="001747B2" w:rsidRPr="00664217" w:rsidRDefault="00696DC1" w:rsidP="001747B2">
      <w:pPr>
        <w:tabs>
          <w:tab w:val="left" w:pos="540"/>
        </w:tabs>
        <w:ind w:left="540"/>
        <w:rPr>
          <w:rFonts w:ascii="Century" w:hAnsi="Century" w:cs="Arial"/>
          <w:sz w:val="22"/>
          <w:szCs w:val="22"/>
        </w:rPr>
      </w:pPr>
      <w:r w:rsidRPr="00664217">
        <w:rPr>
          <w:rFonts w:ascii="Century" w:hAnsi="Century" w:cs="Arial"/>
          <w:sz w:val="22"/>
          <w:szCs w:val="22"/>
        </w:rPr>
        <w:t xml:space="preserve">Also present:  </w:t>
      </w:r>
      <w:r w:rsidR="00F94BC6" w:rsidRPr="00664217">
        <w:rPr>
          <w:rFonts w:ascii="Century" w:hAnsi="Century" w:cs="Arial"/>
          <w:sz w:val="22"/>
          <w:szCs w:val="22"/>
        </w:rPr>
        <w:t>Village</w:t>
      </w:r>
      <w:r w:rsidR="00DB0F54" w:rsidRPr="00664217">
        <w:rPr>
          <w:rFonts w:ascii="Century" w:hAnsi="Century" w:cs="Arial"/>
          <w:sz w:val="22"/>
          <w:szCs w:val="22"/>
        </w:rPr>
        <w:t xml:space="preserve"> Manager</w:t>
      </w:r>
      <w:r w:rsidR="008F6C9F" w:rsidRPr="00664217">
        <w:rPr>
          <w:rFonts w:ascii="Century" w:hAnsi="Century" w:cs="Arial"/>
          <w:sz w:val="22"/>
          <w:szCs w:val="22"/>
        </w:rPr>
        <w:t xml:space="preserve"> </w:t>
      </w:r>
      <w:r w:rsidR="00E20239" w:rsidRPr="00664217">
        <w:rPr>
          <w:rFonts w:ascii="Century" w:hAnsi="Century" w:cs="Arial"/>
          <w:sz w:val="22"/>
          <w:szCs w:val="22"/>
        </w:rPr>
        <w:t>Jeff</w:t>
      </w:r>
      <w:r w:rsidR="006E35B2" w:rsidRPr="00664217">
        <w:rPr>
          <w:rFonts w:ascii="Century" w:hAnsi="Century" w:cs="Arial"/>
          <w:sz w:val="22"/>
          <w:szCs w:val="22"/>
        </w:rPr>
        <w:t>rey</w:t>
      </w:r>
      <w:r w:rsidR="00E20239" w:rsidRPr="00664217">
        <w:rPr>
          <w:rFonts w:ascii="Century" w:hAnsi="Century" w:cs="Arial"/>
          <w:sz w:val="22"/>
          <w:szCs w:val="22"/>
        </w:rPr>
        <w:t xml:space="preserve"> </w:t>
      </w:r>
      <w:r w:rsidR="008F6C9F" w:rsidRPr="00664217">
        <w:rPr>
          <w:rFonts w:ascii="Century" w:hAnsi="Century" w:cs="Arial"/>
          <w:sz w:val="22"/>
          <w:szCs w:val="22"/>
        </w:rPr>
        <w:t>Sturgell</w:t>
      </w:r>
      <w:r w:rsidR="000E15AF" w:rsidRPr="00664217">
        <w:rPr>
          <w:rFonts w:ascii="Century" w:hAnsi="Century" w:cs="Arial"/>
          <w:sz w:val="22"/>
          <w:szCs w:val="22"/>
        </w:rPr>
        <w:t>,</w:t>
      </w:r>
      <w:r w:rsidR="00E20239" w:rsidRPr="00664217">
        <w:rPr>
          <w:rFonts w:ascii="Century" w:hAnsi="Century" w:cs="Arial"/>
          <w:sz w:val="22"/>
          <w:szCs w:val="22"/>
        </w:rPr>
        <w:t xml:space="preserve"> </w:t>
      </w:r>
      <w:r w:rsidR="002801AA" w:rsidRPr="00664217">
        <w:rPr>
          <w:rFonts w:ascii="Century" w:hAnsi="Century" w:cs="Arial"/>
          <w:sz w:val="22"/>
          <w:szCs w:val="22"/>
        </w:rPr>
        <w:t>Dir</w:t>
      </w:r>
      <w:r w:rsidR="006E35B2" w:rsidRPr="00664217">
        <w:rPr>
          <w:rFonts w:ascii="Century" w:hAnsi="Century" w:cs="Arial"/>
          <w:sz w:val="22"/>
          <w:szCs w:val="22"/>
        </w:rPr>
        <w:t>ector</w:t>
      </w:r>
      <w:r w:rsidR="00F94BC6" w:rsidRPr="00664217">
        <w:rPr>
          <w:rFonts w:ascii="Century" w:hAnsi="Century" w:cs="Arial"/>
          <w:sz w:val="22"/>
          <w:szCs w:val="22"/>
        </w:rPr>
        <w:t xml:space="preserve"> of</w:t>
      </w:r>
      <w:r w:rsidR="002801AA" w:rsidRPr="00664217">
        <w:rPr>
          <w:rFonts w:ascii="Century" w:hAnsi="Century" w:cs="Arial"/>
          <w:sz w:val="22"/>
          <w:szCs w:val="22"/>
        </w:rPr>
        <w:t xml:space="preserve"> </w:t>
      </w:r>
      <w:r w:rsidR="00F94BC6" w:rsidRPr="00664217">
        <w:rPr>
          <w:rFonts w:ascii="Century" w:hAnsi="Century" w:cs="Arial"/>
          <w:sz w:val="22"/>
          <w:szCs w:val="22"/>
        </w:rPr>
        <w:t xml:space="preserve">Finance </w:t>
      </w:r>
      <w:r w:rsidR="00E20239" w:rsidRPr="00664217">
        <w:rPr>
          <w:rFonts w:ascii="Century" w:hAnsi="Century" w:cs="Arial"/>
          <w:sz w:val="22"/>
          <w:szCs w:val="22"/>
        </w:rPr>
        <w:t xml:space="preserve">Myra </w:t>
      </w:r>
      <w:r w:rsidR="002801AA" w:rsidRPr="00664217">
        <w:rPr>
          <w:rFonts w:ascii="Century" w:hAnsi="Century" w:cs="Arial"/>
          <w:sz w:val="22"/>
          <w:szCs w:val="22"/>
        </w:rPr>
        <w:t>Piergrossi</w:t>
      </w:r>
      <w:r w:rsidR="00CE62F1" w:rsidRPr="00664217">
        <w:rPr>
          <w:rFonts w:ascii="Century" w:hAnsi="Century" w:cs="Arial"/>
          <w:sz w:val="22"/>
          <w:szCs w:val="22"/>
        </w:rPr>
        <w:t>,</w:t>
      </w:r>
      <w:r w:rsidR="004954CE" w:rsidRPr="00664217">
        <w:rPr>
          <w:rFonts w:ascii="Century" w:hAnsi="Century" w:cs="Arial"/>
          <w:sz w:val="22"/>
          <w:szCs w:val="22"/>
        </w:rPr>
        <w:t xml:space="preserve"> </w:t>
      </w:r>
      <w:r w:rsidR="00F94BC6" w:rsidRPr="00664217">
        <w:rPr>
          <w:rFonts w:ascii="Century" w:hAnsi="Century" w:cs="Arial"/>
          <w:sz w:val="22"/>
          <w:szCs w:val="22"/>
        </w:rPr>
        <w:t xml:space="preserve">Director of </w:t>
      </w:r>
      <w:r w:rsidR="00D56617" w:rsidRPr="00664217">
        <w:rPr>
          <w:rFonts w:ascii="Century" w:hAnsi="Century" w:cs="Arial"/>
          <w:sz w:val="22"/>
          <w:szCs w:val="22"/>
        </w:rPr>
        <w:t>Community Development George Dearborn</w:t>
      </w:r>
      <w:r w:rsidR="00F94BC6" w:rsidRPr="00664217">
        <w:rPr>
          <w:rFonts w:ascii="Century" w:hAnsi="Century" w:cs="Arial"/>
          <w:sz w:val="22"/>
          <w:szCs w:val="22"/>
        </w:rPr>
        <w:t xml:space="preserve">, </w:t>
      </w:r>
      <w:r w:rsidR="008529F3" w:rsidRPr="00664217">
        <w:rPr>
          <w:rFonts w:ascii="Century" w:hAnsi="Century" w:cs="Arial"/>
          <w:sz w:val="22"/>
          <w:szCs w:val="22"/>
        </w:rPr>
        <w:t>Director of Informa</w:t>
      </w:r>
      <w:r w:rsidR="00D540AD">
        <w:rPr>
          <w:rFonts w:ascii="Century" w:hAnsi="Century" w:cs="Arial"/>
          <w:sz w:val="22"/>
          <w:szCs w:val="22"/>
        </w:rPr>
        <w:t>tion Technology Tim Plagenz,</w:t>
      </w:r>
      <w:r w:rsidR="008529F3" w:rsidRPr="00664217">
        <w:rPr>
          <w:rFonts w:ascii="Century" w:hAnsi="Century" w:cs="Arial"/>
          <w:sz w:val="22"/>
          <w:szCs w:val="22"/>
        </w:rPr>
        <w:t xml:space="preserve"> Street Superintendent Randy Gallow, </w:t>
      </w:r>
      <w:r w:rsidR="00664217">
        <w:rPr>
          <w:rFonts w:ascii="Century" w:hAnsi="Century" w:cs="Arial"/>
          <w:sz w:val="22"/>
          <w:szCs w:val="22"/>
        </w:rPr>
        <w:t xml:space="preserve">and </w:t>
      </w:r>
      <w:r w:rsidR="008529F3" w:rsidRPr="00664217">
        <w:rPr>
          <w:rFonts w:ascii="Century" w:hAnsi="Century" w:cs="Arial"/>
          <w:sz w:val="22"/>
          <w:szCs w:val="22"/>
        </w:rPr>
        <w:t xml:space="preserve">Baird Consultant Brad </w:t>
      </w:r>
      <w:proofErr w:type="spellStart"/>
      <w:r w:rsidR="008529F3" w:rsidRPr="00664217">
        <w:rPr>
          <w:rFonts w:ascii="Century" w:hAnsi="Century" w:cs="Arial"/>
          <w:sz w:val="22"/>
          <w:szCs w:val="22"/>
        </w:rPr>
        <w:t>Viegut</w:t>
      </w:r>
      <w:proofErr w:type="spellEnd"/>
      <w:r w:rsidR="00664217">
        <w:rPr>
          <w:rFonts w:ascii="Century" w:hAnsi="Century" w:cs="Arial"/>
          <w:sz w:val="22"/>
          <w:szCs w:val="22"/>
        </w:rPr>
        <w:t xml:space="preserve"> (via teleconference)</w:t>
      </w:r>
      <w:r w:rsidRPr="00664217">
        <w:rPr>
          <w:rFonts w:ascii="Century" w:hAnsi="Century" w:cs="Arial"/>
          <w:sz w:val="22"/>
          <w:szCs w:val="22"/>
        </w:rPr>
        <w:t xml:space="preserve">.  </w:t>
      </w:r>
      <w:r w:rsidR="006A6F14" w:rsidRPr="00664217">
        <w:rPr>
          <w:rFonts w:ascii="Century" w:hAnsi="Century" w:cs="Arial"/>
          <w:sz w:val="22"/>
          <w:szCs w:val="22"/>
        </w:rPr>
        <w:t>There were</w:t>
      </w:r>
      <w:r w:rsidR="00F94BC6" w:rsidRPr="00664217">
        <w:rPr>
          <w:rFonts w:ascii="Century" w:hAnsi="Century" w:cs="Arial"/>
          <w:sz w:val="22"/>
          <w:szCs w:val="22"/>
        </w:rPr>
        <w:t xml:space="preserve"> </w:t>
      </w:r>
      <w:r w:rsidR="00792428" w:rsidRPr="00664217">
        <w:rPr>
          <w:rFonts w:ascii="Century" w:hAnsi="Century" w:cs="Arial"/>
          <w:sz w:val="22"/>
          <w:szCs w:val="22"/>
        </w:rPr>
        <w:t>three</w:t>
      </w:r>
      <w:r w:rsidRPr="00664217">
        <w:rPr>
          <w:rFonts w:ascii="Century" w:hAnsi="Century"/>
          <w:sz w:val="22"/>
          <w:szCs w:val="22"/>
        </w:rPr>
        <w:t xml:space="preserve"> </w:t>
      </w:r>
      <w:r w:rsidR="00F94BC6" w:rsidRPr="00664217">
        <w:rPr>
          <w:rFonts w:ascii="Century" w:hAnsi="Century" w:cs="Arial"/>
          <w:sz w:val="22"/>
          <w:szCs w:val="22"/>
        </w:rPr>
        <w:t>attendee</w:t>
      </w:r>
      <w:r w:rsidRPr="00664217">
        <w:rPr>
          <w:rFonts w:ascii="Century" w:hAnsi="Century" w:cs="Arial"/>
          <w:sz w:val="22"/>
          <w:szCs w:val="22"/>
        </w:rPr>
        <w:t>s</w:t>
      </w:r>
      <w:r w:rsidR="00F94BC6" w:rsidRPr="00664217">
        <w:rPr>
          <w:rFonts w:ascii="Century" w:hAnsi="Century" w:cs="Arial"/>
          <w:sz w:val="22"/>
          <w:szCs w:val="22"/>
        </w:rPr>
        <w:t>.</w:t>
      </w:r>
    </w:p>
    <w:p w:rsidR="002801AA" w:rsidRPr="00664217" w:rsidRDefault="002801AA" w:rsidP="002801AA">
      <w:pPr>
        <w:tabs>
          <w:tab w:val="left" w:pos="540"/>
          <w:tab w:val="left" w:pos="2160"/>
          <w:tab w:val="left" w:pos="4320"/>
          <w:tab w:val="left" w:pos="5130"/>
          <w:tab w:val="left" w:pos="6030"/>
          <w:tab w:val="left" w:pos="7200"/>
        </w:tabs>
        <w:rPr>
          <w:rFonts w:ascii="Century" w:hAnsi="Century" w:cs="Arial"/>
          <w:b/>
          <w:sz w:val="22"/>
          <w:szCs w:val="22"/>
        </w:rPr>
      </w:pPr>
    </w:p>
    <w:p w:rsidR="008529F3" w:rsidRPr="00664217" w:rsidRDefault="004202E6" w:rsidP="006A6F14">
      <w:pPr>
        <w:tabs>
          <w:tab w:val="left" w:pos="540"/>
          <w:tab w:val="left" w:pos="2160"/>
          <w:tab w:val="left" w:pos="5310"/>
          <w:tab w:val="left" w:pos="6030"/>
        </w:tabs>
        <w:ind w:left="540" w:hanging="540"/>
        <w:rPr>
          <w:rFonts w:ascii="Century" w:hAnsi="Century" w:cs="Arial"/>
          <w:b/>
          <w:sz w:val="22"/>
          <w:szCs w:val="22"/>
        </w:rPr>
      </w:pPr>
      <w:r w:rsidRPr="00664217">
        <w:rPr>
          <w:rFonts w:ascii="Century" w:hAnsi="Century" w:cs="Arial"/>
          <w:b/>
          <w:sz w:val="22"/>
          <w:szCs w:val="22"/>
        </w:rPr>
        <w:t xml:space="preserve">2.  </w:t>
      </w:r>
      <w:r w:rsidRPr="00664217">
        <w:rPr>
          <w:rFonts w:ascii="Century" w:hAnsi="Century" w:cs="Arial"/>
          <w:b/>
          <w:sz w:val="22"/>
          <w:szCs w:val="22"/>
        </w:rPr>
        <w:tab/>
      </w:r>
      <w:r w:rsidR="00664217">
        <w:rPr>
          <w:rFonts w:ascii="Century" w:hAnsi="Century" w:cs="Arial"/>
          <w:b/>
          <w:sz w:val="22"/>
          <w:szCs w:val="22"/>
          <w:u w:val="single"/>
        </w:rPr>
        <w:t>201</w:t>
      </w:r>
      <w:r w:rsidR="006A6F14" w:rsidRPr="00664217">
        <w:rPr>
          <w:rFonts w:ascii="Century" w:hAnsi="Century" w:cs="Arial"/>
          <w:b/>
          <w:sz w:val="22"/>
          <w:szCs w:val="22"/>
          <w:u w:val="single"/>
        </w:rPr>
        <w:t>019-1</w:t>
      </w:r>
      <w:proofErr w:type="gramStart"/>
      <w:r w:rsidR="006A6F14" w:rsidRPr="00664217">
        <w:rPr>
          <w:rFonts w:ascii="Century" w:hAnsi="Century" w:cs="Arial"/>
          <w:b/>
          <w:sz w:val="22"/>
          <w:szCs w:val="22"/>
          <w:u w:val="single"/>
        </w:rPr>
        <w:t>:SP</w:t>
      </w:r>
      <w:proofErr w:type="gramEnd"/>
      <w:r w:rsidR="006A6F14" w:rsidRPr="00664217">
        <w:rPr>
          <w:rFonts w:ascii="Century" w:hAnsi="Century" w:cs="Arial"/>
          <w:b/>
          <w:sz w:val="22"/>
          <w:szCs w:val="22"/>
          <w:u w:val="single"/>
        </w:rPr>
        <w:tab/>
        <w:t xml:space="preserve">Resolution </w:t>
      </w:r>
      <w:r w:rsidR="00D077F5" w:rsidRPr="00664217">
        <w:rPr>
          <w:rFonts w:ascii="Century" w:hAnsi="Century" w:cs="Arial"/>
          <w:b/>
          <w:sz w:val="22"/>
          <w:szCs w:val="22"/>
          <w:u w:val="single"/>
        </w:rPr>
        <w:t>Awarding the Sale of $11,855</w:t>
      </w:r>
      <w:r w:rsidR="006A6F14" w:rsidRPr="00664217">
        <w:rPr>
          <w:rFonts w:ascii="Century" w:hAnsi="Century" w:cs="Arial"/>
          <w:b/>
          <w:sz w:val="22"/>
          <w:szCs w:val="22"/>
          <w:u w:val="single"/>
        </w:rPr>
        <w:t>,000 General Obligation Corporate Purpose Bonds</w:t>
      </w:r>
    </w:p>
    <w:p w:rsidR="008529F3" w:rsidRPr="00664217" w:rsidRDefault="008529F3" w:rsidP="00696DC1">
      <w:pPr>
        <w:tabs>
          <w:tab w:val="left" w:pos="540"/>
          <w:tab w:val="left" w:pos="2160"/>
          <w:tab w:val="left" w:pos="5310"/>
          <w:tab w:val="left" w:pos="6030"/>
        </w:tabs>
        <w:rPr>
          <w:rFonts w:ascii="Century" w:hAnsi="Century" w:cs="Arial"/>
          <w:b/>
          <w:sz w:val="22"/>
          <w:szCs w:val="22"/>
        </w:rPr>
      </w:pPr>
    </w:p>
    <w:p w:rsidR="008529F3" w:rsidRPr="00664217" w:rsidRDefault="006A6F14" w:rsidP="006A6F14">
      <w:pPr>
        <w:tabs>
          <w:tab w:val="left" w:pos="540"/>
          <w:tab w:val="left" w:pos="2160"/>
          <w:tab w:val="left" w:pos="5310"/>
          <w:tab w:val="left" w:pos="6030"/>
        </w:tabs>
        <w:ind w:left="540"/>
        <w:rPr>
          <w:rFonts w:ascii="Century" w:hAnsi="Century" w:cs="Arial"/>
          <w:sz w:val="22"/>
          <w:szCs w:val="22"/>
        </w:rPr>
      </w:pPr>
      <w:r w:rsidRPr="00664217">
        <w:rPr>
          <w:rFonts w:ascii="Century" w:hAnsi="Century" w:cs="Arial"/>
          <w:b/>
          <w:sz w:val="22"/>
          <w:szCs w:val="22"/>
        </w:rPr>
        <w:t>MOTION:</w:t>
      </w:r>
      <w:r w:rsidRPr="00664217">
        <w:rPr>
          <w:rFonts w:ascii="Century" w:hAnsi="Century" w:cs="Arial"/>
          <w:sz w:val="22"/>
          <w:szCs w:val="22"/>
        </w:rPr>
        <w:t xml:space="preserve">  Trustee </w:t>
      </w:r>
      <w:r w:rsidR="00D077F5" w:rsidRPr="00664217">
        <w:rPr>
          <w:rFonts w:ascii="Century" w:hAnsi="Century" w:cs="Arial"/>
          <w:sz w:val="22"/>
          <w:szCs w:val="22"/>
        </w:rPr>
        <w:t>Ziegler</w:t>
      </w:r>
      <w:r w:rsidRPr="00664217">
        <w:rPr>
          <w:rFonts w:ascii="Century" w:hAnsi="Century" w:cs="Arial"/>
          <w:sz w:val="22"/>
          <w:szCs w:val="22"/>
        </w:rPr>
        <w:t xml:space="preserve">; seconded by Trustee </w:t>
      </w:r>
      <w:r w:rsidR="00D077F5" w:rsidRPr="00664217">
        <w:rPr>
          <w:rFonts w:ascii="Century" w:hAnsi="Century" w:cs="Arial"/>
          <w:sz w:val="22"/>
          <w:szCs w:val="22"/>
        </w:rPr>
        <w:t>McNamee</w:t>
      </w:r>
      <w:r w:rsidRPr="00664217">
        <w:rPr>
          <w:rFonts w:ascii="Century" w:hAnsi="Century" w:cs="Arial"/>
          <w:sz w:val="22"/>
          <w:szCs w:val="22"/>
        </w:rPr>
        <w:t xml:space="preserve"> to approve as submitted.  </w:t>
      </w:r>
      <w:r w:rsidR="00D540AD">
        <w:rPr>
          <w:rFonts w:ascii="Century" w:hAnsi="Century" w:cs="Arial"/>
          <w:sz w:val="22"/>
          <w:szCs w:val="22"/>
        </w:rPr>
        <w:t xml:space="preserve">Baird Consultant </w:t>
      </w:r>
      <w:r w:rsidRPr="00664217">
        <w:rPr>
          <w:rFonts w:ascii="Century" w:hAnsi="Century" w:cs="Arial"/>
          <w:sz w:val="22"/>
          <w:szCs w:val="22"/>
        </w:rPr>
        <w:t xml:space="preserve">Brad </w:t>
      </w:r>
      <w:proofErr w:type="spellStart"/>
      <w:r w:rsidRPr="00664217">
        <w:rPr>
          <w:rFonts w:ascii="Century" w:hAnsi="Century" w:cs="Arial"/>
          <w:sz w:val="22"/>
          <w:szCs w:val="22"/>
        </w:rPr>
        <w:t>Viegut</w:t>
      </w:r>
      <w:proofErr w:type="spellEnd"/>
      <w:r w:rsidRPr="00664217">
        <w:rPr>
          <w:rFonts w:ascii="Century" w:hAnsi="Century" w:cs="Arial"/>
          <w:sz w:val="22"/>
          <w:szCs w:val="22"/>
        </w:rPr>
        <w:t xml:space="preserve"> gave a presentatio</w:t>
      </w:r>
      <w:r w:rsidR="00664217">
        <w:rPr>
          <w:rFonts w:ascii="Century" w:hAnsi="Century" w:cs="Arial"/>
          <w:sz w:val="22"/>
          <w:szCs w:val="22"/>
        </w:rPr>
        <w:t xml:space="preserve">n on the bids received for </w:t>
      </w:r>
      <w:r w:rsidRPr="00664217">
        <w:rPr>
          <w:rFonts w:ascii="Century" w:hAnsi="Century" w:cs="Arial"/>
          <w:sz w:val="22"/>
          <w:szCs w:val="22"/>
        </w:rPr>
        <w:t>this General Obligation Bond.  Motion carried.</w:t>
      </w:r>
    </w:p>
    <w:p w:rsidR="006A6F14" w:rsidRPr="00664217" w:rsidRDefault="006A6F14" w:rsidP="006A6F14">
      <w:pPr>
        <w:tabs>
          <w:tab w:val="left" w:pos="540"/>
          <w:tab w:val="left" w:pos="2160"/>
          <w:tab w:val="left" w:pos="5310"/>
          <w:tab w:val="left" w:pos="6030"/>
        </w:tabs>
        <w:rPr>
          <w:rFonts w:ascii="Century" w:hAnsi="Century" w:cs="Arial"/>
          <w:b/>
          <w:sz w:val="22"/>
          <w:szCs w:val="22"/>
        </w:rPr>
      </w:pPr>
    </w:p>
    <w:p w:rsidR="006A6F14" w:rsidRPr="00664217" w:rsidRDefault="006A6F14" w:rsidP="006A6F14">
      <w:pPr>
        <w:tabs>
          <w:tab w:val="left" w:pos="540"/>
          <w:tab w:val="left" w:pos="2160"/>
          <w:tab w:val="left" w:pos="5310"/>
          <w:tab w:val="left" w:pos="6030"/>
        </w:tabs>
        <w:ind w:left="540" w:hanging="540"/>
        <w:rPr>
          <w:rFonts w:ascii="Century" w:hAnsi="Century" w:cs="Arial"/>
          <w:b/>
          <w:sz w:val="22"/>
          <w:szCs w:val="22"/>
        </w:rPr>
      </w:pPr>
      <w:r w:rsidRPr="00664217">
        <w:rPr>
          <w:rFonts w:ascii="Century" w:hAnsi="Century" w:cs="Arial"/>
          <w:b/>
          <w:sz w:val="22"/>
          <w:szCs w:val="22"/>
        </w:rPr>
        <w:t>3.</w:t>
      </w:r>
      <w:r w:rsidRPr="00664217">
        <w:rPr>
          <w:rFonts w:ascii="Century" w:hAnsi="Century" w:cs="Arial"/>
          <w:b/>
          <w:sz w:val="22"/>
          <w:szCs w:val="22"/>
        </w:rPr>
        <w:tab/>
      </w:r>
      <w:r w:rsidRPr="00664217">
        <w:rPr>
          <w:rFonts w:ascii="Century" w:hAnsi="Century" w:cs="Arial"/>
          <w:b/>
          <w:sz w:val="22"/>
          <w:szCs w:val="22"/>
          <w:u w:val="single"/>
        </w:rPr>
        <w:t>201019-2</w:t>
      </w:r>
      <w:proofErr w:type="gramStart"/>
      <w:r w:rsidRPr="00664217">
        <w:rPr>
          <w:rFonts w:ascii="Century" w:hAnsi="Century" w:cs="Arial"/>
          <w:b/>
          <w:sz w:val="22"/>
          <w:szCs w:val="22"/>
          <w:u w:val="single"/>
        </w:rPr>
        <w:t>:SP</w:t>
      </w:r>
      <w:proofErr w:type="gramEnd"/>
      <w:r w:rsidRPr="00664217">
        <w:rPr>
          <w:rFonts w:ascii="Century" w:hAnsi="Century" w:cs="Arial"/>
          <w:b/>
          <w:sz w:val="22"/>
          <w:szCs w:val="22"/>
          <w:u w:val="single"/>
        </w:rPr>
        <w:tab/>
        <w:t>Resolution Authorizing the Issuance and Sale of $6,855,000 Waterworks System and Sewerage System Revenue Bonds of the Village of Fox Crossing, Winnebago County, Wisconsin</w:t>
      </w:r>
      <w:r w:rsidR="00664217">
        <w:rPr>
          <w:rFonts w:ascii="Century" w:hAnsi="Century" w:cs="Arial"/>
          <w:b/>
          <w:sz w:val="22"/>
          <w:szCs w:val="22"/>
          <w:u w:val="single"/>
        </w:rPr>
        <w:t>,</w:t>
      </w:r>
      <w:r w:rsidRPr="00664217">
        <w:rPr>
          <w:rFonts w:ascii="Century" w:hAnsi="Century" w:cs="Arial"/>
          <w:b/>
          <w:sz w:val="22"/>
          <w:szCs w:val="22"/>
          <w:u w:val="single"/>
        </w:rPr>
        <w:t xml:space="preserve"> and Providing for the Payment of Bonds and Other Details with Respect to the Bonds</w:t>
      </w:r>
    </w:p>
    <w:p w:rsidR="006A6F14" w:rsidRPr="00664217" w:rsidRDefault="006A6F14" w:rsidP="006A6F14">
      <w:pPr>
        <w:tabs>
          <w:tab w:val="left" w:pos="540"/>
          <w:tab w:val="left" w:pos="2160"/>
          <w:tab w:val="left" w:pos="5310"/>
          <w:tab w:val="left" w:pos="6030"/>
        </w:tabs>
        <w:ind w:left="540" w:hanging="540"/>
        <w:rPr>
          <w:rFonts w:ascii="Century" w:hAnsi="Century" w:cs="Arial"/>
          <w:b/>
          <w:sz w:val="22"/>
          <w:szCs w:val="22"/>
        </w:rPr>
      </w:pPr>
    </w:p>
    <w:p w:rsidR="006A6F14" w:rsidRPr="00664217" w:rsidRDefault="006A6F14" w:rsidP="006A6F14">
      <w:pPr>
        <w:tabs>
          <w:tab w:val="left" w:pos="540"/>
          <w:tab w:val="left" w:pos="2160"/>
          <w:tab w:val="left" w:pos="5310"/>
          <w:tab w:val="left" w:pos="6030"/>
        </w:tabs>
        <w:ind w:left="540" w:hanging="540"/>
        <w:rPr>
          <w:rFonts w:ascii="Century" w:hAnsi="Century" w:cs="Arial"/>
          <w:sz w:val="22"/>
          <w:szCs w:val="22"/>
        </w:rPr>
      </w:pPr>
      <w:r w:rsidRPr="00664217">
        <w:rPr>
          <w:rFonts w:ascii="Century" w:hAnsi="Century" w:cs="Arial"/>
          <w:b/>
          <w:sz w:val="22"/>
          <w:szCs w:val="22"/>
        </w:rPr>
        <w:tab/>
        <w:t xml:space="preserve">MOTION:  </w:t>
      </w:r>
      <w:r w:rsidRPr="00664217">
        <w:rPr>
          <w:rFonts w:ascii="Century" w:hAnsi="Century" w:cs="Arial"/>
          <w:sz w:val="22"/>
          <w:szCs w:val="22"/>
        </w:rPr>
        <w:t xml:space="preserve">Trustee </w:t>
      </w:r>
      <w:r w:rsidR="00071813" w:rsidRPr="00664217">
        <w:rPr>
          <w:rFonts w:ascii="Century" w:hAnsi="Century" w:cs="Arial"/>
          <w:sz w:val="22"/>
          <w:szCs w:val="22"/>
        </w:rPr>
        <w:t>Ziegler</w:t>
      </w:r>
      <w:r w:rsidRPr="00664217">
        <w:rPr>
          <w:rFonts w:ascii="Century" w:hAnsi="Century" w:cs="Arial"/>
          <w:sz w:val="22"/>
          <w:szCs w:val="22"/>
        </w:rPr>
        <w:t xml:space="preserve">; seconded by Trustee </w:t>
      </w:r>
      <w:r w:rsidR="00071813" w:rsidRPr="00664217">
        <w:rPr>
          <w:rFonts w:ascii="Century" w:hAnsi="Century" w:cs="Arial"/>
          <w:sz w:val="22"/>
          <w:szCs w:val="22"/>
        </w:rPr>
        <w:t>Van Dyke</w:t>
      </w:r>
      <w:r w:rsidRPr="00664217">
        <w:rPr>
          <w:rFonts w:ascii="Century" w:hAnsi="Century" w:cs="Arial"/>
          <w:sz w:val="22"/>
          <w:szCs w:val="22"/>
        </w:rPr>
        <w:t xml:space="preserve"> to approve as submitted.  Motion carried.</w:t>
      </w:r>
    </w:p>
    <w:p w:rsidR="008529F3" w:rsidRPr="00664217" w:rsidRDefault="008529F3" w:rsidP="00696DC1">
      <w:pPr>
        <w:tabs>
          <w:tab w:val="left" w:pos="540"/>
          <w:tab w:val="left" w:pos="2160"/>
          <w:tab w:val="left" w:pos="5310"/>
          <w:tab w:val="left" w:pos="6030"/>
        </w:tabs>
        <w:rPr>
          <w:rFonts w:ascii="Century" w:hAnsi="Century" w:cs="Arial"/>
          <w:b/>
          <w:sz w:val="22"/>
          <w:szCs w:val="22"/>
        </w:rPr>
      </w:pPr>
    </w:p>
    <w:p w:rsidR="00F94BC6" w:rsidRPr="00664217" w:rsidRDefault="00071813" w:rsidP="00696DC1">
      <w:pPr>
        <w:tabs>
          <w:tab w:val="left" w:pos="540"/>
          <w:tab w:val="left" w:pos="2160"/>
          <w:tab w:val="left" w:pos="5310"/>
          <w:tab w:val="left" w:pos="6030"/>
        </w:tabs>
        <w:rPr>
          <w:rFonts w:ascii="Century" w:hAnsi="Century" w:cs="Arial"/>
          <w:sz w:val="22"/>
          <w:szCs w:val="22"/>
          <w:u w:val="single"/>
        </w:rPr>
      </w:pPr>
      <w:r w:rsidRPr="00664217">
        <w:rPr>
          <w:rFonts w:ascii="Century" w:hAnsi="Century" w:cs="Arial"/>
          <w:b/>
          <w:sz w:val="22"/>
          <w:szCs w:val="22"/>
        </w:rPr>
        <w:t xml:space="preserve">4.  </w:t>
      </w:r>
      <w:r w:rsidRPr="00664217">
        <w:rPr>
          <w:rFonts w:ascii="Century" w:hAnsi="Century" w:cs="Arial"/>
          <w:b/>
          <w:sz w:val="22"/>
          <w:szCs w:val="22"/>
        </w:rPr>
        <w:tab/>
      </w:r>
      <w:r w:rsidR="00664217">
        <w:rPr>
          <w:rFonts w:ascii="Century" w:hAnsi="Century" w:cs="Arial"/>
          <w:b/>
          <w:sz w:val="22"/>
          <w:szCs w:val="22"/>
          <w:u w:val="single"/>
        </w:rPr>
        <w:t>Budget Workshop #3</w:t>
      </w:r>
    </w:p>
    <w:p w:rsidR="00520487" w:rsidRPr="00664217" w:rsidRDefault="009D51AD" w:rsidP="0097714D">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p>
    <w:p w:rsidR="00712A0F" w:rsidRPr="00712A0F" w:rsidRDefault="00712A0F" w:rsidP="00901AA6">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sidRPr="00712A0F">
        <w:rPr>
          <w:rFonts w:ascii="Century" w:hAnsi="Century" w:cs="Arial"/>
          <w:i/>
          <w:sz w:val="22"/>
          <w:szCs w:val="22"/>
          <w:u w:val="single"/>
        </w:rPr>
        <w:t>Information Technology</w:t>
      </w:r>
    </w:p>
    <w:p w:rsidR="00712A0F" w:rsidRDefault="00712A0F" w:rsidP="00901AA6">
      <w:pPr>
        <w:tabs>
          <w:tab w:val="left" w:pos="540"/>
          <w:tab w:val="left" w:pos="1080"/>
          <w:tab w:val="left" w:pos="2160"/>
          <w:tab w:val="left" w:pos="5310"/>
          <w:tab w:val="left" w:pos="6030"/>
        </w:tabs>
        <w:ind w:left="540" w:hanging="540"/>
        <w:rPr>
          <w:rFonts w:ascii="Century" w:hAnsi="Century" w:cs="Arial"/>
          <w:sz w:val="22"/>
          <w:szCs w:val="22"/>
        </w:rPr>
      </w:pPr>
    </w:p>
    <w:p w:rsidR="00BF224E" w:rsidRPr="00664217" w:rsidRDefault="00712A0F" w:rsidP="003B7489">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Director of Finance Myra Piergrossi noted there are no changes in proposed budget for payroll as compared to last year.  The Professional Services Account includes: </w:t>
      </w:r>
      <w:r w:rsidR="003B7489">
        <w:rPr>
          <w:rFonts w:ascii="Century" w:hAnsi="Century" w:cs="Arial"/>
          <w:sz w:val="22"/>
          <w:szCs w:val="22"/>
        </w:rPr>
        <w:t>Village Website Redesign</w:t>
      </w:r>
      <w:r>
        <w:rPr>
          <w:rFonts w:ascii="Century" w:hAnsi="Century" w:cs="Arial"/>
          <w:sz w:val="22"/>
          <w:szCs w:val="22"/>
        </w:rPr>
        <w:t xml:space="preserve"> which</w:t>
      </w:r>
      <w:r w:rsidR="00BF224E" w:rsidRPr="00664217">
        <w:rPr>
          <w:rFonts w:ascii="Century" w:hAnsi="Century" w:cs="Arial"/>
          <w:sz w:val="22"/>
          <w:szCs w:val="22"/>
        </w:rPr>
        <w:t xml:space="preserve"> was in </w:t>
      </w:r>
      <w:r>
        <w:rPr>
          <w:rFonts w:ascii="Century" w:hAnsi="Century" w:cs="Arial"/>
          <w:sz w:val="22"/>
          <w:szCs w:val="22"/>
        </w:rPr>
        <w:t xml:space="preserve">the </w:t>
      </w:r>
      <w:r w:rsidR="00BF224E" w:rsidRPr="00664217">
        <w:rPr>
          <w:rFonts w:ascii="Century" w:hAnsi="Century" w:cs="Arial"/>
          <w:sz w:val="22"/>
          <w:szCs w:val="22"/>
        </w:rPr>
        <w:t xml:space="preserve">budget this year but was not </w:t>
      </w:r>
      <w:r>
        <w:rPr>
          <w:rFonts w:ascii="Century" w:hAnsi="Century" w:cs="Arial"/>
          <w:sz w:val="22"/>
          <w:szCs w:val="22"/>
        </w:rPr>
        <w:t>accomplished and needs more fund</w:t>
      </w:r>
      <w:r w:rsidR="003B7489">
        <w:rPr>
          <w:rFonts w:ascii="Century" w:hAnsi="Century" w:cs="Arial"/>
          <w:sz w:val="22"/>
          <w:szCs w:val="22"/>
        </w:rPr>
        <w:t>ing</w:t>
      </w:r>
      <w:r>
        <w:rPr>
          <w:rFonts w:ascii="Century" w:hAnsi="Century" w:cs="Arial"/>
          <w:sz w:val="22"/>
          <w:szCs w:val="22"/>
        </w:rPr>
        <w:t xml:space="preserve"> to complete (Village cost $14,500 offset with fund balance)</w:t>
      </w:r>
      <w:r w:rsidR="003B7489">
        <w:rPr>
          <w:rFonts w:ascii="Century" w:hAnsi="Century" w:cs="Arial"/>
          <w:sz w:val="22"/>
          <w:szCs w:val="22"/>
        </w:rPr>
        <w:t xml:space="preserve">, </w:t>
      </w:r>
      <w:proofErr w:type="spellStart"/>
      <w:r>
        <w:rPr>
          <w:rFonts w:ascii="Century" w:hAnsi="Century" w:cs="Arial"/>
          <w:sz w:val="22"/>
          <w:szCs w:val="22"/>
        </w:rPr>
        <w:t>L</w:t>
      </w:r>
      <w:r w:rsidR="00BF224E" w:rsidRPr="00664217">
        <w:rPr>
          <w:rFonts w:ascii="Century" w:hAnsi="Century" w:cs="Arial"/>
          <w:sz w:val="22"/>
          <w:szCs w:val="22"/>
        </w:rPr>
        <w:t>aserfiche</w:t>
      </w:r>
      <w:proofErr w:type="spellEnd"/>
      <w:r w:rsidR="00BF224E" w:rsidRPr="00664217">
        <w:rPr>
          <w:rFonts w:ascii="Century" w:hAnsi="Century" w:cs="Arial"/>
          <w:sz w:val="22"/>
          <w:szCs w:val="22"/>
        </w:rPr>
        <w:t xml:space="preserve"> </w:t>
      </w:r>
      <w:r>
        <w:rPr>
          <w:rFonts w:ascii="Century" w:hAnsi="Century" w:cs="Arial"/>
          <w:sz w:val="22"/>
          <w:szCs w:val="22"/>
        </w:rPr>
        <w:t xml:space="preserve">Workflow </w:t>
      </w:r>
      <w:r w:rsidR="00BF224E" w:rsidRPr="00664217">
        <w:rPr>
          <w:rFonts w:ascii="Century" w:hAnsi="Century" w:cs="Arial"/>
          <w:sz w:val="22"/>
          <w:szCs w:val="22"/>
        </w:rPr>
        <w:t xml:space="preserve">upgrades to </w:t>
      </w:r>
      <w:r w:rsidR="00D540AD">
        <w:rPr>
          <w:rFonts w:ascii="Century" w:hAnsi="Century" w:cs="Arial"/>
          <w:sz w:val="22"/>
          <w:szCs w:val="22"/>
        </w:rPr>
        <w:t>improve program</w:t>
      </w:r>
      <w:r w:rsidR="00BF224E" w:rsidRPr="00664217">
        <w:rPr>
          <w:rFonts w:ascii="Century" w:hAnsi="Century" w:cs="Arial"/>
          <w:sz w:val="22"/>
          <w:szCs w:val="22"/>
        </w:rPr>
        <w:t xml:space="preserve"> features </w:t>
      </w:r>
      <w:r w:rsidR="003B7489">
        <w:rPr>
          <w:rFonts w:ascii="Century" w:hAnsi="Century" w:cs="Arial"/>
          <w:sz w:val="22"/>
          <w:szCs w:val="22"/>
        </w:rPr>
        <w:t>(</w:t>
      </w:r>
      <w:r>
        <w:rPr>
          <w:rFonts w:ascii="Century" w:hAnsi="Century" w:cs="Arial"/>
          <w:sz w:val="22"/>
          <w:szCs w:val="22"/>
        </w:rPr>
        <w:t>Village cost of $5,600</w:t>
      </w:r>
      <w:r w:rsidR="003B7489">
        <w:rPr>
          <w:rFonts w:ascii="Century" w:hAnsi="Century" w:cs="Arial"/>
          <w:sz w:val="22"/>
          <w:szCs w:val="22"/>
        </w:rPr>
        <w:t xml:space="preserve">), </w:t>
      </w:r>
      <w:r>
        <w:rPr>
          <w:rFonts w:ascii="Century" w:hAnsi="Century" w:cs="Arial"/>
          <w:sz w:val="22"/>
          <w:szCs w:val="22"/>
        </w:rPr>
        <w:t>S</w:t>
      </w:r>
      <w:r w:rsidR="00BF224E" w:rsidRPr="00664217">
        <w:rPr>
          <w:rFonts w:ascii="Century" w:hAnsi="Century" w:cs="Arial"/>
          <w:sz w:val="22"/>
          <w:szCs w:val="22"/>
        </w:rPr>
        <w:t xml:space="preserve">ecurity </w:t>
      </w:r>
      <w:r>
        <w:rPr>
          <w:rFonts w:ascii="Century" w:hAnsi="Century" w:cs="Arial"/>
          <w:sz w:val="22"/>
          <w:szCs w:val="22"/>
        </w:rPr>
        <w:t>Penetration T</w:t>
      </w:r>
      <w:r w:rsidR="00BF224E" w:rsidRPr="00664217">
        <w:rPr>
          <w:rFonts w:ascii="Century" w:hAnsi="Century" w:cs="Arial"/>
          <w:sz w:val="22"/>
          <w:szCs w:val="22"/>
        </w:rPr>
        <w:t xml:space="preserve">esting </w:t>
      </w:r>
      <w:r>
        <w:rPr>
          <w:rFonts w:ascii="Century" w:hAnsi="Century" w:cs="Arial"/>
          <w:sz w:val="22"/>
          <w:szCs w:val="22"/>
        </w:rPr>
        <w:t xml:space="preserve">(Village cost </w:t>
      </w:r>
      <w:r w:rsidR="00D540AD">
        <w:rPr>
          <w:rFonts w:ascii="Century" w:hAnsi="Century" w:cs="Arial"/>
          <w:sz w:val="22"/>
          <w:szCs w:val="22"/>
        </w:rPr>
        <w:t xml:space="preserve">of </w:t>
      </w:r>
      <w:r>
        <w:rPr>
          <w:rFonts w:ascii="Century" w:hAnsi="Century" w:cs="Arial"/>
          <w:sz w:val="22"/>
          <w:szCs w:val="22"/>
        </w:rPr>
        <w:t>$4,568)</w:t>
      </w:r>
      <w:r w:rsidR="003B7489">
        <w:rPr>
          <w:rFonts w:ascii="Century" w:hAnsi="Century" w:cs="Arial"/>
          <w:sz w:val="22"/>
          <w:szCs w:val="22"/>
        </w:rPr>
        <w:t>,</w:t>
      </w:r>
      <w:r>
        <w:rPr>
          <w:rFonts w:ascii="Century" w:hAnsi="Century" w:cs="Arial"/>
          <w:sz w:val="22"/>
          <w:szCs w:val="22"/>
        </w:rPr>
        <w:t xml:space="preserve"> and </w:t>
      </w:r>
      <w:proofErr w:type="spellStart"/>
      <w:r>
        <w:rPr>
          <w:rFonts w:ascii="Century" w:hAnsi="Century" w:cs="Arial"/>
          <w:sz w:val="22"/>
          <w:szCs w:val="22"/>
        </w:rPr>
        <w:t>iSeries</w:t>
      </w:r>
      <w:proofErr w:type="spellEnd"/>
      <w:r w:rsidR="00D540AD">
        <w:rPr>
          <w:rFonts w:ascii="Century" w:hAnsi="Century" w:cs="Arial"/>
          <w:sz w:val="22"/>
          <w:szCs w:val="22"/>
        </w:rPr>
        <w:t xml:space="preserve"> Operating System U</w:t>
      </w:r>
      <w:r w:rsidR="00BF224E" w:rsidRPr="00664217">
        <w:rPr>
          <w:rFonts w:ascii="Century" w:hAnsi="Century" w:cs="Arial"/>
          <w:sz w:val="22"/>
          <w:szCs w:val="22"/>
        </w:rPr>
        <w:t>pgrade</w:t>
      </w:r>
      <w:r>
        <w:rPr>
          <w:rFonts w:ascii="Century" w:hAnsi="Century" w:cs="Arial"/>
          <w:sz w:val="22"/>
          <w:szCs w:val="22"/>
        </w:rPr>
        <w:t xml:space="preserve"> (Village cost </w:t>
      </w:r>
      <w:r w:rsidR="00D540AD">
        <w:rPr>
          <w:rFonts w:ascii="Century" w:hAnsi="Century" w:cs="Arial"/>
          <w:sz w:val="22"/>
          <w:szCs w:val="22"/>
        </w:rPr>
        <w:t xml:space="preserve">of </w:t>
      </w:r>
      <w:r>
        <w:rPr>
          <w:rFonts w:ascii="Century" w:hAnsi="Century" w:cs="Arial"/>
          <w:sz w:val="22"/>
          <w:szCs w:val="22"/>
        </w:rPr>
        <w:t xml:space="preserve">$2,870).  </w:t>
      </w:r>
      <w:r w:rsidR="003B7489">
        <w:rPr>
          <w:rFonts w:ascii="Century" w:hAnsi="Century" w:cs="Arial"/>
          <w:sz w:val="22"/>
          <w:szCs w:val="22"/>
        </w:rPr>
        <w:t>In the Subscription</w:t>
      </w:r>
      <w:r w:rsidR="00D540AD">
        <w:rPr>
          <w:rFonts w:ascii="Century" w:hAnsi="Century" w:cs="Arial"/>
          <w:sz w:val="22"/>
          <w:szCs w:val="22"/>
        </w:rPr>
        <w:t>s</w:t>
      </w:r>
      <w:r w:rsidR="003B7489">
        <w:rPr>
          <w:rFonts w:ascii="Century" w:hAnsi="Century" w:cs="Arial"/>
          <w:sz w:val="22"/>
          <w:szCs w:val="22"/>
        </w:rPr>
        <w:t xml:space="preserve"> and Dues and Mileage/Meals/Lodging Accounts there is an increase for the new GIS C</w:t>
      </w:r>
      <w:r w:rsidR="00BF224E" w:rsidRPr="00664217">
        <w:rPr>
          <w:rFonts w:ascii="Century" w:hAnsi="Century" w:cs="Arial"/>
          <w:sz w:val="22"/>
          <w:szCs w:val="22"/>
        </w:rPr>
        <w:t xml:space="preserve">oordinator </w:t>
      </w:r>
      <w:r w:rsidR="003B7489">
        <w:rPr>
          <w:rFonts w:ascii="Century" w:hAnsi="Century" w:cs="Arial"/>
          <w:sz w:val="22"/>
          <w:szCs w:val="22"/>
        </w:rPr>
        <w:t xml:space="preserve">to attend the conference </w:t>
      </w:r>
      <w:r w:rsidR="00BF224E" w:rsidRPr="00664217">
        <w:rPr>
          <w:rFonts w:ascii="Century" w:hAnsi="Century" w:cs="Arial"/>
          <w:sz w:val="22"/>
          <w:szCs w:val="22"/>
        </w:rPr>
        <w:t xml:space="preserve">for Wisconsin </w:t>
      </w:r>
      <w:r w:rsidR="003B7489">
        <w:rPr>
          <w:rFonts w:ascii="Century" w:hAnsi="Century" w:cs="Arial"/>
          <w:sz w:val="22"/>
          <w:szCs w:val="22"/>
        </w:rPr>
        <w:t>L</w:t>
      </w:r>
      <w:r w:rsidR="00BF224E" w:rsidRPr="00664217">
        <w:rPr>
          <w:rFonts w:ascii="Century" w:hAnsi="Century" w:cs="Arial"/>
          <w:sz w:val="22"/>
          <w:szCs w:val="22"/>
        </w:rPr>
        <w:t xml:space="preserve">and </w:t>
      </w:r>
      <w:r w:rsidR="003B7489">
        <w:rPr>
          <w:rFonts w:ascii="Century" w:hAnsi="Century" w:cs="Arial"/>
          <w:sz w:val="22"/>
          <w:szCs w:val="22"/>
        </w:rPr>
        <w:t>I</w:t>
      </w:r>
      <w:r w:rsidR="00BF224E" w:rsidRPr="00664217">
        <w:rPr>
          <w:rFonts w:ascii="Century" w:hAnsi="Century" w:cs="Arial"/>
          <w:sz w:val="22"/>
          <w:szCs w:val="22"/>
        </w:rPr>
        <w:t xml:space="preserve">nformation </w:t>
      </w:r>
      <w:r w:rsidR="003B7489">
        <w:rPr>
          <w:rFonts w:ascii="Century" w:hAnsi="Century" w:cs="Arial"/>
          <w:sz w:val="22"/>
          <w:szCs w:val="22"/>
        </w:rPr>
        <w:t xml:space="preserve">Association.  </w:t>
      </w:r>
    </w:p>
    <w:p w:rsidR="00BF224E" w:rsidRPr="00664217" w:rsidRDefault="00BF224E" w:rsidP="00901AA6">
      <w:pPr>
        <w:tabs>
          <w:tab w:val="left" w:pos="540"/>
          <w:tab w:val="left" w:pos="1080"/>
          <w:tab w:val="left" w:pos="2160"/>
          <w:tab w:val="left" w:pos="5310"/>
          <w:tab w:val="left" w:pos="6030"/>
        </w:tabs>
        <w:ind w:left="540" w:hanging="540"/>
        <w:rPr>
          <w:rFonts w:ascii="Century" w:hAnsi="Century" w:cs="Arial"/>
          <w:sz w:val="22"/>
          <w:szCs w:val="22"/>
        </w:rPr>
      </w:pPr>
    </w:p>
    <w:p w:rsidR="00BF224E" w:rsidRDefault="00BF224E"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3B7489">
        <w:rPr>
          <w:rFonts w:ascii="Century" w:hAnsi="Century" w:cs="Arial"/>
          <w:sz w:val="22"/>
          <w:szCs w:val="22"/>
        </w:rPr>
        <w:t xml:space="preserve">The </w:t>
      </w:r>
      <w:r w:rsidRPr="00664217">
        <w:rPr>
          <w:rFonts w:ascii="Century" w:hAnsi="Century" w:cs="Arial"/>
          <w:sz w:val="22"/>
          <w:szCs w:val="22"/>
        </w:rPr>
        <w:t xml:space="preserve">Computer </w:t>
      </w:r>
      <w:r w:rsidR="003B7489">
        <w:rPr>
          <w:rFonts w:ascii="Century" w:hAnsi="Century" w:cs="Arial"/>
          <w:sz w:val="22"/>
          <w:szCs w:val="22"/>
        </w:rPr>
        <w:t>E</w:t>
      </w:r>
      <w:r w:rsidRPr="00664217">
        <w:rPr>
          <w:rFonts w:ascii="Century" w:hAnsi="Century" w:cs="Arial"/>
          <w:sz w:val="22"/>
          <w:szCs w:val="22"/>
        </w:rPr>
        <w:t>quipment/</w:t>
      </w:r>
      <w:r w:rsidR="003B7489">
        <w:rPr>
          <w:rFonts w:ascii="Century" w:hAnsi="Century" w:cs="Arial"/>
          <w:sz w:val="22"/>
          <w:szCs w:val="22"/>
        </w:rPr>
        <w:t>S</w:t>
      </w:r>
      <w:r w:rsidRPr="00664217">
        <w:rPr>
          <w:rFonts w:ascii="Century" w:hAnsi="Century" w:cs="Arial"/>
          <w:sz w:val="22"/>
          <w:szCs w:val="22"/>
        </w:rPr>
        <w:t>oftware</w:t>
      </w:r>
      <w:r w:rsidR="003B7489">
        <w:rPr>
          <w:rFonts w:ascii="Century" w:hAnsi="Century" w:cs="Arial"/>
          <w:sz w:val="22"/>
          <w:szCs w:val="22"/>
        </w:rPr>
        <w:t xml:space="preserve"> Account includes typical</w:t>
      </w:r>
      <w:r w:rsidRPr="00664217">
        <w:rPr>
          <w:rFonts w:ascii="Century" w:hAnsi="Century" w:cs="Arial"/>
          <w:sz w:val="22"/>
          <w:szCs w:val="22"/>
        </w:rPr>
        <w:t xml:space="preserve"> annual replacement cost</w:t>
      </w:r>
      <w:r w:rsidR="003B7489">
        <w:rPr>
          <w:rFonts w:ascii="Century" w:hAnsi="Century" w:cs="Arial"/>
          <w:sz w:val="22"/>
          <w:szCs w:val="22"/>
        </w:rPr>
        <w:t>s</w:t>
      </w:r>
      <w:r w:rsidRPr="00664217">
        <w:rPr>
          <w:rFonts w:ascii="Century" w:hAnsi="Century" w:cs="Arial"/>
          <w:sz w:val="22"/>
          <w:szCs w:val="22"/>
        </w:rPr>
        <w:t xml:space="preserve">, </w:t>
      </w:r>
      <w:r w:rsidR="00EE79FB">
        <w:rPr>
          <w:rFonts w:ascii="Century" w:hAnsi="Century" w:cs="Arial"/>
          <w:sz w:val="22"/>
          <w:szCs w:val="22"/>
        </w:rPr>
        <w:t xml:space="preserve">a </w:t>
      </w:r>
      <w:r w:rsidRPr="00664217">
        <w:rPr>
          <w:rFonts w:ascii="Century" w:hAnsi="Century" w:cs="Arial"/>
          <w:sz w:val="22"/>
          <w:szCs w:val="22"/>
        </w:rPr>
        <w:t>big sc</w:t>
      </w:r>
      <w:r w:rsidR="003B7489">
        <w:rPr>
          <w:rFonts w:ascii="Century" w:hAnsi="Century" w:cs="Arial"/>
          <w:sz w:val="22"/>
          <w:szCs w:val="22"/>
        </w:rPr>
        <w:t xml:space="preserve">reen TV/computer for </w:t>
      </w:r>
      <w:r w:rsidR="00EE79FB">
        <w:rPr>
          <w:rFonts w:ascii="Century" w:hAnsi="Century" w:cs="Arial"/>
          <w:sz w:val="22"/>
          <w:szCs w:val="22"/>
        </w:rPr>
        <w:t xml:space="preserve">the </w:t>
      </w:r>
      <w:r w:rsidR="003B7489">
        <w:rPr>
          <w:rFonts w:ascii="Century" w:hAnsi="Century" w:cs="Arial"/>
          <w:sz w:val="22"/>
          <w:szCs w:val="22"/>
        </w:rPr>
        <w:t>F</w:t>
      </w:r>
      <w:r w:rsidRPr="00664217">
        <w:rPr>
          <w:rFonts w:ascii="Century" w:hAnsi="Century" w:cs="Arial"/>
          <w:sz w:val="22"/>
          <w:szCs w:val="22"/>
        </w:rPr>
        <w:t xml:space="preserve">inance </w:t>
      </w:r>
      <w:r w:rsidR="003B7489">
        <w:rPr>
          <w:rFonts w:ascii="Century" w:hAnsi="Century" w:cs="Arial"/>
          <w:sz w:val="22"/>
          <w:szCs w:val="22"/>
        </w:rPr>
        <w:t xml:space="preserve">Department </w:t>
      </w:r>
      <w:r w:rsidRPr="00664217">
        <w:rPr>
          <w:rFonts w:ascii="Century" w:hAnsi="Century" w:cs="Arial"/>
          <w:sz w:val="22"/>
          <w:szCs w:val="22"/>
        </w:rPr>
        <w:t>conference room</w:t>
      </w:r>
      <w:r w:rsidR="003B7489">
        <w:rPr>
          <w:rFonts w:ascii="Century" w:hAnsi="Century" w:cs="Arial"/>
          <w:sz w:val="22"/>
          <w:szCs w:val="22"/>
        </w:rPr>
        <w:t xml:space="preserve"> display ($2,000)</w:t>
      </w:r>
      <w:r w:rsidRPr="00664217">
        <w:rPr>
          <w:rFonts w:ascii="Century" w:hAnsi="Century" w:cs="Arial"/>
          <w:sz w:val="22"/>
          <w:szCs w:val="22"/>
        </w:rPr>
        <w:t xml:space="preserve">, </w:t>
      </w:r>
      <w:r w:rsidR="003B7489">
        <w:rPr>
          <w:rFonts w:ascii="Century" w:hAnsi="Century" w:cs="Arial"/>
          <w:sz w:val="22"/>
          <w:szCs w:val="22"/>
        </w:rPr>
        <w:t>P</w:t>
      </w:r>
      <w:r w:rsidRPr="00664217">
        <w:rPr>
          <w:rFonts w:ascii="Century" w:hAnsi="Century" w:cs="Arial"/>
          <w:sz w:val="22"/>
          <w:szCs w:val="22"/>
        </w:rPr>
        <w:t>-</w:t>
      </w:r>
      <w:r w:rsidR="003B7489">
        <w:rPr>
          <w:rFonts w:ascii="Century" w:hAnsi="Century" w:cs="Arial"/>
          <w:sz w:val="22"/>
          <w:szCs w:val="22"/>
        </w:rPr>
        <w:t>C</w:t>
      </w:r>
      <w:r w:rsidRPr="00664217">
        <w:rPr>
          <w:rFonts w:ascii="Century" w:hAnsi="Century" w:cs="Arial"/>
          <w:sz w:val="22"/>
          <w:szCs w:val="22"/>
        </w:rPr>
        <w:t xml:space="preserve">ard software rollover from </w:t>
      </w:r>
      <w:r w:rsidR="00EE79FB">
        <w:rPr>
          <w:rFonts w:ascii="Century" w:hAnsi="Century" w:cs="Arial"/>
          <w:sz w:val="22"/>
          <w:szCs w:val="22"/>
        </w:rPr>
        <w:t>2020</w:t>
      </w:r>
      <w:r w:rsidR="003B7489">
        <w:rPr>
          <w:rFonts w:ascii="Century" w:hAnsi="Century" w:cs="Arial"/>
          <w:sz w:val="22"/>
          <w:szCs w:val="22"/>
        </w:rPr>
        <w:t xml:space="preserve"> due to training not </w:t>
      </w:r>
      <w:r w:rsidR="00EE79FB">
        <w:rPr>
          <w:rFonts w:ascii="Century" w:hAnsi="Century" w:cs="Arial"/>
          <w:sz w:val="22"/>
          <w:szCs w:val="22"/>
        </w:rPr>
        <w:t xml:space="preserve">yet being completed </w:t>
      </w:r>
      <w:r w:rsidR="003B7489">
        <w:rPr>
          <w:rFonts w:ascii="Century" w:hAnsi="Century" w:cs="Arial"/>
          <w:sz w:val="22"/>
          <w:szCs w:val="22"/>
        </w:rPr>
        <w:t>($8,050 offset with fund balance)</w:t>
      </w:r>
      <w:r w:rsidRPr="00664217">
        <w:rPr>
          <w:rFonts w:ascii="Century" w:hAnsi="Century" w:cs="Arial"/>
          <w:sz w:val="22"/>
          <w:szCs w:val="22"/>
        </w:rPr>
        <w:t xml:space="preserve">, </w:t>
      </w:r>
      <w:r w:rsidR="003B7489">
        <w:rPr>
          <w:rFonts w:ascii="Century" w:hAnsi="Century" w:cs="Arial"/>
          <w:sz w:val="22"/>
          <w:szCs w:val="22"/>
        </w:rPr>
        <w:t>A</w:t>
      </w:r>
      <w:r w:rsidRPr="00664217">
        <w:rPr>
          <w:rFonts w:ascii="Century" w:hAnsi="Century" w:cs="Arial"/>
          <w:sz w:val="22"/>
          <w:szCs w:val="22"/>
        </w:rPr>
        <w:t xml:space="preserve">dobe </w:t>
      </w:r>
      <w:r w:rsidR="003B7489">
        <w:rPr>
          <w:rFonts w:ascii="Century" w:hAnsi="Century" w:cs="Arial"/>
          <w:sz w:val="22"/>
          <w:szCs w:val="22"/>
        </w:rPr>
        <w:t>I</w:t>
      </w:r>
      <w:r w:rsidRPr="00664217">
        <w:rPr>
          <w:rFonts w:ascii="Century" w:hAnsi="Century" w:cs="Arial"/>
          <w:sz w:val="22"/>
          <w:szCs w:val="22"/>
        </w:rPr>
        <w:t xml:space="preserve">llustrator </w:t>
      </w:r>
      <w:r w:rsidR="003B7489">
        <w:rPr>
          <w:rFonts w:ascii="Century" w:hAnsi="Century" w:cs="Arial"/>
          <w:sz w:val="22"/>
          <w:szCs w:val="22"/>
        </w:rPr>
        <w:t>S</w:t>
      </w:r>
      <w:r w:rsidRPr="00664217">
        <w:rPr>
          <w:rFonts w:ascii="Century" w:hAnsi="Century" w:cs="Arial"/>
          <w:sz w:val="22"/>
          <w:szCs w:val="22"/>
        </w:rPr>
        <w:t xml:space="preserve">oftware </w:t>
      </w:r>
      <w:r w:rsidR="003B7489">
        <w:rPr>
          <w:rFonts w:ascii="Century" w:hAnsi="Century" w:cs="Arial"/>
          <w:sz w:val="22"/>
          <w:szCs w:val="22"/>
        </w:rPr>
        <w:t>L</w:t>
      </w:r>
      <w:r w:rsidRPr="00664217">
        <w:rPr>
          <w:rFonts w:ascii="Century" w:hAnsi="Century" w:cs="Arial"/>
          <w:sz w:val="22"/>
          <w:szCs w:val="22"/>
        </w:rPr>
        <w:t xml:space="preserve">icense for </w:t>
      </w:r>
      <w:r w:rsidR="003B7489">
        <w:rPr>
          <w:rFonts w:ascii="Century" w:hAnsi="Century" w:cs="Arial"/>
          <w:sz w:val="22"/>
          <w:szCs w:val="22"/>
        </w:rPr>
        <w:t>A</w:t>
      </w:r>
      <w:r w:rsidRPr="00664217">
        <w:rPr>
          <w:rFonts w:ascii="Century" w:hAnsi="Century" w:cs="Arial"/>
          <w:sz w:val="22"/>
          <w:szCs w:val="22"/>
        </w:rPr>
        <w:t xml:space="preserve">ssociate </w:t>
      </w:r>
      <w:r w:rsidR="003B7489">
        <w:rPr>
          <w:rFonts w:ascii="Century" w:hAnsi="Century" w:cs="Arial"/>
          <w:sz w:val="22"/>
          <w:szCs w:val="22"/>
        </w:rPr>
        <w:t>P</w:t>
      </w:r>
      <w:r w:rsidRPr="00664217">
        <w:rPr>
          <w:rFonts w:ascii="Century" w:hAnsi="Century" w:cs="Arial"/>
          <w:sz w:val="22"/>
          <w:szCs w:val="22"/>
        </w:rPr>
        <w:t>lanner</w:t>
      </w:r>
      <w:r w:rsidR="003B7489">
        <w:rPr>
          <w:rFonts w:ascii="Century" w:hAnsi="Century" w:cs="Arial"/>
          <w:sz w:val="22"/>
          <w:szCs w:val="22"/>
        </w:rPr>
        <w:t xml:space="preserve"> ($2,000)</w:t>
      </w:r>
      <w:r w:rsidRPr="00664217">
        <w:rPr>
          <w:rFonts w:ascii="Century" w:hAnsi="Century" w:cs="Arial"/>
          <w:sz w:val="22"/>
          <w:szCs w:val="22"/>
        </w:rPr>
        <w:t xml:space="preserve">, </w:t>
      </w:r>
      <w:r w:rsidR="003B7489">
        <w:rPr>
          <w:rFonts w:ascii="Century" w:hAnsi="Century" w:cs="Arial"/>
          <w:sz w:val="22"/>
          <w:szCs w:val="22"/>
        </w:rPr>
        <w:t xml:space="preserve">printer/scanner for Finance Director </w:t>
      </w:r>
      <w:proofErr w:type="spellStart"/>
      <w:r w:rsidR="003B7489">
        <w:rPr>
          <w:rFonts w:ascii="Century" w:hAnsi="Century" w:cs="Arial"/>
          <w:sz w:val="22"/>
          <w:szCs w:val="22"/>
        </w:rPr>
        <w:t>Piergrossi’s</w:t>
      </w:r>
      <w:proofErr w:type="spellEnd"/>
      <w:r w:rsidR="003B7489">
        <w:rPr>
          <w:rFonts w:ascii="Century" w:hAnsi="Century" w:cs="Arial"/>
          <w:sz w:val="22"/>
          <w:szCs w:val="22"/>
        </w:rPr>
        <w:t xml:space="preserve"> Microsoft Surface </w:t>
      </w:r>
      <w:r w:rsidR="00EE79FB">
        <w:rPr>
          <w:rFonts w:ascii="Century" w:hAnsi="Century" w:cs="Arial"/>
          <w:sz w:val="22"/>
          <w:szCs w:val="22"/>
        </w:rPr>
        <w:t xml:space="preserve">Tablet </w:t>
      </w:r>
      <w:r w:rsidR="003B7489">
        <w:rPr>
          <w:rFonts w:ascii="Century" w:hAnsi="Century" w:cs="Arial"/>
          <w:sz w:val="22"/>
          <w:szCs w:val="22"/>
        </w:rPr>
        <w:t xml:space="preserve">to be able to work </w:t>
      </w:r>
      <w:r w:rsidR="00EE79FB">
        <w:rPr>
          <w:rFonts w:ascii="Century" w:hAnsi="Century" w:cs="Arial"/>
          <w:sz w:val="22"/>
          <w:szCs w:val="22"/>
        </w:rPr>
        <w:t>remotely</w:t>
      </w:r>
      <w:r w:rsidR="003B7489">
        <w:rPr>
          <w:rFonts w:ascii="Century" w:hAnsi="Century" w:cs="Arial"/>
          <w:sz w:val="22"/>
          <w:szCs w:val="22"/>
        </w:rPr>
        <w:t xml:space="preserve"> ($1,000)</w:t>
      </w:r>
      <w:r w:rsidRPr="00664217">
        <w:rPr>
          <w:rFonts w:ascii="Century" w:hAnsi="Century" w:cs="Arial"/>
          <w:sz w:val="22"/>
          <w:szCs w:val="22"/>
        </w:rPr>
        <w:t>, security camera server</w:t>
      </w:r>
      <w:r w:rsidR="003B7489">
        <w:rPr>
          <w:rFonts w:ascii="Century" w:hAnsi="Century" w:cs="Arial"/>
          <w:sz w:val="22"/>
          <w:szCs w:val="22"/>
        </w:rPr>
        <w:t xml:space="preserve"> and license</w:t>
      </w:r>
      <w:r w:rsidRPr="00664217">
        <w:rPr>
          <w:rFonts w:ascii="Century" w:hAnsi="Century" w:cs="Arial"/>
          <w:sz w:val="22"/>
          <w:szCs w:val="22"/>
        </w:rPr>
        <w:t xml:space="preserve"> </w:t>
      </w:r>
      <w:r w:rsidR="003B7489">
        <w:rPr>
          <w:rFonts w:ascii="Century" w:hAnsi="Century" w:cs="Arial"/>
          <w:sz w:val="22"/>
          <w:szCs w:val="22"/>
        </w:rPr>
        <w:t xml:space="preserve">upgrade for </w:t>
      </w:r>
      <w:proofErr w:type="spellStart"/>
      <w:r w:rsidR="003B7489">
        <w:rPr>
          <w:rFonts w:ascii="Century" w:hAnsi="Century" w:cs="Arial"/>
          <w:sz w:val="22"/>
          <w:szCs w:val="22"/>
        </w:rPr>
        <w:t>Wittmann</w:t>
      </w:r>
      <w:proofErr w:type="spellEnd"/>
      <w:r w:rsidR="003B7489">
        <w:rPr>
          <w:rFonts w:ascii="Century" w:hAnsi="Century" w:cs="Arial"/>
          <w:sz w:val="22"/>
          <w:szCs w:val="22"/>
        </w:rPr>
        <w:t xml:space="preserve"> and Fritsch Parks ($6,000 offset with fund balance)</w:t>
      </w:r>
      <w:r w:rsidRPr="00664217">
        <w:rPr>
          <w:rFonts w:ascii="Century" w:hAnsi="Century" w:cs="Arial"/>
          <w:sz w:val="22"/>
          <w:szCs w:val="22"/>
        </w:rPr>
        <w:t xml:space="preserve">, </w:t>
      </w:r>
      <w:r w:rsidR="003B7489">
        <w:rPr>
          <w:rFonts w:ascii="Century" w:hAnsi="Century" w:cs="Arial"/>
          <w:sz w:val="22"/>
          <w:szCs w:val="22"/>
        </w:rPr>
        <w:t>and S</w:t>
      </w:r>
      <w:r w:rsidRPr="00664217">
        <w:rPr>
          <w:rFonts w:ascii="Century" w:hAnsi="Century" w:cs="Arial"/>
          <w:sz w:val="22"/>
          <w:szCs w:val="22"/>
        </w:rPr>
        <w:t xml:space="preserve">oft </w:t>
      </w:r>
      <w:r w:rsidR="003B7489">
        <w:rPr>
          <w:rFonts w:ascii="Century" w:hAnsi="Century" w:cs="Arial"/>
          <w:sz w:val="22"/>
          <w:szCs w:val="22"/>
        </w:rPr>
        <w:t>Phone S</w:t>
      </w:r>
      <w:r w:rsidRPr="00664217">
        <w:rPr>
          <w:rFonts w:ascii="Century" w:hAnsi="Century" w:cs="Arial"/>
          <w:sz w:val="22"/>
          <w:szCs w:val="22"/>
        </w:rPr>
        <w:t>oftware</w:t>
      </w:r>
      <w:r w:rsidR="003B7489">
        <w:rPr>
          <w:rFonts w:ascii="Century" w:hAnsi="Century" w:cs="Arial"/>
          <w:sz w:val="22"/>
          <w:szCs w:val="22"/>
        </w:rPr>
        <w:t xml:space="preserve"> (5 Licenses)</w:t>
      </w:r>
      <w:r w:rsidRPr="00664217">
        <w:rPr>
          <w:rFonts w:ascii="Century" w:hAnsi="Century" w:cs="Arial"/>
          <w:sz w:val="22"/>
          <w:szCs w:val="22"/>
        </w:rPr>
        <w:t xml:space="preserve"> to transfer </w:t>
      </w:r>
      <w:r w:rsidR="003B7489">
        <w:rPr>
          <w:rFonts w:ascii="Century" w:hAnsi="Century" w:cs="Arial"/>
          <w:sz w:val="22"/>
          <w:szCs w:val="22"/>
        </w:rPr>
        <w:t>desk phones to an offsite computer when worki</w:t>
      </w:r>
      <w:r w:rsidR="00EE79FB">
        <w:rPr>
          <w:rFonts w:ascii="Century" w:hAnsi="Century" w:cs="Arial"/>
          <w:sz w:val="22"/>
          <w:szCs w:val="22"/>
        </w:rPr>
        <w:t>ng remotely ($3,500</w:t>
      </w:r>
      <w:r w:rsidR="003B7489">
        <w:rPr>
          <w:rFonts w:ascii="Century" w:hAnsi="Century" w:cs="Arial"/>
          <w:sz w:val="22"/>
          <w:szCs w:val="22"/>
        </w:rPr>
        <w:t xml:space="preserve">).  </w:t>
      </w:r>
    </w:p>
    <w:p w:rsidR="003B7489" w:rsidRPr="00664217" w:rsidRDefault="003B7489" w:rsidP="00901AA6">
      <w:pPr>
        <w:tabs>
          <w:tab w:val="left" w:pos="540"/>
          <w:tab w:val="left" w:pos="1080"/>
          <w:tab w:val="left" w:pos="2160"/>
          <w:tab w:val="left" w:pos="5310"/>
          <w:tab w:val="left" w:pos="6030"/>
        </w:tabs>
        <w:ind w:left="540" w:hanging="540"/>
        <w:rPr>
          <w:rFonts w:ascii="Century" w:hAnsi="Century" w:cs="Arial"/>
          <w:sz w:val="22"/>
          <w:szCs w:val="22"/>
        </w:rPr>
      </w:pPr>
    </w:p>
    <w:p w:rsidR="008529F3" w:rsidRPr="00664217" w:rsidRDefault="00BF224E"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3B7489">
        <w:rPr>
          <w:rFonts w:ascii="Century" w:hAnsi="Century" w:cs="Arial"/>
          <w:sz w:val="22"/>
          <w:szCs w:val="22"/>
        </w:rPr>
        <w:t>Director Plagenz is requesting to start the process of replacing the phones, rather than replacing all at once (approximately 100 phones throughout the Village</w:t>
      </w:r>
      <w:r w:rsidR="00642DFD">
        <w:rPr>
          <w:rFonts w:ascii="Century" w:hAnsi="Century" w:cs="Arial"/>
          <w:sz w:val="22"/>
          <w:szCs w:val="22"/>
        </w:rPr>
        <w:t xml:space="preserve"> buildings</w:t>
      </w:r>
      <w:r w:rsidR="003B7489">
        <w:rPr>
          <w:rFonts w:ascii="Century" w:hAnsi="Century" w:cs="Arial"/>
          <w:sz w:val="22"/>
          <w:szCs w:val="22"/>
        </w:rPr>
        <w:t xml:space="preserve">).  The goal is to start with </w:t>
      </w:r>
      <w:r w:rsidRPr="00664217">
        <w:rPr>
          <w:rFonts w:ascii="Century" w:hAnsi="Century" w:cs="Arial"/>
          <w:sz w:val="22"/>
          <w:szCs w:val="22"/>
        </w:rPr>
        <w:t xml:space="preserve">15 </w:t>
      </w:r>
      <w:r w:rsidR="003B7489">
        <w:rPr>
          <w:rFonts w:ascii="Century" w:hAnsi="Century" w:cs="Arial"/>
          <w:sz w:val="22"/>
          <w:szCs w:val="22"/>
        </w:rPr>
        <w:t xml:space="preserve">phones </w:t>
      </w:r>
      <w:r w:rsidRPr="00664217">
        <w:rPr>
          <w:rFonts w:ascii="Century" w:hAnsi="Century" w:cs="Arial"/>
          <w:sz w:val="22"/>
          <w:szCs w:val="22"/>
        </w:rPr>
        <w:t xml:space="preserve">in 2021 and </w:t>
      </w:r>
      <w:r w:rsidR="003B7489">
        <w:rPr>
          <w:rFonts w:ascii="Century" w:hAnsi="Century" w:cs="Arial"/>
          <w:sz w:val="22"/>
          <w:szCs w:val="22"/>
        </w:rPr>
        <w:t>continue year to year thereafter.</w:t>
      </w:r>
    </w:p>
    <w:p w:rsidR="00D6665F" w:rsidRPr="00664217" w:rsidRDefault="00D6665F" w:rsidP="0097714D">
      <w:pPr>
        <w:tabs>
          <w:tab w:val="left" w:pos="540"/>
          <w:tab w:val="left" w:pos="1080"/>
          <w:tab w:val="left" w:pos="2160"/>
          <w:tab w:val="left" w:pos="5310"/>
          <w:tab w:val="left" w:pos="6030"/>
        </w:tabs>
        <w:ind w:left="540" w:hanging="540"/>
        <w:rPr>
          <w:rFonts w:ascii="Century" w:hAnsi="Century" w:cs="Arial"/>
          <w:sz w:val="22"/>
          <w:szCs w:val="22"/>
        </w:rPr>
      </w:pPr>
    </w:p>
    <w:p w:rsidR="00C40017" w:rsidRPr="005D02ED" w:rsidRDefault="00B967F9" w:rsidP="00C40017">
      <w:pPr>
        <w:tabs>
          <w:tab w:val="left" w:pos="540"/>
          <w:tab w:val="left" w:pos="1080"/>
          <w:tab w:val="left" w:pos="2160"/>
          <w:tab w:val="left" w:pos="5310"/>
          <w:tab w:val="left" w:pos="6030"/>
        </w:tabs>
        <w:ind w:left="540" w:hanging="540"/>
        <w:rPr>
          <w:rFonts w:ascii="Century" w:hAnsi="Century" w:cs="Arial"/>
          <w:i/>
          <w:sz w:val="22"/>
          <w:szCs w:val="22"/>
        </w:rPr>
      </w:pPr>
      <w:r w:rsidRPr="005D02ED">
        <w:rPr>
          <w:rFonts w:ascii="Century" w:hAnsi="Century" w:cs="Arial"/>
          <w:i/>
          <w:sz w:val="22"/>
          <w:szCs w:val="22"/>
        </w:rPr>
        <w:tab/>
      </w:r>
      <w:r w:rsidR="00C40017" w:rsidRPr="005D02ED">
        <w:rPr>
          <w:rFonts w:ascii="Century" w:hAnsi="Century" w:cs="Arial"/>
          <w:i/>
          <w:sz w:val="22"/>
          <w:szCs w:val="22"/>
          <w:u w:val="single"/>
        </w:rPr>
        <w:t>Municipal Complex</w:t>
      </w:r>
    </w:p>
    <w:p w:rsidR="00C40017" w:rsidRPr="00664217" w:rsidRDefault="00C40017" w:rsidP="00C40017">
      <w:pPr>
        <w:tabs>
          <w:tab w:val="left" w:pos="540"/>
          <w:tab w:val="left" w:pos="1080"/>
          <w:tab w:val="left" w:pos="2160"/>
          <w:tab w:val="left" w:pos="5310"/>
          <w:tab w:val="left" w:pos="6030"/>
        </w:tabs>
        <w:ind w:left="540" w:hanging="540"/>
        <w:rPr>
          <w:rFonts w:ascii="Century" w:hAnsi="Century" w:cs="Arial"/>
          <w:sz w:val="22"/>
          <w:szCs w:val="22"/>
        </w:rPr>
      </w:pPr>
    </w:p>
    <w:p w:rsidR="00C40017" w:rsidRPr="00664217" w:rsidRDefault="00C40017" w:rsidP="00C40017">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5D02ED">
        <w:rPr>
          <w:rFonts w:ascii="Century" w:hAnsi="Century" w:cs="Arial"/>
          <w:sz w:val="22"/>
          <w:szCs w:val="22"/>
        </w:rPr>
        <w:t xml:space="preserve">Director Piergrossi </w:t>
      </w:r>
      <w:r w:rsidR="00094704">
        <w:rPr>
          <w:rFonts w:ascii="Century" w:hAnsi="Century" w:cs="Arial"/>
          <w:sz w:val="22"/>
          <w:szCs w:val="22"/>
        </w:rPr>
        <w:t xml:space="preserve">stated the </w:t>
      </w:r>
      <w:r w:rsidRPr="00664217">
        <w:rPr>
          <w:rFonts w:ascii="Century" w:hAnsi="Century" w:cs="Arial"/>
          <w:sz w:val="22"/>
          <w:szCs w:val="22"/>
        </w:rPr>
        <w:t xml:space="preserve">Building </w:t>
      </w:r>
      <w:r w:rsidR="00094704">
        <w:rPr>
          <w:rFonts w:ascii="Century" w:hAnsi="Century" w:cs="Arial"/>
          <w:sz w:val="22"/>
          <w:szCs w:val="22"/>
        </w:rPr>
        <w:t>Maintenance and Repair Account</w:t>
      </w:r>
      <w:r w:rsidRPr="00664217">
        <w:rPr>
          <w:rFonts w:ascii="Century" w:hAnsi="Century" w:cs="Arial"/>
          <w:sz w:val="22"/>
          <w:szCs w:val="22"/>
        </w:rPr>
        <w:t xml:space="preserve"> </w:t>
      </w:r>
      <w:r w:rsidR="00094704">
        <w:rPr>
          <w:rFonts w:ascii="Century" w:hAnsi="Century" w:cs="Arial"/>
          <w:sz w:val="22"/>
          <w:szCs w:val="22"/>
        </w:rPr>
        <w:t xml:space="preserve">has </w:t>
      </w:r>
      <w:r w:rsidRPr="00664217">
        <w:rPr>
          <w:rFonts w:ascii="Century" w:hAnsi="Century" w:cs="Arial"/>
          <w:sz w:val="22"/>
          <w:szCs w:val="22"/>
        </w:rPr>
        <w:t>increase</w:t>
      </w:r>
      <w:r w:rsidR="00094704">
        <w:rPr>
          <w:rFonts w:ascii="Century" w:hAnsi="Century" w:cs="Arial"/>
          <w:sz w:val="22"/>
          <w:szCs w:val="22"/>
        </w:rPr>
        <w:t>d</w:t>
      </w:r>
      <w:r w:rsidRPr="00664217">
        <w:rPr>
          <w:rFonts w:ascii="Century" w:hAnsi="Century" w:cs="Arial"/>
          <w:sz w:val="22"/>
          <w:szCs w:val="22"/>
        </w:rPr>
        <w:t xml:space="preserve"> based on </w:t>
      </w:r>
      <w:r w:rsidR="00094704">
        <w:rPr>
          <w:rFonts w:ascii="Century" w:hAnsi="Century" w:cs="Arial"/>
          <w:sz w:val="22"/>
          <w:szCs w:val="22"/>
        </w:rPr>
        <w:t xml:space="preserve">account </w:t>
      </w:r>
      <w:r w:rsidR="00030818">
        <w:rPr>
          <w:rFonts w:ascii="Century" w:hAnsi="Century" w:cs="Arial"/>
          <w:sz w:val="22"/>
          <w:szCs w:val="22"/>
        </w:rPr>
        <w:t xml:space="preserve">history and </w:t>
      </w:r>
      <w:r w:rsidR="00094704">
        <w:rPr>
          <w:rFonts w:ascii="Century" w:hAnsi="Century" w:cs="Arial"/>
          <w:sz w:val="22"/>
          <w:szCs w:val="22"/>
        </w:rPr>
        <w:t xml:space="preserve">includes a </w:t>
      </w:r>
      <w:r w:rsidR="00030818">
        <w:rPr>
          <w:rFonts w:ascii="Century" w:hAnsi="Century" w:cs="Arial"/>
          <w:sz w:val="22"/>
          <w:szCs w:val="22"/>
        </w:rPr>
        <w:t>water bottle filling station for</w:t>
      </w:r>
      <w:r w:rsidRPr="00664217">
        <w:rPr>
          <w:rFonts w:ascii="Century" w:hAnsi="Century" w:cs="Arial"/>
          <w:sz w:val="22"/>
          <w:szCs w:val="22"/>
        </w:rPr>
        <w:t xml:space="preserve"> t</w:t>
      </w:r>
      <w:r w:rsidR="00094704">
        <w:rPr>
          <w:rFonts w:ascii="Century" w:hAnsi="Century" w:cs="Arial"/>
          <w:sz w:val="22"/>
          <w:szCs w:val="22"/>
        </w:rPr>
        <w:t>he S</w:t>
      </w:r>
      <w:r w:rsidRPr="00664217">
        <w:rPr>
          <w:rFonts w:ascii="Century" w:hAnsi="Century" w:cs="Arial"/>
          <w:sz w:val="22"/>
          <w:szCs w:val="22"/>
        </w:rPr>
        <w:t>treet/</w:t>
      </w:r>
      <w:r w:rsidR="00094704">
        <w:rPr>
          <w:rFonts w:ascii="Century" w:hAnsi="Century" w:cs="Arial"/>
          <w:sz w:val="22"/>
          <w:szCs w:val="22"/>
        </w:rPr>
        <w:t>P</w:t>
      </w:r>
      <w:r w:rsidRPr="00664217">
        <w:rPr>
          <w:rFonts w:ascii="Century" w:hAnsi="Century" w:cs="Arial"/>
          <w:sz w:val="22"/>
          <w:szCs w:val="22"/>
        </w:rPr>
        <w:t>ark area</w:t>
      </w:r>
      <w:r w:rsidR="00094704">
        <w:rPr>
          <w:rFonts w:ascii="Century" w:hAnsi="Century" w:cs="Arial"/>
          <w:sz w:val="22"/>
          <w:szCs w:val="22"/>
        </w:rPr>
        <w:t xml:space="preserve">.  The Capital Improvements Account includes a request to roll funds from the 2020 budget ($77,000) for </w:t>
      </w:r>
      <w:r w:rsidRPr="00664217">
        <w:rPr>
          <w:rFonts w:ascii="Century" w:hAnsi="Century" w:cs="Arial"/>
          <w:sz w:val="22"/>
          <w:szCs w:val="22"/>
        </w:rPr>
        <w:t xml:space="preserve">technology, furnishings, </w:t>
      </w:r>
      <w:r w:rsidR="00094704">
        <w:rPr>
          <w:rFonts w:ascii="Century" w:hAnsi="Century" w:cs="Arial"/>
          <w:sz w:val="22"/>
          <w:szCs w:val="22"/>
        </w:rPr>
        <w:t>and</w:t>
      </w:r>
      <w:r w:rsidRPr="00664217">
        <w:rPr>
          <w:rFonts w:ascii="Century" w:hAnsi="Century" w:cs="Arial"/>
          <w:sz w:val="22"/>
          <w:szCs w:val="22"/>
        </w:rPr>
        <w:t xml:space="preserve"> equipment in </w:t>
      </w:r>
      <w:r w:rsidR="00094704">
        <w:rPr>
          <w:rFonts w:ascii="Century" w:hAnsi="Century" w:cs="Arial"/>
          <w:sz w:val="22"/>
          <w:szCs w:val="22"/>
        </w:rPr>
        <w:t>the S</w:t>
      </w:r>
      <w:r w:rsidRPr="00664217">
        <w:rPr>
          <w:rFonts w:ascii="Century" w:hAnsi="Century" w:cs="Arial"/>
          <w:sz w:val="22"/>
          <w:szCs w:val="22"/>
        </w:rPr>
        <w:t xml:space="preserve">torage </w:t>
      </w:r>
      <w:r w:rsidR="00094704">
        <w:rPr>
          <w:rFonts w:ascii="Century" w:hAnsi="Century" w:cs="Arial"/>
          <w:sz w:val="22"/>
          <w:szCs w:val="22"/>
        </w:rPr>
        <w:t>B</w:t>
      </w:r>
      <w:r w:rsidRPr="00664217">
        <w:rPr>
          <w:rFonts w:ascii="Century" w:hAnsi="Century" w:cs="Arial"/>
          <w:sz w:val="22"/>
          <w:szCs w:val="22"/>
        </w:rPr>
        <w:t xml:space="preserve">uilding once </w:t>
      </w:r>
      <w:r w:rsidR="00094704">
        <w:rPr>
          <w:rFonts w:ascii="Century" w:hAnsi="Century" w:cs="Arial"/>
          <w:sz w:val="22"/>
          <w:szCs w:val="22"/>
        </w:rPr>
        <w:t>it is complete, installation of security glass/counter in the Community Development Department ($20,000 offset with fund balance),</w:t>
      </w:r>
      <w:r w:rsidRPr="00664217">
        <w:rPr>
          <w:rFonts w:ascii="Century" w:hAnsi="Century" w:cs="Arial"/>
          <w:sz w:val="22"/>
          <w:szCs w:val="22"/>
        </w:rPr>
        <w:t xml:space="preserve"> signage throughout the interior </w:t>
      </w:r>
      <w:r w:rsidR="00094704">
        <w:rPr>
          <w:rFonts w:ascii="Century" w:hAnsi="Century" w:cs="Arial"/>
          <w:sz w:val="22"/>
          <w:szCs w:val="22"/>
        </w:rPr>
        <w:t>of the Municipal Complex</w:t>
      </w:r>
      <w:r w:rsidRPr="00664217">
        <w:rPr>
          <w:rFonts w:ascii="Century" w:hAnsi="Century" w:cs="Arial"/>
          <w:sz w:val="22"/>
          <w:szCs w:val="22"/>
        </w:rPr>
        <w:t xml:space="preserve"> to </w:t>
      </w:r>
      <w:r w:rsidR="00094704">
        <w:rPr>
          <w:rFonts w:ascii="Century" w:hAnsi="Century" w:cs="Arial"/>
          <w:sz w:val="22"/>
          <w:szCs w:val="22"/>
        </w:rPr>
        <w:t>update</w:t>
      </w:r>
      <w:r w:rsidRPr="00664217">
        <w:rPr>
          <w:rFonts w:ascii="Century" w:hAnsi="Century" w:cs="Arial"/>
          <w:sz w:val="22"/>
          <w:szCs w:val="22"/>
        </w:rPr>
        <w:t xml:space="preserve"> from Town of Menasha to Village</w:t>
      </w:r>
      <w:r w:rsidR="00094704">
        <w:rPr>
          <w:rFonts w:ascii="Century" w:hAnsi="Century" w:cs="Arial"/>
          <w:sz w:val="22"/>
          <w:szCs w:val="22"/>
        </w:rPr>
        <w:t xml:space="preserve"> of Fox Crossing, and upgrade the</w:t>
      </w:r>
      <w:r w:rsidRPr="00664217">
        <w:rPr>
          <w:rFonts w:ascii="Century" w:hAnsi="Century" w:cs="Arial"/>
          <w:sz w:val="22"/>
          <w:szCs w:val="22"/>
        </w:rPr>
        <w:t xml:space="preserve"> main hallway doors for electronic access (</w:t>
      </w:r>
      <w:r w:rsidR="00094704">
        <w:rPr>
          <w:rFonts w:ascii="Century" w:hAnsi="Century" w:cs="Arial"/>
          <w:sz w:val="22"/>
          <w:szCs w:val="22"/>
        </w:rPr>
        <w:t xml:space="preserve">$10,000 </w:t>
      </w:r>
      <w:r w:rsidRPr="00664217">
        <w:rPr>
          <w:rFonts w:ascii="Century" w:hAnsi="Century" w:cs="Arial"/>
          <w:sz w:val="22"/>
          <w:szCs w:val="22"/>
        </w:rPr>
        <w:t>offset with fund balance)</w:t>
      </w:r>
      <w:r w:rsidR="00094704">
        <w:rPr>
          <w:rFonts w:ascii="Century" w:hAnsi="Century" w:cs="Arial"/>
          <w:sz w:val="22"/>
          <w:szCs w:val="22"/>
        </w:rPr>
        <w:t xml:space="preserve">.  </w:t>
      </w:r>
    </w:p>
    <w:p w:rsidR="00C40017" w:rsidRPr="00664217" w:rsidRDefault="00C40017" w:rsidP="00C40017">
      <w:pPr>
        <w:tabs>
          <w:tab w:val="left" w:pos="540"/>
          <w:tab w:val="left" w:pos="1080"/>
          <w:tab w:val="left" w:pos="2160"/>
          <w:tab w:val="left" w:pos="5310"/>
          <w:tab w:val="left" w:pos="6030"/>
        </w:tabs>
        <w:ind w:left="540" w:hanging="540"/>
        <w:rPr>
          <w:rFonts w:ascii="Century" w:hAnsi="Century" w:cs="Arial"/>
          <w:sz w:val="22"/>
          <w:szCs w:val="22"/>
        </w:rPr>
      </w:pPr>
    </w:p>
    <w:p w:rsidR="00C40017" w:rsidRPr="00664217" w:rsidRDefault="00C40017" w:rsidP="00C40017">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094704">
        <w:rPr>
          <w:rFonts w:ascii="Century" w:hAnsi="Century" w:cs="Arial"/>
          <w:sz w:val="22"/>
          <w:szCs w:val="22"/>
        </w:rPr>
        <w:t xml:space="preserve">Village Manager Sturgell stated he wanted to begin the discussion regarding </w:t>
      </w:r>
      <w:r w:rsidRPr="00664217">
        <w:rPr>
          <w:rFonts w:ascii="Century" w:hAnsi="Century" w:cs="Arial"/>
          <w:sz w:val="22"/>
          <w:szCs w:val="22"/>
        </w:rPr>
        <w:t xml:space="preserve">the </w:t>
      </w:r>
      <w:r w:rsidR="00094704">
        <w:rPr>
          <w:rFonts w:ascii="Century" w:hAnsi="Century" w:cs="Arial"/>
          <w:sz w:val="22"/>
          <w:szCs w:val="22"/>
        </w:rPr>
        <w:t xml:space="preserve">future </w:t>
      </w:r>
      <w:r w:rsidRPr="00664217">
        <w:rPr>
          <w:rFonts w:ascii="Century" w:hAnsi="Century" w:cs="Arial"/>
          <w:sz w:val="22"/>
          <w:szCs w:val="22"/>
        </w:rPr>
        <w:t>building expansion</w:t>
      </w:r>
      <w:r w:rsidR="00094704">
        <w:rPr>
          <w:rFonts w:ascii="Century" w:hAnsi="Century" w:cs="Arial"/>
          <w:sz w:val="22"/>
          <w:szCs w:val="22"/>
        </w:rPr>
        <w:t>.  He stated he was</w:t>
      </w:r>
      <w:r w:rsidRPr="00664217">
        <w:rPr>
          <w:rFonts w:ascii="Century" w:hAnsi="Century" w:cs="Arial"/>
          <w:sz w:val="22"/>
          <w:szCs w:val="22"/>
        </w:rPr>
        <w:t xml:space="preserve"> looking for guidance from the </w:t>
      </w:r>
      <w:r w:rsidR="00094704">
        <w:rPr>
          <w:rFonts w:ascii="Century" w:hAnsi="Century" w:cs="Arial"/>
          <w:sz w:val="22"/>
          <w:szCs w:val="22"/>
        </w:rPr>
        <w:t>B</w:t>
      </w:r>
      <w:r w:rsidRPr="00664217">
        <w:rPr>
          <w:rFonts w:ascii="Century" w:hAnsi="Century" w:cs="Arial"/>
          <w:sz w:val="22"/>
          <w:szCs w:val="22"/>
        </w:rPr>
        <w:t xml:space="preserve">oard as to how quickly we should </w:t>
      </w:r>
      <w:r w:rsidR="00094704">
        <w:rPr>
          <w:rFonts w:ascii="Century" w:hAnsi="Century" w:cs="Arial"/>
          <w:sz w:val="22"/>
          <w:szCs w:val="22"/>
        </w:rPr>
        <w:t xml:space="preserve">be </w:t>
      </w:r>
      <w:r w:rsidRPr="00664217">
        <w:rPr>
          <w:rFonts w:ascii="Century" w:hAnsi="Century" w:cs="Arial"/>
          <w:sz w:val="22"/>
          <w:szCs w:val="22"/>
        </w:rPr>
        <w:t>mov</w:t>
      </w:r>
      <w:r w:rsidR="00094704">
        <w:rPr>
          <w:rFonts w:ascii="Century" w:hAnsi="Century" w:cs="Arial"/>
          <w:sz w:val="22"/>
          <w:szCs w:val="22"/>
        </w:rPr>
        <w:t>ing</w:t>
      </w:r>
      <w:r w:rsidRPr="00664217">
        <w:rPr>
          <w:rFonts w:ascii="Century" w:hAnsi="Century" w:cs="Arial"/>
          <w:sz w:val="22"/>
          <w:szCs w:val="22"/>
        </w:rPr>
        <w:t xml:space="preserve"> forward with the building expansion effort</w:t>
      </w:r>
      <w:r w:rsidR="00094704">
        <w:rPr>
          <w:rFonts w:ascii="Century" w:hAnsi="Century" w:cs="Arial"/>
          <w:sz w:val="22"/>
          <w:szCs w:val="22"/>
        </w:rPr>
        <w:t>.  The second</w:t>
      </w:r>
      <w:r w:rsidRPr="00664217">
        <w:rPr>
          <w:rFonts w:ascii="Century" w:hAnsi="Century" w:cs="Arial"/>
          <w:sz w:val="22"/>
          <w:szCs w:val="22"/>
        </w:rPr>
        <w:t xml:space="preserve"> phase of the project </w:t>
      </w:r>
      <w:r w:rsidR="00094704">
        <w:rPr>
          <w:rFonts w:ascii="Century" w:hAnsi="Century" w:cs="Arial"/>
          <w:sz w:val="22"/>
          <w:szCs w:val="22"/>
        </w:rPr>
        <w:t>would include</w:t>
      </w:r>
      <w:r w:rsidRPr="00664217">
        <w:rPr>
          <w:rFonts w:ascii="Century" w:hAnsi="Century" w:cs="Arial"/>
          <w:sz w:val="22"/>
          <w:szCs w:val="22"/>
        </w:rPr>
        <w:t xml:space="preserve"> extending the west wing</w:t>
      </w:r>
      <w:r w:rsidR="00094704">
        <w:rPr>
          <w:rFonts w:ascii="Century" w:hAnsi="Century" w:cs="Arial"/>
          <w:sz w:val="22"/>
          <w:szCs w:val="22"/>
        </w:rPr>
        <w:t xml:space="preserve"> (Administration), extending the Police Department, and</w:t>
      </w:r>
      <w:r w:rsidRPr="00664217">
        <w:rPr>
          <w:rFonts w:ascii="Century" w:hAnsi="Century" w:cs="Arial"/>
          <w:sz w:val="22"/>
          <w:szCs w:val="22"/>
        </w:rPr>
        <w:t xml:space="preserve"> </w:t>
      </w:r>
      <w:r w:rsidR="00094704">
        <w:rPr>
          <w:rFonts w:ascii="Century" w:hAnsi="Century" w:cs="Arial"/>
          <w:sz w:val="22"/>
          <w:szCs w:val="22"/>
        </w:rPr>
        <w:t>Park/S</w:t>
      </w:r>
      <w:r w:rsidRPr="00664217">
        <w:rPr>
          <w:rFonts w:ascii="Century" w:hAnsi="Century" w:cs="Arial"/>
          <w:sz w:val="22"/>
          <w:szCs w:val="22"/>
        </w:rPr>
        <w:t>treet area</w:t>
      </w:r>
      <w:r w:rsidR="00030818">
        <w:rPr>
          <w:rFonts w:ascii="Century" w:hAnsi="Century" w:cs="Arial"/>
          <w:sz w:val="22"/>
          <w:szCs w:val="22"/>
        </w:rPr>
        <w:t>s</w:t>
      </w:r>
      <w:r w:rsidR="00094704">
        <w:rPr>
          <w:rFonts w:ascii="Century" w:hAnsi="Century" w:cs="Arial"/>
          <w:sz w:val="22"/>
          <w:szCs w:val="22"/>
        </w:rPr>
        <w:t xml:space="preserve">.  There </w:t>
      </w:r>
      <w:r w:rsidRPr="00664217">
        <w:rPr>
          <w:rFonts w:ascii="Century" w:hAnsi="Century" w:cs="Arial"/>
          <w:sz w:val="22"/>
          <w:szCs w:val="22"/>
        </w:rPr>
        <w:t xml:space="preserve">are </w:t>
      </w:r>
      <w:r w:rsidR="00094704">
        <w:rPr>
          <w:rFonts w:ascii="Century" w:hAnsi="Century" w:cs="Arial"/>
          <w:sz w:val="22"/>
          <w:szCs w:val="22"/>
        </w:rPr>
        <w:t xml:space="preserve">some </w:t>
      </w:r>
      <w:r w:rsidRPr="00664217">
        <w:rPr>
          <w:rFonts w:ascii="Century" w:hAnsi="Century" w:cs="Arial"/>
          <w:sz w:val="22"/>
          <w:szCs w:val="22"/>
        </w:rPr>
        <w:t>immed</w:t>
      </w:r>
      <w:r w:rsidR="00094704">
        <w:rPr>
          <w:rFonts w:ascii="Century" w:hAnsi="Century" w:cs="Arial"/>
          <w:sz w:val="22"/>
          <w:szCs w:val="22"/>
        </w:rPr>
        <w:t xml:space="preserve">iate needs we need to deal with including the roof and carpeting throughout the Municipal Complex.  The </w:t>
      </w:r>
      <w:r w:rsidR="00094704" w:rsidRPr="00664217">
        <w:rPr>
          <w:rFonts w:ascii="Century" w:hAnsi="Century" w:cs="Arial"/>
          <w:sz w:val="22"/>
          <w:szCs w:val="22"/>
        </w:rPr>
        <w:t>carpeting in the bui</w:t>
      </w:r>
      <w:r w:rsidR="00094704">
        <w:rPr>
          <w:rFonts w:ascii="Century" w:hAnsi="Century" w:cs="Arial"/>
          <w:sz w:val="22"/>
          <w:szCs w:val="22"/>
        </w:rPr>
        <w:t>lding is the original carpeting and is starting to wear; there is currently</w:t>
      </w:r>
      <w:r w:rsidR="00094704" w:rsidRPr="00664217">
        <w:rPr>
          <w:rFonts w:ascii="Century" w:hAnsi="Century" w:cs="Arial"/>
          <w:sz w:val="22"/>
          <w:szCs w:val="22"/>
        </w:rPr>
        <w:t xml:space="preserve"> no carpeting in the budget</w:t>
      </w:r>
      <w:r w:rsidR="00094704">
        <w:rPr>
          <w:rFonts w:ascii="Century" w:hAnsi="Century" w:cs="Arial"/>
          <w:sz w:val="22"/>
          <w:szCs w:val="22"/>
        </w:rPr>
        <w:t>.</w:t>
      </w:r>
      <w:r w:rsidR="00094704" w:rsidRPr="00664217">
        <w:rPr>
          <w:rFonts w:ascii="Century" w:hAnsi="Century" w:cs="Arial"/>
          <w:sz w:val="22"/>
          <w:szCs w:val="22"/>
        </w:rPr>
        <w:t xml:space="preserve"> </w:t>
      </w:r>
      <w:r w:rsidR="00094704">
        <w:rPr>
          <w:rFonts w:ascii="Century" w:hAnsi="Century" w:cs="Arial"/>
          <w:sz w:val="22"/>
          <w:szCs w:val="22"/>
        </w:rPr>
        <w:t xml:space="preserve"> He explained</w:t>
      </w:r>
      <w:r w:rsidRPr="00664217">
        <w:rPr>
          <w:rFonts w:ascii="Century" w:hAnsi="Century" w:cs="Arial"/>
          <w:sz w:val="22"/>
          <w:szCs w:val="22"/>
        </w:rPr>
        <w:t xml:space="preserve"> the roof is in poor shape</w:t>
      </w:r>
      <w:r w:rsidR="00094704">
        <w:rPr>
          <w:rFonts w:ascii="Century" w:hAnsi="Century" w:cs="Arial"/>
          <w:sz w:val="22"/>
          <w:szCs w:val="22"/>
        </w:rPr>
        <w:t xml:space="preserve"> and is</w:t>
      </w:r>
      <w:r w:rsidRPr="00664217">
        <w:rPr>
          <w:rFonts w:ascii="Century" w:hAnsi="Century" w:cs="Arial"/>
          <w:sz w:val="22"/>
          <w:szCs w:val="22"/>
        </w:rPr>
        <w:t xml:space="preserve"> starting to fail</w:t>
      </w:r>
      <w:r w:rsidR="00094704">
        <w:rPr>
          <w:rFonts w:ascii="Century" w:hAnsi="Century" w:cs="Arial"/>
          <w:sz w:val="22"/>
          <w:szCs w:val="22"/>
        </w:rPr>
        <w:t xml:space="preserve">; if we will not be moving forward with the building expansion anytime soon, we need to fully replace the roof to an estimated cost of $175,000.  If the building replacement is something the Board would like to move on in the near future, they will just continue to patch the roof as needed.  There was discussion on different roofing styles based on the length of time prior to building expansion. </w:t>
      </w:r>
    </w:p>
    <w:p w:rsidR="00C40017" w:rsidRPr="00664217" w:rsidRDefault="00C40017" w:rsidP="0097714D">
      <w:pPr>
        <w:tabs>
          <w:tab w:val="left" w:pos="540"/>
          <w:tab w:val="left" w:pos="1080"/>
          <w:tab w:val="left" w:pos="2160"/>
          <w:tab w:val="left" w:pos="5310"/>
          <w:tab w:val="left" w:pos="6030"/>
        </w:tabs>
        <w:ind w:left="540" w:hanging="540"/>
        <w:rPr>
          <w:rFonts w:ascii="Century" w:hAnsi="Century" w:cs="Arial"/>
          <w:b/>
          <w:sz w:val="22"/>
          <w:szCs w:val="22"/>
          <w:u w:val="single"/>
        </w:rPr>
      </w:pPr>
    </w:p>
    <w:p w:rsidR="007C2040" w:rsidRPr="00B30B7E" w:rsidRDefault="00C40017" w:rsidP="0097714D">
      <w:pPr>
        <w:tabs>
          <w:tab w:val="left" w:pos="540"/>
          <w:tab w:val="left" w:pos="1080"/>
          <w:tab w:val="left" w:pos="2160"/>
          <w:tab w:val="left" w:pos="5310"/>
          <w:tab w:val="left" w:pos="6030"/>
        </w:tabs>
        <w:ind w:left="540" w:hanging="540"/>
        <w:rPr>
          <w:rFonts w:ascii="Century" w:hAnsi="Century" w:cs="Arial"/>
          <w:i/>
          <w:sz w:val="22"/>
          <w:szCs w:val="22"/>
          <w:u w:val="single"/>
        </w:rPr>
      </w:pPr>
      <w:r w:rsidRPr="00664217">
        <w:rPr>
          <w:rFonts w:ascii="Century" w:hAnsi="Century" w:cs="Arial"/>
          <w:b/>
          <w:sz w:val="22"/>
          <w:szCs w:val="22"/>
        </w:rPr>
        <w:tab/>
      </w:r>
      <w:r w:rsidR="008529F3" w:rsidRPr="00B30B7E">
        <w:rPr>
          <w:rFonts w:ascii="Century" w:hAnsi="Century" w:cs="Arial"/>
          <w:i/>
          <w:sz w:val="22"/>
          <w:szCs w:val="22"/>
          <w:u w:val="single"/>
        </w:rPr>
        <w:t>Street Department</w:t>
      </w:r>
    </w:p>
    <w:p w:rsidR="00B85F9F" w:rsidRPr="00664217" w:rsidRDefault="004B0415" w:rsidP="00D6665F">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p>
    <w:p w:rsidR="00C40017" w:rsidRPr="00664217" w:rsidRDefault="00B967F9" w:rsidP="00E9369F">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B30B7E">
        <w:rPr>
          <w:rFonts w:ascii="Century" w:hAnsi="Century" w:cs="Arial"/>
          <w:sz w:val="22"/>
          <w:szCs w:val="22"/>
        </w:rPr>
        <w:t xml:space="preserve">Director Piergrossi </w:t>
      </w:r>
      <w:r w:rsidR="00E9369F">
        <w:rPr>
          <w:rFonts w:ascii="Century" w:hAnsi="Century" w:cs="Arial"/>
          <w:sz w:val="22"/>
          <w:szCs w:val="22"/>
        </w:rPr>
        <w:t>stated there has been an i</w:t>
      </w:r>
      <w:r w:rsidR="00C40017" w:rsidRPr="00664217">
        <w:rPr>
          <w:rFonts w:ascii="Century" w:hAnsi="Century" w:cs="Arial"/>
          <w:sz w:val="22"/>
          <w:szCs w:val="22"/>
        </w:rPr>
        <w:t>ncrease</w:t>
      </w:r>
      <w:r w:rsidR="00E9369F">
        <w:rPr>
          <w:rFonts w:ascii="Century" w:hAnsi="Century" w:cs="Arial"/>
          <w:sz w:val="22"/>
          <w:szCs w:val="22"/>
        </w:rPr>
        <w:t xml:space="preserve"> in the Payroll Account to add one new</w:t>
      </w:r>
      <w:r w:rsidR="00C40017" w:rsidRPr="00664217">
        <w:rPr>
          <w:rFonts w:ascii="Century" w:hAnsi="Century" w:cs="Arial"/>
          <w:sz w:val="22"/>
          <w:szCs w:val="22"/>
        </w:rPr>
        <w:t xml:space="preserve"> street/storm laborer</w:t>
      </w:r>
      <w:r w:rsidR="00E9369F">
        <w:rPr>
          <w:rFonts w:ascii="Century" w:hAnsi="Century" w:cs="Arial"/>
          <w:sz w:val="22"/>
          <w:szCs w:val="22"/>
        </w:rPr>
        <w:t>.  All other payroll remained constant.  Resurfacing Account has $750,000 in the proposed budget with $150,000 on the levy, $100,000 from fund balance, and $500,000 being borrowed.  Road Repairs Account has a $20,000 increase being</w:t>
      </w:r>
      <w:r w:rsidR="00C40017" w:rsidRPr="00664217">
        <w:rPr>
          <w:rFonts w:ascii="Century" w:hAnsi="Century" w:cs="Arial"/>
          <w:sz w:val="22"/>
          <w:szCs w:val="22"/>
        </w:rPr>
        <w:t xml:space="preserve"> offset by fund balance for deck repairs on </w:t>
      </w:r>
      <w:r w:rsidR="00E9369F">
        <w:rPr>
          <w:rFonts w:ascii="Century" w:hAnsi="Century" w:cs="Arial"/>
          <w:sz w:val="22"/>
          <w:szCs w:val="22"/>
        </w:rPr>
        <w:t xml:space="preserve">the </w:t>
      </w:r>
      <w:r w:rsidR="00C40017" w:rsidRPr="00664217">
        <w:rPr>
          <w:rFonts w:ascii="Century" w:hAnsi="Century" w:cs="Arial"/>
          <w:sz w:val="22"/>
          <w:szCs w:val="22"/>
        </w:rPr>
        <w:t>Jacobsen Road railroad overpass</w:t>
      </w:r>
      <w:r w:rsidR="00407C81">
        <w:rPr>
          <w:rFonts w:ascii="Century" w:hAnsi="Century" w:cs="Arial"/>
          <w:sz w:val="22"/>
          <w:szCs w:val="22"/>
        </w:rPr>
        <w:t>.  The Salt Account increased as the state cont</w:t>
      </w:r>
      <w:r w:rsidR="0014762B">
        <w:rPr>
          <w:rFonts w:ascii="Century" w:hAnsi="Century" w:cs="Arial"/>
          <w:sz w:val="22"/>
          <w:szCs w:val="22"/>
        </w:rPr>
        <w:t>ract for salt went up $2.97/</w:t>
      </w:r>
      <w:r w:rsidR="00407C81">
        <w:rPr>
          <w:rFonts w:ascii="Century" w:hAnsi="Century" w:cs="Arial"/>
          <w:sz w:val="22"/>
          <w:szCs w:val="22"/>
        </w:rPr>
        <w:t>ton from 2</w:t>
      </w:r>
      <w:r w:rsidR="0014762B">
        <w:rPr>
          <w:rFonts w:ascii="Century" w:hAnsi="Century" w:cs="Arial"/>
          <w:sz w:val="22"/>
          <w:szCs w:val="22"/>
        </w:rPr>
        <w:t>0</w:t>
      </w:r>
      <w:r w:rsidR="00407C81">
        <w:rPr>
          <w:rFonts w:ascii="Century" w:hAnsi="Century" w:cs="Arial"/>
          <w:sz w:val="22"/>
          <w:szCs w:val="22"/>
        </w:rPr>
        <w:t>20 resulting in an increase of $17,125.</w:t>
      </w:r>
    </w:p>
    <w:p w:rsidR="00C40017" w:rsidRPr="00664217" w:rsidRDefault="00C40017" w:rsidP="00901AA6">
      <w:pPr>
        <w:tabs>
          <w:tab w:val="left" w:pos="540"/>
          <w:tab w:val="left" w:pos="1080"/>
          <w:tab w:val="left" w:pos="2160"/>
          <w:tab w:val="left" w:pos="5310"/>
          <w:tab w:val="left" w:pos="6030"/>
        </w:tabs>
        <w:ind w:left="540" w:hanging="540"/>
        <w:rPr>
          <w:rFonts w:ascii="Century" w:hAnsi="Century" w:cs="Arial"/>
          <w:sz w:val="22"/>
          <w:szCs w:val="22"/>
        </w:rPr>
      </w:pPr>
    </w:p>
    <w:p w:rsidR="00C40017" w:rsidRPr="00664217" w:rsidRDefault="00C40017"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407C81">
        <w:rPr>
          <w:rFonts w:ascii="Century" w:hAnsi="Century" w:cs="Arial"/>
          <w:sz w:val="22"/>
          <w:szCs w:val="22"/>
        </w:rPr>
        <w:t xml:space="preserve">The </w:t>
      </w:r>
      <w:r w:rsidRPr="00664217">
        <w:rPr>
          <w:rFonts w:ascii="Century" w:hAnsi="Century" w:cs="Arial"/>
          <w:sz w:val="22"/>
          <w:szCs w:val="22"/>
        </w:rPr>
        <w:t xml:space="preserve">Capital </w:t>
      </w:r>
      <w:r w:rsidR="00407C81">
        <w:rPr>
          <w:rFonts w:ascii="Century" w:hAnsi="Century" w:cs="Arial"/>
          <w:sz w:val="22"/>
          <w:szCs w:val="22"/>
        </w:rPr>
        <w:t>E</w:t>
      </w:r>
      <w:r w:rsidRPr="00664217">
        <w:rPr>
          <w:rFonts w:ascii="Century" w:hAnsi="Century" w:cs="Arial"/>
          <w:sz w:val="22"/>
          <w:szCs w:val="22"/>
        </w:rPr>
        <w:t xml:space="preserve">quipment </w:t>
      </w:r>
      <w:r w:rsidR="00407C81">
        <w:rPr>
          <w:rFonts w:ascii="Century" w:hAnsi="Century" w:cs="Arial"/>
          <w:sz w:val="22"/>
          <w:szCs w:val="22"/>
        </w:rPr>
        <w:t xml:space="preserve">Account includes requests for a 66” Vibratory Roller for shouldering and road repairs ($120,000 offset with Clayton Settlement funds), </w:t>
      </w:r>
      <w:r w:rsidRPr="00664217">
        <w:rPr>
          <w:rFonts w:ascii="Century" w:hAnsi="Century" w:cs="Arial"/>
          <w:sz w:val="22"/>
          <w:szCs w:val="22"/>
        </w:rPr>
        <w:t xml:space="preserve">200 </w:t>
      </w:r>
      <w:r w:rsidR="00407C81">
        <w:rPr>
          <w:rFonts w:ascii="Century" w:hAnsi="Century" w:cs="Arial"/>
          <w:sz w:val="22"/>
          <w:szCs w:val="22"/>
        </w:rPr>
        <w:t>G</w:t>
      </w:r>
      <w:r w:rsidRPr="00664217">
        <w:rPr>
          <w:rFonts w:ascii="Century" w:hAnsi="Century" w:cs="Arial"/>
          <w:sz w:val="22"/>
          <w:szCs w:val="22"/>
        </w:rPr>
        <w:t xml:space="preserve">allon </w:t>
      </w:r>
      <w:r w:rsidR="00407C81">
        <w:rPr>
          <w:rFonts w:ascii="Century" w:hAnsi="Century" w:cs="Arial"/>
          <w:sz w:val="22"/>
          <w:szCs w:val="22"/>
        </w:rPr>
        <w:t>M</w:t>
      </w:r>
      <w:r w:rsidRPr="00664217">
        <w:rPr>
          <w:rFonts w:ascii="Century" w:hAnsi="Century" w:cs="Arial"/>
          <w:sz w:val="22"/>
          <w:szCs w:val="22"/>
        </w:rPr>
        <w:t xml:space="preserve">astic </w:t>
      </w:r>
      <w:proofErr w:type="spellStart"/>
      <w:r w:rsidR="00407C81">
        <w:rPr>
          <w:rFonts w:ascii="Century" w:hAnsi="Century" w:cs="Arial"/>
          <w:sz w:val="22"/>
          <w:szCs w:val="22"/>
        </w:rPr>
        <w:t>M</w:t>
      </w:r>
      <w:r w:rsidRPr="00664217">
        <w:rPr>
          <w:rFonts w:ascii="Century" w:hAnsi="Century" w:cs="Arial"/>
          <w:sz w:val="22"/>
          <w:szCs w:val="22"/>
        </w:rPr>
        <w:t>elter</w:t>
      </w:r>
      <w:proofErr w:type="spellEnd"/>
      <w:r w:rsidRPr="00664217">
        <w:rPr>
          <w:rFonts w:ascii="Century" w:hAnsi="Century" w:cs="Arial"/>
          <w:sz w:val="22"/>
          <w:szCs w:val="22"/>
        </w:rPr>
        <w:t xml:space="preserve"> for manhole </w:t>
      </w:r>
      <w:r w:rsidR="00407C81">
        <w:rPr>
          <w:rFonts w:ascii="Century" w:hAnsi="Century" w:cs="Arial"/>
          <w:sz w:val="22"/>
          <w:szCs w:val="22"/>
        </w:rPr>
        <w:t>and</w:t>
      </w:r>
      <w:r w:rsidRPr="00664217">
        <w:rPr>
          <w:rFonts w:ascii="Century" w:hAnsi="Century" w:cs="Arial"/>
          <w:sz w:val="22"/>
          <w:szCs w:val="22"/>
        </w:rPr>
        <w:t xml:space="preserve"> road repairs</w:t>
      </w:r>
      <w:r w:rsidR="00407C81">
        <w:rPr>
          <w:rFonts w:ascii="Century" w:hAnsi="Century" w:cs="Arial"/>
          <w:sz w:val="22"/>
          <w:szCs w:val="22"/>
        </w:rPr>
        <w:t xml:space="preserve"> ($75,000 offset with Clayton Settlement funds)</w:t>
      </w:r>
      <w:r w:rsidRPr="00664217">
        <w:rPr>
          <w:rFonts w:ascii="Century" w:hAnsi="Century" w:cs="Arial"/>
          <w:sz w:val="22"/>
          <w:szCs w:val="22"/>
        </w:rPr>
        <w:t xml:space="preserve">, </w:t>
      </w:r>
      <w:r w:rsidR="00407C81">
        <w:rPr>
          <w:rFonts w:ascii="Century" w:hAnsi="Century" w:cs="Arial"/>
          <w:sz w:val="22"/>
          <w:szCs w:val="22"/>
        </w:rPr>
        <w:t xml:space="preserve">and an Excavator </w:t>
      </w:r>
      <w:r w:rsidR="005F0844">
        <w:rPr>
          <w:rFonts w:ascii="Century" w:hAnsi="Century" w:cs="Arial"/>
          <w:sz w:val="22"/>
          <w:szCs w:val="22"/>
        </w:rPr>
        <w:t xml:space="preserve">for $334,000 </w:t>
      </w:r>
      <w:r w:rsidR="00407C81">
        <w:rPr>
          <w:rFonts w:ascii="Century" w:hAnsi="Century" w:cs="Arial"/>
          <w:sz w:val="22"/>
          <w:szCs w:val="22"/>
        </w:rPr>
        <w:t xml:space="preserve">(Village cost of $100,200 offset with Clayton Settlement funds).  Currently, the budget for </w:t>
      </w:r>
      <w:r w:rsidR="00407C81" w:rsidRPr="00664217">
        <w:rPr>
          <w:rFonts w:ascii="Century" w:hAnsi="Century" w:cs="Arial"/>
          <w:sz w:val="22"/>
          <w:szCs w:val="22"/>
        </w:rPr>
        <w:t xml:space="preserve">Valley Transit has </w:t>
      </w:r>
      <w:r w:rsidR="00407C81">
        <w:rPr>
          <w:rFonts w:ascii="Century" w:hAnsi="Century" w:cs="Arial"/>
          <w:sz w:val="22"/>
          <w:szCs w:val="22"/>
        </w:rPr>
        <w:t>not been approved, but they have given us their budget estimates</w:t>
      </w:r>
      <w:r w:rsidR="00407C81" w:rsidRPr="00664217">
        <w:rPr>
          <w:rFonts w:ascii="Century" w:hAnsi="Century" w:cs="Arial"/>
          <w:sz w:val="22"/>
          <w:szCs w:val="22"/>
        </w:rPr>
        <w:t>.</w:t>
      </w:r>
      <w:r w:rsidR="00407C81">
        <w:rPr>
          <w:rFonts w:ascii="Century" w:hAnsi="Century" w:cs="Arial"/>
          <w:sz w:val="22"/>
          <w:szCs w:val="22"/>
        </w:rPr>
        <w:t xml:space="preserve">  The net cost for Valley Transit and Dial-A-Ride is $67,669.  In the </w:t>
      </w:r>
      <w:r w:rsidR="00407C81" w:rsidRPr="00664217">
        <w:rPr>
          <w:rFonts w:ascii="Century" w:hAnsi="Century" w:cs="Arial"/>
          <w:sz w:val="22"/>
          <w:szCs w:val="22"/>
        </w:rPr>
        <w:t>E</w:t>
      </w:r>
      <w:r w:rsidR="00407C81">
        <w:rPr>
          <w:rFonts w:ascii="Century" w:hAnsi="Century" w:cs="Arial"/>
          <w:sz w:val="22"/>
          <w:szCs w:val="22"/>
        </w:rPr>
        <w:t xml:space="preserve">quipment </w:t>
      </w:r>
      <w:r w:rsidR="00407C81" w:rsidRPr="00664217">
        <w:rPr>
          <w:rFonts w:ascii="Century" w:hAnsi="Century" w:cs="Arial"/>
          <w:sz w:val="22"/>
          <w:szCs w:val="22"/>
        </w:rPr>
        <w:t>R</w:t>
      </w:r>
      <w:r w:rsidR="00407C81">
        <w:rPr>
          <w:rFonts w:ascii="Century" w:hAnsi="Century" w:cs="Arial"/>
          <w:sz w:val="22"/>
          <w:szCs w:val="22"/>
        </w:rPr>
        <w:t xml:space="preserve">eplacement </w:t>
      </w:r>
      <w:r w:rsidR="00407C81" w:rsidRPr="00664217">
        <w:rPr>
          <w:rFonts w:ascii="Century" w:hAnsi="Century" w:cs="Arial"/>
          <w:sz w:val="22"/>
          <w:szCs w:val="22"/>
        </w:rPr>
        <w:t>F</w:t>
      </w:r>
      <w:r w:rsidR="00407C81">
        <w:rPr>
          <w:rFonts w:ascii="Century" w:hAnsi="Century" w:cs="Arial"/>
          <w:sz w:val="22"/>
          <w:szCs w:val="22"/>
        </w:rPr>
        <w:t>und, there is a request to replace a</w:t>
      </w:r>
      <w:r w:rsidR="00407C81" w:rsidRPr="00664217">
        <w:rPr>
          <w:rFonts w:ascii="Century" w:hAnsi="Century" w:cs="Arial"/>
          <w:sz w:val="22"/>
          <w:szCs w:val="22"/>
        </w:rPr>
        <w:t xml:space="preserve"> 1 </w:t>
      </w:r>
      <w:r w:rsidR="00407C81">
        <w:rPr>
          <w:rFonts w:ascii="Century" w:hAnsi="Century" w:cs="Arial"/>
          <w:sz w:val="22"/>
          <w:szCs w:val="22"/>
        </w:rPr>
        <w:t>T</w:t>
      </w:r>
      <w:r w:rsidR="00407C81" w:rsidRPr="00664217">
        <w:rPr>
          <w:rFonts w:ascii="Century" w:hAnsi="Century" w:cs="Arial"/>
          <w:sz w:val="22"/>
          <w:szCs w:val="22"/>
        </w:rPr>
        <w:t xml:space="preserve">on </w:t>
      </w:r>
      <w:r w:rsidR="00407C81">
        <w:rPr>
          <w:rFonts w:ascii="Century" w:hAnsi="Century" w:cs="Arial"/>
          <w:sz w:val="22"/>
          <w:szCs w:val="22"/>
        </w:rPr>
        <w:t>D</w:t>
      </w:r>
      <w:r w:rsidR="00407C81" w:rsidRPr="00664217">
        <w:rPr>
          <w:rFonts w:ascii="Century" w:hAnsi="Century" w:cs="Arial"/>
          <w:sz w:val="22"/>
          <w:szCs w:val="22"/>
        </w:rPr>
        <w:t xml:space="preserve">iesel </w:t>
      </w:r>
      <w:r w:rsidR="00407C81">
        <w:rPr>
          <w:rFonts w:ascii="Century" w:hAnsi="Century" w:cs="Arial"/>
          <w:sz w:val="22"/>
          <w:szCs w:val="22"/>
        </w:rPr>
        <w:t>T</w:t>
      </w:r>
      <w:r w:rsidR="00407C81" w:rsidRPr="00664217">
        <w:rPr>
          <w:rFonts w:ascii="Century" w:hAnsi="Century" w:cs="Arial"/>
          <w:sz w:val="22"/>
          <w:szCs w:val="22"/>
        </w:rPr>
        <w:t xml:space="preserve">ruck for </w:t>
      </w:r>
      <w:r w:rsidR="0014762B">
        <w:rPr>
          <w:rFonts w:ascii="Century" w:hAnsi="Century" w:cs="Arial"/>
          <w:sz w:val="22"/>
          <w:szCs w:val="22"/>
        </w:rPr>
        <w:t xml:space="preserve">a </w:t>
      </w:r>
      <w:r w:rsidR="00407C81">
        <w:rPr>
          <w:rFonts w:ascii="Century" w:hAnsi="Century" w:cs="Arial"/>
          <w:sz w:val="22"/>
          <w:szCs w:val="22"/>
        </w:rPr>
        <w:t xml:space="preserve">Village cost of $93,500 and a </w:t>
      </w:r>
      <w:r w:rsidR="00407C81" w:rsidRPr="00664217">
        <w:rPr>
          <w:rFonts w:ascii="Century" w:hAnsi="Century" w:cs="Arial"/>
          <w:sz w:val="22"/>
          <w:szCs w:val="22"/>
        </w:rPr>
        <w:t xml:space="preserve">½ </w:t>
      </w:r>
      <w:r w:rsidR="00407C81">
        <w:rPr>
          <w:rFonts w:ascii="Century" w:hAnsi="Century" w:cs="Arial"/>
          <w:sz w:val="22"/>
          <w:szCs w:val="22"/>
        </w:rPr>
        <w:t>T</w:t>
      </w:r>
      <w:r w:rsidR="00407C81" w:rsidRPr="00664217">
        <w:rPr>
          <w:rFonts w:ascii="Century" w:hAnsi="Century" w:cs="Arial"/>
          <w:sz w:val="22"/>
          <w:szCs w:val="22"/>
        </w:rPr>
        <w:t xml:space="preserve">on </w:t>
      </w:r>
      <w:r w:rsidR="00407C81">
        <w:rPr>
          <w:rFonts w:ascii="Century" w:hAnsi="Century" w:cs="Arial"/>
          <w:sz w:val="22"/>
          <w:szCs w:val="22"/>
        </w:rPr>
        <w:t>D</w:t>
      </w:r>
      <w:r w:rsidR="00407C81" w:rsidRPr="00664217">
        <w:rPr>
          <w:rFonts w:ascii="Century" w:hAnsi="Century" w:cs="Arial"/>
          <w:sz w:val="22"/>
          <w:szCs w:val="22"/>
        </w:rPr>
        <w:t xml:space="preserve">iesel </w:t>
      </w:r>
      <w:r w:rsidR="00407C81">
        <w:rPr>
          <w:rFonts w:ascii="Century" w:hAnsi="Century" w:cs="Arial"/>
          <w:sz w:val="22"/>
          <w:szCs w:val="22"/>
        </w:rPr>
        <w:t>P</w:t>
      </w:r>
      <w:r w:rsidR="00407C81" w:rsidRPr="00664217">
        <w:rPr>
          <w:rFonts w:ascii="Century" w:hAnsi="Century" w:cs="Arial"/>
          <w:sz w:val="22"/>
          <w:szCs w:val="22"/>
        </w:rPr>
        <w:t xml:space="preserve">ickup </w:t>
      </w:r>
      <w:r w:rsidR="00407C81">
        <w:rPr>
          <w:rFonts w:ascii="Century" w:hAnsi="Century" w:cs="Arial"/>
          <w:sz w:val="22"/>
          <w:szCs w:val="22"/>
        </w:rPr>
        <w:t>T</w:t>
      </w:r>
      <w:r w:rsidR="00407C81" w:rsidRPr="00664217">
        <w:rPr>
          <w:rFonts w:ascii="Century" w:hAnsi="Century" w:cs="Arial"/>
          <w:sz w:val="22"/>
          <w:szCs w:val="22"/>
        </w:rPr>
        <w:t xml:space="preserve">ruck </w:t>
      </w:r>
      <w:r w:rsidR="00407C81">
        <w:rPr>
          <w:rFonts w:ascii="Century" w:hAnsi="Century" w:cs="Arial"/>
          <w:sz w:val="22"/>
          <w:szCs w:val="22"/>
        </w:rPr>
        <w:t xml:space="preserve">for </w:t>
      </w:r>
      <w:r w:rsidR="0014762B">
        <w:rPr>
          <w:rFonts w:ascii="Century" w:hAnsi="Century" w:cs="Arial"/>
          <w:sz w:val="22"/>
          <w:szCs w:val="22"/>
        </w:rPr>
        <w:t xml:space="preserve">a </w:t>
      </w:r>
      <w:r w:rsidR="00407C81">
        <w:rPr>
          <w:rFonts w:ascii="Century" w:hAnsi="Century" w:cs="Arial"/>
          <w:sz w:val="22"/>
          <w:szCs w:val="22"/>
        </w:rPr>
        <w:t>Village cost of $17,500.</w:t>
      </w:r>
    </w:p>
    <w:p w:rsidR="00EC3BC0" w:rsidRPr="00664217" w:rsidRDefault="00EC3BC0" w:rsidP="00901AA6">
      <w:pPr>
        <w:tabs>
          <w:tab w:val="left" w:pos="540"/>
          <w:tab w:val="left" w:pos="1080"/>
          <w:tab w:val="left" w:pos="2160"/>
          <w:tab w:val="left" w:pos="5310"/>
          <w:tab w:val="left" w:pos="6030"/>
        </w:tabs>
        <w:ind w:left="540" w:hanging="540"/>
        <w:rPr>
          <w:rFonts w:ascii="Century" w:hAnsi="Century" w:cs="Arial"/>
          <w:sz w:val="22"/>
          <w:szCs w:val="22"/>
        </w:rPr>
      </w:pPr>
    </w:p>
    <w:p w:rsidR="0086227F" w:rsidRDefault="00BA32FD"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5F0844">
        <w:rPr>
          <w:rFonts w:ascii="Century" w:hAnsi="Century" w:cs="Arial"/>
          <w:sz w:val="22"/>
          <w:szCs w:val="22"/>
        </w:rPr>
        <w:t xml:space="preserve">Superintendent Gallow explained it’s important to purchase the requested </w:t>
      </w:r>
      <w:r w:rsidR="0014762B">
        <w:rPr>
          <w:rFonts w:ascii="Century" w:hAnsi="Century" w:cs="Arial"/>
          <w:sz w:val="22"/>
          <w:szCs w:val="22"/>
        </w:rPr>
        <w:t xml:space="preserve">heavy </w:t>
      </w:r>
      <w:r w:rsidR="005F0844">
        <w:rPr>
          <w:rFonts w:ascii="Century" w:hAnsi="Century" w:cs="Arial"/>
          <w:sz w:val="22"/>
          <w:szCs w:val="22"/>
        </w:rPr>
        <w:t xml:space="preserve">equipment rather than renting </w:t>
      </w:r>
      <w:r w:rsidR="0014762B">
        <w:rPr>
          <w:rFonts w:ascii="Century" w:hAnsi="Century" w:cs="Arial"/>
          <w:sz w:val="22"/>
          <w:szCs w:val="22"/>
        </w:rPr>
        <w:t xml:space="preserve">them </w:t>
      </w:r>
      <w:r w:rsidR="005F0844">
        <w:rPr>
          <w:rFonts w:ascii="Century" w:hAnsi="Century" w:cs="Arial"/>
          <w:sz w:val="22"/>
          <w:szCs w:val="22"/>
        </w:rPr>
        <w:t>due to the long wait time</w:t>
      </w:r>
      <w:r w:rsidR="0014762B">
        <w:rPr>
          <w:rFonts w:ascii="Century" w:hAnsi="Century" w:cs="Arial"/>
          <w:sz w:val="22"/>
          <w:szCs w:val="22"/>
        </w:rPr>
        <w:t>s</w:t>
      </w:r>
      <w:r w:rsidR="005F0844">
        <w:rPr>
          <w:rFonts w:ascii="Century" w:hAnsi="Century" w:cs="Arial"/>
          <w:sz w:val="22"/>
          <w:szCs w:val="22"/>
        </w:rPr>
        <w:t xml:space="preserve"> to be able to rent these machines and the </w:t>
      </w:r>
      <w:r w:rsidR="00CD595F">
        <w:rPr>
          <w:rFonts w:ascii="Century" w:hAnsi="Century" w:cs="Arial"/>
          <w:sz w:val="22"/>
          <w:szCs w:val="22"/>
        </w:rPr>
        <w:t>high cost for rent.  The final decision wa</w:t>
      </w:r>
      <w:r w:rsidR="0014762B">
        <w:rPr>
          <w:rFonts w:ascii="Century" w:hAnsi="Century" w:cs="Arial"/>
          <w:sz w:val="22"/>
          <w:szCs w:val="22"/>
        </w:rPr>
        <w:t xml:space="preserve">s to purchase the excavator </w:t>
      </w:r>
      <w:r w:rsidR="00CD595F">
        <w:rPr>
          <w:rFonts w:ascii="Century" w:hAnsi="Century" w:cs="Arial"/>
          <w:sz w:val="22"/>
          <w:szCs w:val="22"/>
        </w:rPr>
        <w:t xml:space="preserve">in the 2020 budget due to </w:t>
      </w:r>
      <w:r w:rsidR="0014762B">
        <w:rPr>
          <w:rFonts w:ascii="Century" w:hAnsi="Century" w:cs="Arial"/>
          <w:sz w:val="22"/>
          <w:szCs w:val="22"/>
        </w:rPr>
        <w:t xml:space="preserve">an </w:t>
      </w:r>
      <w:r w:rsidR="00CD595F">
        <w:rPr>
          <w:rFonts w:ascii="Century" w:hAnsi="Century" w:cs="Arial"/>
          <w:sz w:val="22"/>
          <w:szCs w:val="22"/>
        </w:rPr>
        <w:t>approximate price increase of $40,000 next year, and remove it from the 2021 budget.  This item will be added to the ERF.</w:t>
      </w:r>
      <w:r w:rsidR="0086227F" w:rsidRPr="00664217">
        <w:rPr>
          <w:rFonts w:ascii="Century" w:hAnsi="Century" w:cs="Arial"/>
          <w:sz w:val="22"/>
          <w:szCs w:val="22"/>
        </w:rPr>
        <w:tab/>
        <w:t xml:space="preserve"> </w:t>
      </w:r>
    </w:p>
    <w:p w:rsidR="00637189" w:rsidRPr="00664217" w:rsidRDefault="00637189" w:rsidP="00901AA6">
      <w:pPr>
        <w:tabs>
          <w:tab w:val="left" w:pos="540"/>
          <w:tab w:val="left" w:pos="1080"/>
          <w:tab w:val="left" w:pos="2160"/>
          <w:tab w:val="left" w:pos="5310"/>
          <w:tab w:val="left" w:pos="6030"/>
        </w:tabs>
        <w:ind w:left="540" w:hanging="540"/>
        <w:rPr>
          <w:rFonts w:ascii="Century" w:hAnsi="Century" w:cs="Arial"/>
          <w:sz w:val="22"/>
          <w:szCs w:val="22"/>
        </w:rPr>
      </w:pPr>
    </w:p>
    <w:p w:rsidR="0086227F" w:rsidRPr="00666F4F" w:rsidRDefault="008529F3" w:rsidP="00D6665F">
      <w:pPr>
        <w:tabs>
          <w:tab w:val="left" w:pos="540"/>
          <w:tab w:val="left" w:pos="1080"/>
          <w:tab w:val="left" w:pos="2160"/>
          <w:tab w:val="left" w:pos="5310"/>
          <w:tab w:val="left" w:pos="6030"/>
        </w:tabs>
        <w:ind w:left="540" w:hanging="540"/>
        <w:rPr>
          <w:rFonts w:ascii="Century" w:hAnsi="Century" w:cs="Arial"/>
          <w:i/>
          <w:sz w:val="22"/>
          <w:szCs w:val="22"/>
        </w:rPr>
      </w:pPr>
      <w:r w:rsidRPr="00664217">
        <w:rPr>
          <w:rFonts w:ascii="Century" w:hAnsi="Century" w:cs="Arial"/>
          <w:b/>
          <w:sz w:val="22"/>
          <w:szCs w:val="22"/>
        </w:rPr>
        <w:lastRenderedPageBreak/>
        <w:tab/>
      </w:r>
      <w:proofErr w:type="spellStart"/>
      <w:r w:rsidRPr="006911B0">
        <w:rPr>
          <w:rFonts w:ascii="Century" w:hAnsi="Century" w:cs="Arial"/>
          <w:i/>
          <w:sz w:val="22"/>
          <w:szCs w:val="22"/>
          <w:u w:val="single"/>
        </w:rPr>
        <w:t>Stormwater</w:t>
      </w:r>
      <w:proofErr w:type="spellEnd"/>
      <w:r w:rsidRPr="006911B0">
        <w:rPr>
          <w:rFonts w:ascii="Century" w:hAnsi="Century" w:cs="Arial"/>
          <w:i/>
          <w:sz w:val="22"/>
          <w:szCs w:val="22"/>
          <w:u w:val="single"/>
        </w:rPr>
        <w:t xml:space="preserve"> Utility</w:t>
      </w:r>
    </w:p>
    <w:p w:rsidR="00F44EC3" w:rsidRPr="00664217" w:rsidRDefault="0086227F"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p>
    <w:p w:rsidR="00006C55" w:rsidRPr="00664217" w:rsidRDefault="00006C55"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A355AE">
        <w:rPr>
          <w:rFonts w:ascii="Century" w:hAnsi="Century" w:cs="Arial"/>
          <w:sz w:val="22"/>
          <w:szCs w:val="22"/>
        </w:rPr>
        <w:t xml:space="preserve">Director Piergrossi </w:t>
      </w:r>
      <w:r w:rsidR="005F5FB8">
        <w:rPr>
          <w:rFonts w:ascii="Century" w:hAnsi="Century" w:cs="Arial"/>
          <w:sz w:val="22"/>
          <w:szCs w:val="22"/>
        </w:rPr>
        <w:t>noted the P</w:t>
      </w:r>
      <w:r w:rsidR="00911A1D">
        <w:rPr>
          <w:rFonts w:ascii="Century" w:hAnsi="Century" w:cs="Arial"/>
          <w:sz w:val="22"/>
          <w:szCs w:val="22"/>
        </w:rPr>
        <w:t>ayroll</w:t>
      </w:r>
      <w:r w:rsidR="005F5FB8">
        <w:rPr>
          <w:rFonts w:ascii="Century" w:hAnsi="Century" w:cs="Arial"/>
          <w:sz w:val="22"/>
          <w:szCs w:val="22"/>
        </w:rPr>
        <w:t xml:space="preserve"> Account</w:t>
      </w:r>
      <w:r w:rsidR="00911A1D">
        <w:rPr>
          <w:rFonts w:ascii="Century" w:hAnsi="Century" w:cs="Arial"/>
          <w:sz w:val="22"/>
          <w:szCs w:val="22"/>
        </w:rPr>
        <w:t xml:space="preserve"> shows an increase for 20% of</w:t>
      </w:r>
      <w:r w:rsidR="005F5FB8">
        <w:rPr>
          <w:rFonts w:ascii="Century" w:hAnsi="Century" w:cs="Arial"/>
          <w:sz w:val="22"/>
          <w:szCs w:val="22"/>
        </w:rPr>
        <w:t xml:space="preserve"> the new laborer in the Street</w:t>
      </w:r>
      <w:r w:rsidR="00911A1D">
        <w:rPr>
          <w:rFonts w:ascii="Century" w:hAnsi="Century" w:cs="Arial"/>
          <w:sz w:val="22"/>
          <w:szCs w:val="22"/>
        </w:rPr>
        <w:t xml:space="preserve"> Department.  There was a request for an additional </w:t>
      </w:r>
      <w:proofErr w:type="spellStart"/>
      <w:r w:rsidR="00911A1D">
        <w:rPr>
          <w:rFonts w:ascii="Century" w:hAnsi="Century" w:cs="Arial"/>
          <w:sz w:val="22"/>
          <w:szCs w:val="22"/>
        </w:rPr>
        <w:t>stormwater</w:t>
      </w:r>
      <w:proofErr w:type="spellEnd"/>
      <w:r w:rsidR="00911A1D">
        <w:rPr>
          <w:rFonts w:ascii="Century" w:hAnsi="Century" w:cs="Arial"/>
          <w:sz w:val="22"/>
          <w:szCs w:val="22"/>
        </w:rPr>
        <w:t xml:space="preserve"> laborer which was cut.  There is a suggestion to increase the </w:t>
      </w:r>
      <w:proofErr w:type="spellStart"/>
      <w:r w:rsidR="00911A1D">
        <w:rPr>
          <w:rFonts w:ascii="Century" w:hAnsi="Century" w:cs="Arial"/>
          <w:sz w:val="22"/>
          <w:szCs w:val="22"/>
        </w:rPr>
        <w:t>stormwater</w:t>
      </w:r>
      <w:proofErr w:type="spellEnd"/>
      <w:r w:rsidR="00911A1D">
        <w:rPr>
          <w:rFonts w:ascii="Century" w:hAnsi="Century" w:cs="Arial"/>
          <w:sz w:val="22"/>
          <w:szCs w:val="22"/>
        </w:rPr>
        <w:t xml:space="preserve"> rate by $10 annually </w:t>
      </w:r>
      <w:r w:rsidR="00473E5E">
        <w:rPr>
          <w:rFonts w:ascii="Century" w:hAnsi="Century" w:cs="Arial"/>
          <w:sz w:val="22"/>
          <w:szCs w:val="22"/>
        </w:rPr>
        <w:t xml:space="preserve">(from $120 to $130) </w:t>
      </w:r>
      <w:r w:rsidR="00911A1D">
        <w:rPr>
          <w:rFonts w:ascii="Century" w:hAnsi="Century" w:cs="Arial"/>
          <w:sz w:val="22"/>
          <w:szCs w:val="22"/>
        </w:rPr>
        <w:t>which would come out to $158,</w:t>
      </w:r>
      <w:r w:rsidR="00473E5E">
        <w:rPr>
          <w:rFonts w:ascii="Century" w:hAnsi="Century" w:cs="Arial"/>
          <w:sz w:val="22"/>
          <w:szCs w:val="22"/>
        </w:rPr>
        <w:t>750</w:t>
      </w:r>
      <w:r w:rsidR="00911A1D">
        <w:rPr>
          <w:rFonts w:ascii="Century" w:hAnsi="Century" w:cs="Arial"/>
          <w:sz w:val="22"/>
          <w:szCs w:val="22"/>
        </w:rPr>
        <w:t xml:space="preserve"> annually.</w:t>
      </w:r>
      <w:r w:rsidR="00473E5E">
        <w:rPr>
          <w:rFonts w:ascii="Century" w:hAnsi="Century" w:cs="Arial"/>
          <w:sz w:val="22"/>
          <w:szCs w:val="22"/>
        </w:rPr>
        <w:t xml:space="preserve">  These funds would be used to support </w:t>
      </w:r>
      <w:proofErr w:type="spellStart"/>
      <w:r w:rsidR="00473E5E">
        <w:rPr>
          <w:rFonts w:ascii="Century" w:hAnsi="Century" w:cs="Arial"/>
          <w:sz w:val="22"/>
          <w:szCs w:val="22"/>
        </w:rPr>
        <w:t>stormwater</w:t>
      </w:r>
      <w:proofErr w:type="spellEnd"/>
      <w:r w:rsidR="00473E5E">
        <w:rPr>
          <w:rFonts w:ascii="Century" w:hAnsi="Century" w:cs="Arial"/>
          <w:sz w:val="22"/>
          <w:szCs w:val="22"/>
        </w:rPr>
        <w:t xml:space="preserve"> capital projects for road reconstruction requirements to solve drainage problems.  The current debt service with estimated new borrowing increases from the 2021 level by $164,258; without any new borrowing the 2022 number remains at this level.  </w:t>
      </w:r>
    </w:p>
    <w:p w:rsidR="00BF529A" w:rsidRPr="00664217" w:rsidRDefault="00006C55"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p>
    <w:p w:rsidR="006911B0" w:rsidRPr="00664217" w:rsidRDefault="00BF529A" w:rsidP="007A697B">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C6710C">
        <w:rPr>
          <w:rFonts w:ascii="Century" w:hAnsi="Century" w:cs="Arial"/>
          <w:sz w:val="22"/>
          <w:szCs w:val="22"/>
        </w:rPr>
        <w:t xml:space="preserve">In the </w:t>
      </w:r>
      <w:r w:rsidRPr="00664217">
        <w:rPr>
          <w:rFonts w:ascii="Century" w:hAnsi="Century" w:cs="Arial"/>
          <w:sz w:val="22"/>
          <w:szCs w:val="22"/>
        </w:rPr>
        <w:t xml:space="preserve">Professional </w:t>
      </w:r>
      <w:r w:rsidR="00C6710C">
        <w:rPr>
          <w:rFonts w:ascii="Century" w:hAnsi="Century" w:cs="Arial"/>
          <w:sz w:val="22"/>
          <w:szCs w:val="22"/>
        </w:rPr>
        <w:t>S</w:t>
      </w:r>
      <w:r w:rsidRPr="00664217">
        <w:rPr>
          <w:rFonts w:ascii="Century" w:hAnsi="Century" w:cs="Arial"/>
          <w:sz w:val="22"/>
          <w:szCs w:val="22"/>
        </w:rPr>
        <w:t>ervices</w:t>
      </w:r>
      <w:r w:rsidR="00C6710C">
        <w:rPr>
          <w:rFonts w:ascii="Century" w:hAnsi="Century" w:cs="Arial"/>
          <w:sz w:val="22"/>
          <w:szCs w:val="22"/>
        </w:rPr>
        <w:t xml:space="preserve"> Account there is an increase of $20,000 for contracting services for drainage projects including the Mayer Street, Bridgeview Court, and Bridgeview Drive area</w:t>
      </w:r>
      <w:r w:rsidR="007A697B">
        <w:rPr>
          <w:rFonts w:ascii="Century" w:hAnsi="Century" w:cs="Arial"/>
          <w:sz w:val="22"/>
          <w:szCs w:val="22"/>
        </w:rPr>
        <w:t>s</w:t>
      </w:r>
      <w:r w:rsidR="00C6710C">
        <w:rPr>
          <w:rFonts w:ascii="Century" w:hAnsi="Century" w:cs="Arial"/>
          <w:sz w:val="22"/>
          <w:szCs w:val="22"/>
        </w:rPr>
        <w:t xml:space="preserve">.  </w:t>
      </w:r>
      <w:r w:rsidR="007A697B">
        <w:rPr>
          <w:rFonts w:ascii="Century" w:hAnsi="Century" w:cs="Arial"/>
          <w:sz w:val="22"/>
          <w:szCs w:val="22"/>
        </w:rPr>
        <w:t xml:space="preserve">The </w:t>
      </w:r>
      <w:r w:rsidR="00C6710C">
        <w:rPr>
          <w:rFonts w:ascii="Century" w:hAnsi="Century" w:cs="Arial"/>
          <w:sz w:val="22"/>
          <w:szCs w:val="22"/>
        </w:rPr>
        <w:t xml:space="preserve">Culvert Maintenance Account increased by $30,000 for purchasing materials for this drainage project.  There is a new account, Water and Sewer, with a value of $5,000 for water and sewer at the newly constructed storage building.  This is charged here since the building has these services for cleaning the sweeper which is a </w:t>
      </w:r>
      <w:proofErr w:type="spellStart"/>
      <w:r w:rsidR="00C6710C">
        <w:rPr>
          <w:rFonts w:ascii="Century" w:hAnsi="Century" w:cs="Arial"/>
          <w:sz w:val="22"/>
          <w:szCs w:val="22"/>
        </w:rPr>
        <w:t>stormwater</w:t>
      </w:r>
      <w:proofErr w:type="spellEnd"/>
      <w:r w:rsidR="00C6710C">
        <w:rPr>
          <w:rFonts w:ascii="Century" w:hAnsi="Century" w:cs="Arial"/>
          <w:sz w:val="22"/>
          <w:szCs w:val="22"/>
        </w:rPr>
        <w:t xml:space="preserve"> item.  The Capital Reserve Account includes $233,800 (offset with savings) for the purchase of a new Excavator, $18,500 for a Manhole Camera, $70,000 for </w:t>
      </w:r>
      <w:r w:rsidR="007A697B">
        <w:rPr>
          <w:rFonts w:ascii="Century" w:hAnsi="Century" w:cs="Arial"/>
          <w:sz w:val="22"/>
          <w:szCs w:val="22"/>
        </w:rPr>
        <w:t xml:space="preserve">a </w:t>
      </w:r>
      <w:r w:rsidR="00C6710C">
        <w:rPr>
          <w:rFonts w:ascii="Century" w:hAnsi="Century" w:cs="Arial"/>
          <w:sz w:val="22"/>
          <w:szCs w:val="22"/>
        </w:rPr>
        <w:t xml:space="preserve">Hydro-Seeder for mulching, seeding, and fertilizing ditch areas, $16,500 for Storm’s portion of replacing the 1 Ton Truck, $17,500 for Storm’s portion of replacing the ½ Ton Pickup Truck, and $60,000 (offset with savings) for the drainage studies on Manitowoc Road and </w:t>
      </w:r>
      <w:proofErr w:type="spellStart"/>
      <w:r w:rsidR="00C6710C">
        <w:rPr>
          <w:rFonts w:ascii="Century" w:hAnsi="Century" w:cs="Arial"/>
          <w:sz w:val="22"/>
          <w:szCs w:val="22"/>
        </w:rPr>
        <w:t>O’Hauser</w:t>
      </w:r>
      <w:proofErr w:type="spellEnd"/>
      <w:r w:rsidR="007A697B">
        <w:rPr>
          <w:rFonts w:ascii="Century" w:hAnsi="Century" w:cs="Arial"/>
          <w:sz w:val="22"/>
          <w:szCs w:val="22"/>
        </w:rPr>
        <w:t xml:space="preserve"> Park</w:t>
      </w:r>
      <w:r w:rsidR="00C6710C">
        <w:rPr>
          <w:rFonts w:ascii="Century" w:hAnsi="Century" w:cs="Arial"/>
          <w:sz w:val="22"/>
          <w:szCs w:val="22"/>
        </w:rPr>
        <w:t xml:space="preserve"> area</w:t>
      </w:r>
      <w:r w:rsidR="007A697B">
        <w:rPr>
          <w:rFonts w:ascii="Century" w:hAnsi="Century" w:cs="Arial"/>
          <w:sz w:val="22"/>
          <w:szCs w:val="22"/>
        </w:rPr>
        <w:t>s</w:t>
      </w:r>
      <w:r w:rsidR="00C6710C">
        <w:rPr>
          <w:rFonts w:ascii="Century" w:hAnsi="Century" w:cs="Arial"/>
          <w:sz w:val="22"/>
          <w:szCs w:val="22"/>
        </w:rPr>
        <w:t>.</w:t>
      </w:r>
      <w:r w:rsidR="007A697B">
        <w:rPr>
          <w:rFonts w:ascii="Century" w:hAnsi="Century" w:cs="Arial"/>
          <w:sz w:val="22"/>
          <w:szCs w:val="22"/>
        </w:rPr>
        <w:t xml:space="preserve">  </w:t>
      </w:r>
      <w:r w:rsidR="006911B0">
        <w:rPr>
          <w:rFonts w:ascii="Century" w:hAnsi="Century" w:cs="Arial"/>
          <w:sz w:val="22"/>
          <w:szCs w:val="22"/>
        </w:rPr>
        <w:t xml:space="preserve">Trustee Hanson expressed concerns on our </w:t>
      </w:r>
      <w:proofErr w:type="spellStart"/>
      <w:r w:rsidR="006911B0">
        <w:rPr>
          <w:rFonts w:ascii="Century" w:hAnsi="Century" w:cs="Arial"/>
          <w:sz w:val="22"/>
          <w:szCs w:val="22"/>
        </w:rPr>
        <w:t>stormwater</w:t>
      </w:r>
      <w:proofErr w:type="spellEnd"/>
      <w:r w:rsidR="006911B0">
        <w:rPr>
          <w:rFonts w:ascii="Century" w:hAnsi="Century" w:cs="Arial"/>
          <w:sz w:val="22"/>
          <w:szCs w:val="22"/>
        </w:rPr>
        <w:t xml:space="preserve"> utility being the highest cost locally.  President Youngquist stated our utility is much newer than others in this area and we have a larger ERU size which comes out to a lower cost by lot square footage compared to others.  </w:t>
      </w:r>
    </w:p>
    <w:p w:rsidR="00276225" w:rsidRPr="00664217" w:rsidRDefault="00276225" w:rsidP="00901AA6">
      <w:pPr>
        <w:tabs>
          <w:tab w:val="left" w:pos="540"/>
          <w:tab w:val="left" w:pos="1080"/>
          <w:tab w:val="left" w:pos="2160"/>
          <w:tab w:val="left" w:pos="5310"/>
          <w:tab w:val="left" w:pos="6030"/>
        </w:tabs>
        <w:ind w:left="540" w:hanging="540"/>
        <w:rPr>
          <w:rFonts w:ascii="Century" w:hAnsi="Century" w:cs="Arial"/>
          <w:sz w:val="22"/>
          <w:szCs w:val="22"/>
        </w:rPr>
      </w:pPr>
    </w:p>
    <w:p w:rsidR="00276225" w:rsidRPr="00664217" w:rsidRDefault="00276225"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6911B0">
        <w:rPr>
          <w:rFonts w:ascii="Century" w:hAnsi="Century" w:cs="Arial"/>
          <w:sz w:val="22"/>
          <w:szCs w:val="22"/>
        </w:rPr>
        <w:t>There was a discussion on the Village’s engineering costs for the year and if we should</w:t>
      </w:r>
      <w:r w:rsidR="00746ACF">
        <w:rPr>
          <w:rFonts w:ascii="Century" w:hAnsi="Century" w:cs="Arial"/>
          <w:sz w:val="22"/>
          <w:szCs w:val="22"/>
        </w:rPr>
        <w:t xml:space="preserve"> start a search for different engineering firms to lower costs.  McMahon is very experienced and has the Village’s best interest in mind, but getting quotes from other firms to get a comparison may be beneficial.  If we had our own engineer</w:t>
      </w:r>
      <w:r w:rsidR="00B82B06">
        <w:rPr>
          <w:rFonts w:ascii="Century" w:hAnsi="Century" w:cs="Arial"/>
          <w:sz w:val="22"/>
          <w:szCs w:val="22"/>
        </w:rPr>
        <w:t xml:space="preserve"> or engineer</w:t>
      </w:r>
      <w:r w:rsidR="007A697B">
        <w:rPr>
          <w:rFonts w:ascii="Century" w:hAnsi="Century" w:cs="Arial"/>
          <w:sz w:val="22"/>
          <w:szCs w:val="22"/>
        </w:rPr>
        <w:t>ing</w:t>
      </w:r>
      <w:r w:rsidR="00746ACF">
        <w:rPr>
          <w:rFonts w:ascii="Century" w:hAnsi="Century" w:cs="Arial"/>
          <w:sz w:val="22"/>
          <w:szCs w:val="22"/>
        </w:rPr>
        <w:t xml:space="preserve"> staff, we woul</w:t>
      </w:r>
      <w:r w:rsidR="007A697B">
        <w:rPr>
          <w:rFonts w:ascii="Century" w:hAnsi="Century" w:cs="Arial"/>
          <w:sz w:val="22"/>
          <w:szCs w:val="22"/>
        </w:rPr>
        <w:t xml:space="preserve">d pay considerably less, but </w:t>
      </w:r>
      <w:r w:rsidR="00746ACF">
        <w:rPr>
          <w:rFonts w:ascii="Century" w:hAnsi="Century" w:cs="Arial"/>
          <w:sz w:val="22"/>
          <w:szCs w:val="22"/>
        </w:rPr>
        <w:t xml:space="preserve">would </w:t>
      </w:r>
      <w:r w:rsidR="007A697B">
        <w:rPr>
          <w:rFonts w:ascii="Century" w:hAnsi="Century" w:cs="Arial"/>
          <w:sz w:val="22"/>
          <w:szCs w:val="22"/>
        </w:rPr>
        <w:t xml:space="preserve">still need to contract out </w:t>
      </w:r>
      <w:r w:rsidR="00746ACF">
        <w:rPr>
          <w:rFonts w:ascii="Century" w:hAnsi="Century" w:cs="Arial"/>
          <w:sz w:val="22"/>
          <w:szCs w:val="22"/>
        </w:rPr>
        <w:t xml:space="preserve">specialized engineers on almost every project.  </w:t>
      </w:r>
    </w:p>
    <w:p w:rsidR="008529F3" w:rsidRPr="00664217" w:rsidRDefault="008529F3" w:rsidP="00A95778">
      <w:pPr>
        <w:tabs>
          <w:tab w:val="left" w:pos="540"/>
          <w:tab w:val="left" w:pos="1080"/>
          <w:tab w:val="left" w:pos="2160"/>
          <w:tab w:val="left" w:pos="5310"/>
          <w:tab w:val="left" w:pos="6030"/>
        </w:tabs>
        <w:rPr>
          <w:rFonts w:ascii="Century" w:hAnsi="Century" w:cs="Arial"/>
          <w:sz w:val="22"/>
          <w:szCs w:val="22"/>
        </w:rPr>
      </w:pPr>
    </w:p>
    <w:p w:rsidR="004C51E7" w:rsidRDefault="0067085A"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1F2B59" w:rsidRPr="004C51E7">
        <w:rPr>
          <w:rFonts w:ascii="Century" w:hAnsi="Century" w:cs="Arial"/>
          <w:i/>
          <w:sz w:val="22"/>
          <w:szCs w:val="22"/>
          <w:u w:val="single"/>
        </w:rPr>
        <w:t>Leaf Collection Program</w:t>
      </w:r>
      <w:r w:rsidR="004C51E7">
        <w:rPr>
          <w:rFonts w:ascii="Century" w:hAnsi="Century" w:cs="Arial"/>
          <w:i/>
          <w:sz w:val="22"/>
          <w:szCs w:val="22"/>
          <w:u w:val="single"/>
        </w:rPr>
        <w:t xml:space="preserve"> (Continued)</w:t>
      </w:r>
    </w:p>
    <w:p w:rsidR="004C51E7" w:rsidRDefault="004C51E7" w:rsidP="00901AA6">
      <w:pPr>
        <w:tabs>
          <w:tab w:val="left" w:pos="540"/>
          <w:tab w:val="left" w:pos="1080"/>
          <w:tab w:val="left" w:pos="2160"/>
          <w:tab w:val="left" w:pos="5310"/>
          <w:tab w:val="left" w:pos="6030"/>
        </w:tabs>
        <w:ind w:left="540" w:hanging="540"/>
        <w:rPr>
          <w:rFonts w:ascii="Century" w:hAnsi="Century" w:cs="Arial"/>
          <w:sz w:val="22"/>
          <w:szCs w:val="22"/>
        </w:rPr>
      </w:pPr>
    </w:p>
    <w:p w:rsidR="001F2B59" w:rsidRDefault="004C51E7" w:rsidP="00901AA6">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7A2F45">
        <w:rPr>
          <w:rFonts w:ascii="Century" w:hAnsi="Century" w:cs="Arial"/>
          <w:sz w:val="22"/>
          <w:szCs w:val="22"/>
        </w:rPr>
        <w:t xml:space="preserve">Village Manager Jeffrey Sturgell advised we now have concrete numbers for 2021 but the bottom line is we can offer the leaf collection program without increasing garbage costs to the residents in 2021.  There will be an approximate </w:t>
      </w:r>
      <w:r w:rsidR="001F2B59" w:rsidRPr="00664217">
        <w:rPr>
          <w:rFonts w:ascii="Century" w:hAnsi="Century" w:cs="Arial"/>
          <w:sz w:val="22"/>
          <w:szCs w:val="22"/>
        </w:rPr>
        <w:t xml:space="preserve">savings </w:t>
      </w:r>
      <w:r w:rsidR="007A2F45">
        <w:rPr>
          <w:rFonts w:ascii="Century" w:hAnsi="Century" w:cs="Arial"/>
          <w:sz w:val="22"/>
          <w:szCs w:val="22"/>
        </w:rPr>
        <w:t xml:space="preserve">this year </w:t>
      </w:r>
      <w:r w:rsidR="001F2B59" w:rsidRPr="00664217">
        <w:rPr>
          <w:rFonts w:ascii="Century" w:hAnsi="Century" w:cs="Arial"/>
          <w:sz w:val="22"/>
          <w:szCs w:val="22"/>
        </w:rPr>
        <w:t>of</w:t>
      </w:r>
      <w:r w:rsidR="007A2F45">
        <w:rPr>
          <w:rFonts w:ascii="Century" w:hAnsi="Century" w:cs="Arial"/>
          <w:sz w:val="22"/>
          <w:szCs w:val="22"/>
        </w:rPr>
        <w:t xml:space="preserve"> </w:t>
      </w:r>
      <w:r w:rsidR="001F2B59" w:rsidRPr="00664217">
        <w:rPr>
          <w:rFonts w:ascii="Century" w:hAnsi="Century" w:cs="Arial"/>
          <w:sz w:val="22"/>
          <w:szCs w:val="22"/>
        </w:rPr>
        <w:t>$58</w:t>
      </w:r>
      <w:r w:rsidR="007A2F45">
        <w:rPr>
          <w:rFonts w:ascii="Century" w:hAnsi="Century" w:cs="Arial"/>
          <w:sz w:val="22"/>
          <w:szCs w:val="22"/>
        </w:rPr>
        <w:t>,000</w:t>
      </w:r>
      <w:r w:rsidR="001F2B59" w:rsidRPr="00664217">
        <w:rPr>
          <w:rFonts w:ascii="Century" w:hAnsi="Century" w:cs="Arial"/>
          <w:sz w:val="22"/>
          <w:szCs w:val="22"/>
        </w:rPr>
        <w:t xml:space="preserve"> by </w:t>
      </w:r>
      <w:r w:rsidR="007A2F45">
        <w:rPr>
          <w:rFonts w:ascii="Century" w:hAnsi="Century" w:cs="Arial"/>
          <w:sz w:val="22"/>
          <w:szCs w:val="22"/>
        </w:rPr>
        <w:t xml:space="preserve">switching to </w:t>
      </w:r>
      <w:r w:rsidR="001F2B59" w:rsidRPr="00664217">
        <w:rPr>
          <w:rFonts w:ascii="Century" w:hAnsi="Century" w:cs="Arial"/>
          <w:sz w:val="22"/>
          <w:szCs w:val="22"/>
        </w:rPr>
        <w:t>Harter</w:t>
      </w:r>
      <w:r w:rsidR="007A2F45">
        <w:rPr>
          <w:rFonts w:ascii="Century" w:hAnsi="Century" w:cs="Arial"/>
          <w:sz w:val="22"/>
          <w:szCs w:val="22"/>
        </w:rPr>
        <w:t xml:space="preserve">’s Disposal.  The leaf collection program will be a supplemental program as the leaf bag pickup will still remain.  By including leaf collection, </w:t>
      </w:r>
      <w:r w:rsidR="001F2B59" w:rsidRPr="00664217">
        <w:rPr>
          <w:rFonts w:ascii="Century" w:hAnsi="Century" w:cs="Arial"/>
          <w:sz w:val="22"/>
          <w:szCs w:val="22"/>
        </w:rPr>
        <w:t>Harter</w:t>
      </w:r>
      <w:r w:rsidR="007A2F45">
        <w:rPr>
          <w:rFonts w:ascii="Century" w:hAnsi="Century" w:cs="Arial"/>
          <w:sz w:val="22"/>
          <w:szCs w:val="22"/>
        </w:rPr>
        <w:t>’</w:t>
      </w:r>
      <w:r w:rsidR="001F2B59" w:rsidRPr="00664217">
        <w:rPr>
          <w:rFonts w:ascii="Century" w:hAnsi="Century" w:cs="Arial"/>
          <w:sz w:val="22"/>
          <w:szCs w:val="22"/>
        </w:rPr>
        <w:t xml:space="preserve">s will lower their bid further </w:t>
      </w:r>
      <w:r w:rsidR="007A2F45">
        <w:rPr>
          <w:rFonts w:ascii="Century" w:hAnsi="Century" w:cs="Arial"/>
          <w:sz w:val="22"/>
          <w:szCs w:val="22"/>
        </w:rPr>
        <w:t xml:space="preserve">for </w:t>
      </w:r>
      <w:r w:rsidR="001F2B59" w:rsidRPr="00664217">
        <w:rPr>
          <w:rFonts w:ascii="Century" w:hAnsi="Century" w:cs="Arial"/>
          <w:sz w:val="22"/>
          <w:szCs w:val="22"/>
        </w:rPr>
        <w:t>an additional</w:t>
      </w:r>
      <w:r w:rsidR="007A2F45">
        <w:rPr>
          <w:rFonts w:ascii="Century" w:hAnsi="Century" w:cs="Arial"/>
          <w:sz w:val="22"/>
          <w:szCs w:val="22"/>
        </w:rPr>
        <w:t xml:space="preserve"> $32,000 in savings, for a total of $91,000 in savings.  </w:t>
      </w:r>
    </w:p>
    <w:p w:rsidR="007A2F45" w:rsidRPr="00664217" w:rsidRDefault="007A2F45" w:rsidP="00901AA6">
      <w:pPr>
        <w:tabs>
          <w:tab w:val="left" w:pos="540"/>
          <w:tab w:val="left" w:pos="1080"/>
          <w:tab w:val="left" w:pos="2160"/>
          <w:tab w:val="left" w:pos="5310"/>
          <w:tab w:val="left" w:pos="6030"/>
        </w:tabs>
        <w:ind w:left="540" w:hanging="540"/>
        <w:rPr>
          <w:rFonts w:ascii="Century" w:hAnsi="Century" w:cs="Arial"/>
          <w:sz w:val="22"/>
          <w:szCs w:val="22"/>
        </w:rPr>
      </w:pPr>
    </w:p>
    <w:p w:rsidR="001F2B59" w:rsidRPr="00664217" w:rsidRDefault="001F2B59"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7A2F45">
        <w:rPr>
          <w:rFonts w:ascii="Century" w:hAnsi="Century" w:cs="Arial"/>
          <w:sz w:val="22"/>
          <w:szCs w:val="22"/>
        </w:rPr>
        <w:t>There are l</w:t>
      </w:r>
      <w:r w:rsidRPr="00664217">
        <w:rPr>
          <w:rFonts w:ascii="Century" w:hAnsi="Century" w:cs="Arial"/>
          <w:sz w:val="22"/>
          <w:szCs w:val="22"/>
        </w:rPr>
        <w:t>abor costs</w:t>
      </w:r>
      <w:r w:rsidR="007A2F45">
        <w:rPr>
          <w:rFonts w:ascii="Century" w:hAnsi="Century" w:cs="Arial"/>
          <w:sz w:val="22"/>
          <w:szCs w:val="22"/>
        </w:rPr>
        <w:t xml:space="preserve"> involved by implementing the leaf collection program.  They compared a</w:t>
      </w:r>
      <w:r w:rsidR="00C5259B">
        <w:rPr>
          <w:rFonts w:ascii="Century" w:hAnsi="Century" w:cs="Arial"/>
          <w:sz w:val="22"/>
          <w:szCs w:val="22"/>
        </w:rPr>
        <w:t xml:space="preserve"> three</w:t>
      </w:r>
      <w:r w:rsidRPr="00664217">
        <w:rPr>
          <w:rFonts w:ascii="Century" w:hAnsi="Century" w:cs="Arial"/>
          <w:sz w:val="22"/>
          <w:szCs w:val="22"/>
        </w:rPr>
        <w:t xml:space="preserve"> person crew to </w:t>
      </w:r>
      <w:r w:rsidR="007A2F45">
        <w:rPr>
          <w:rFonts w:ascii="Century" w:hAnsi="Century" w:cs="Arial"/>
          <w:sz w:val="22"/>
          <w:szCs w:val="22"/>
        </w:rPr>
        <w:t xml:space="preserve">a </w:t>
      </w:r>
      <w:r w:rsidR="00C5259B">
        <w:rPr>
          <w:rFonts w:ascii="Century" w:hAnsi="Century" w:cs="Arial"/>
          <w:sz w:val="22"/>
          <w:szCs w:val="22"/>
        </w:rPr>
        <w:t>two</w:t>
      </w:r>
      <w:r w:rsidRPr="00664217">
        <w:rPr>
          <w:rFonts w:ascii="Century" w:hAnsi="Century" w:cs="Arial"/>
          <w:sz w:val="22"/>
          <w:szCs w:val="22"/>
        </w:rPr>
        <w:t xml:space="preserve"> person crew </w:t>
      </w:r>
      <w:r w:rsidR="00C5259B">
        <w:rPr>
          <w:rFonts w:ascii="Century" w:hAnsi="Century" w:cs="Arial"/>
          <w:sz w:val="22"/>
          <w:szCs w:val="22"/>
        </w:rPr>
        <w:t>for seven</w:t>
      </w:r>
      <w:r w:rsidR="007A2F45">
        <w:rPr>
          <w:rFonts w:ascii="Century" w:hAnsi="Century" w:cs="Arial"/>
          <w:sz w:val="22"/>
          <w:szCs w:val="22"/>
        </w:rPr>
        <w:t xml:space="preserve"> weeks of leaf collection.  D</w:t>
      </w:r>
      <w:r w:rsidR="00C5259B">
        <w:rPr>
          <w:rFonts w:ascii="Century" w:hAnsi="Century" w:cs="Arial"/>
          <w:sz w:val="22"/>
          <w:szCs w:val="22"/>
        </w:rPr>
        <w:t>uring the three</w:t>
      </w:r>
      <w:r w:rsidR="007A2F45">
        <w:rPr>
          <w:rFonts w:ascii="Century" w:hAnsi="Century" w:cs="Arial"/>
          <w:sz w:val="22"/>
          <w:szCs w:val="22"/>
        </w:rPr>
        <w:t xml:space="preserve"> heaviest leaf collection weeks, a second crew</w:t>
      </w:r>
      <w:r w:rsidR="005A3635">
        <w:rPr>
          <w:rFonts w:ascii="Century" w:hAnsi="Century" w:cs="Arial"/>
          <w:sz w:val="22"/>
          <w:szCs w:val="22"/>
        </w:rPr>
        <w:t xml:space="preserve"> would be added</w:t>
      </w:r>
      <w:r w:rsidR="007A2F45">
        <w:rPr>
          <w:rFonts w:ascii="Century" w:hAnsi="Century" w:cs="Arial"/>
          <w:sz w:val="22"/>
          <w:szCs w:val="22"/>
        </w:rPr>
        <w:t>.  Village Manager Sturgell advised he is using the</w:t>
      </w:r>
      <w:r w:rsidRPr="00664217">
        <w:rPr>
          <w:rFonts w:ascii="Century" w:hAnsi="Century" w:cs="Arial"/>
          <w:sz w:val="22"/>
          <w:szCs w:val="22"/>
        </w:rPr>
        <w:t xml:space="preserve"> highest number</w:t>
      </w:r>
      <w:r w:rsidR="007A2F45">
        <w:rPr>
          <w:rFonts w:ascii="Century" w:hAnsi="Century" w:cs="Arial"/>
          <w:sz w:val="22"/>
          <w:szCs w:val="22"/>
        </w:rPr>
        <w:t>s</w:t>
      </w:r>
      <w:r w:rsidRPr="00664217">
        <w:rPr>
          <w:rFonts w:ascii="Century" w:hAnsi="Century" w:cs="Arial"/>
          <w:sz w:val="22"/>
          <w:szCs w:val="22"/>
        </w:rPr>
        <w:t xml:space="preserve"> possible, not </w:t>
      </w:r>
      <w:r w:rsidR="007A2F45">
        <w:rPr>
          <w:rFonts w:ascii="Century" w:hAnsi="Century" w:cs="Arial"/>
          <w:sz w:val="22"/>
          <w:szCs w:val="22"/>
        </w:rPr>
        <w:t xml:space="preserve">using </w:t>
      </w:r>
      <w:r w:rsidRPr="00664217">
        <w:rPr>
          <w:rFonts w:ascii="Century" w:hAnsi="Century" w:cs="Arial"/>
          <w:sz w:val="22"/>
          <w:szCs w:val="22"/>
        </w:rPr>
        <w:t>seasonal worker</w:t>
      </w:r>
      <w:r w:rsidR="005A3635">
        <w:rPr>
          <w:rFonts w:ascii="Century" w:hAnsi="Century" w:cs="Arial"/>
          <w:sz w:val="22"/>
          <w:szCs w:val="22"/>
        </w:rPr>
        <w:t>s pay</w:t>
      </w:r>
      <w:r w:rsidRPr="00664217">
        <w:rPr>
          <w:rFonts w:ascii="Century" w:hAnsi="Century" w:cs="Arial"/>
          <w:sz w:val="22"/>
          <w:szCs w:val="22"/>
        </w:rPr>
        <w:t xml:space="preserve"> as that would be cheaper labor</w:t>
      </w:r>
      <w:r w:rsidR="005A3635">
        <w:rPr>
          <w:rFonts w:ascii="Century" w:hAnsi="Century" w:cs="Arial"/>
          <w:sz w:val="22"/>
          <w:szCs w:val="22"/>
        </w:rPr>
        <w:t xml:space="preserve"> in order to </w:t>
      </w:r>
      <w:r w:rsidR="007A2F45">
        <w:rPr>
          <w:rFonts w:ascii="Century" w:hAnsi="Century" w:cs="Arial"/>
          <w:sz w:val="22"/>
          <w:szCs w:val="22"/>
        </w:rPr>
        <w:t>give the Board a full estima</w:t>
      </w:r>
      <w:r w:rsidR="005A3635">
        <w:rPr>
          <w:rFonts w:ascii="Century" w:hAnsi="Century" w:cs="Arial"/>
          <w:sz w:val="22"/>
          <w:szCs w:val="22"/>
        </w:rPr>
        <w:t xml:space="preserve">te of what the costs could be. </w:t>
      </w:r>
      <w:r w:rsidR="00C5259B">
        <w:rPr>
          <w:rFonts w:ascii="Century" w:hAnsi="Century" w:cs="Arial"/>
          <w:sz w:val="22"/>
          <w:szCs w:val="22"/>
        </w:rPr>
        <w:t xml:space="preserve">Superintendent Gallow advised on a three person crew, there would be one driver, one person operating the vacuum shoot, and one person raking leaves in areas with open ditches.  A three person </w:t>
      </w:r>
      <w:r w:rsidR="005A3635">
        <w:rPr>
          <w:rFonts w:ascii="Century" w:hAnsi="Century" w:cs="Arial"/>
          <w:sz w:val="22"/>
          <w:szCs w:val="22"/>
        </w:rPr>
        <w:t xml:space="preserve">crew </w:t>
      </w:r>
      <w:r w:rsidR="00C5259B">
        <w:rPr>
          <w:rFonts w:ascii="Century" w:hAnsi="Century" w:cs="Arial"/>
          <w:sz w:val="22"/>
          <w:szCs w:val="22"/>
        </w:rPr>
        <w:t>guarantees better clean up in areas.  The minor ditch areas/cu</w:t>
      </w:r>
      <w:r w:rsidR="005A3635">
        <w:rPr>
          <w:rFonts w:ascii="Century" w:hAnsi="Century" w:cs="Arial"/>
          <w:sz w:val="22"/>
          <w:szCs w:val="22"/>
        </w:rPr>
        <w:t>r</w:t>
      </w:r>
      <w:r w:rsidR="00C5259B">
        <w:rPr>
          <w:rFonts w:ascii="Century" w:hAnsi="Century" w:cs="Arial"/>
          <w:sz w:val="22"/>
          <w:szCs w:val="22"/>
        </w:rPr>
        <w:t xml:space="preserve">b and gutter areas could use a two person crew.  He explained this is a very labor intensive process.  The Board expressed their concerns regarding liability and injury to workers while raking in the ditches. </w:t>
      </w:r>
    </w:p>
    <w:p w:rsidR="00C63C6D" w:rsidRPr="00664217" w:rsidRDefault="00C63C6D" w:rsidP="00901AA6">
      <w:pPr>
        <w:tabs>
          <w:tab w:val="left" w:pos="540"/>
          <w:tab w:val="left" w:pos="1080"/>
          <w:tab w:val="left" w:pos="2160"/>
          <w:tab w:val="left" w:pos="5310"/>
          <w:tab w:val="left" w:pos="6030"/>
        </w:tabs>
        <w:ind w:left="540" w:hanging="540"/>
        <w:rPr>
          <w:rFonts w:ascii="Century" w:hAnsi="Century" w:cs="Arial"/>
          <w:sz w:val="22"/>
          <w:szCs w:val="22"/>
        </w:rPr>
      </w:pPr>
    </w:p>
    <w:p w:rsidR="0067085A" w:rsidRPr="00664217" w:rsidRDefault="00C63C6D" w:rsidP="00901AA6">
      <w:pPr>
        <w:tabs>
          <w:tab w:val="left" w:pos="540"/>
          <w:tab w:val="left" w:pos="108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ab/>
      </w:r>
      <w:r w:rsidR="004A4E89">
        <w:rPr>
          <w:rFonts w:ascii="Century" w:hAnsi="Century" w:cs="Arial"/>
          <w:sz w:val="22"/>
          <w:szCs w:val="22"/>
        </w:rPr>
        <w:t xml:space="preserve">Superintendent Gallow advised the chipping program currently runs for five weeks, which will need to be cut when adding in the leaf collection program.  Snowplowing comes up very quickly so </w:t>
      </w:r>
      <w:r w:rsidR="004A4E89">
        <w:rPr>
          <w:rFonts w:ascii="Century" w:hAnsi="Century" w:cs="Arial"/>
          <w:sz w:val="22"/>
          <w:szCs w:val="22"/>
        </w:rPr>
        <w:lastRenderedPageBreak/>
        <w:t xml:space="preserve">we may need to be flexible year to year as to how many weeks these programs run, but we need to plan for worst case scenario for budgeting.  This program is for fall pick up only, not spring pick up.  Equipment costs include the purchase of two </w:t>
      </w:r>
      <w:r w:rsidR="005A3635">
        <w:rPr>
          <w:rFonts w:ascii="Century" w:hAnsi="Century" w:cs="Arial"/>
          <w:sz w:val="22"/>
          <w:szCs w:val="22"/>
        </w:rPr>
        <w:t xml:space="preserve">leaf collection </w:t>
      </w:r>
      <w:r w:rsidR="004A4E89">
        <w:rPr>
          <w:rFonts w:ascii="Century" w:hAnsi="Century" w:cs="Arial"/>
          <w:sz w:val="22"/>
          <w:szCs w:val="22"/>
        </w:rPr>
        <w:t>units for a total of $224,000 which can be</w:t>
      </w:r>
      <w:r w:rsidR="005A3635">
        <w:rPr>
          <w:rFonts w:ascii="Century" w:hAnsi="Century" w:cs="Arial"/>
          <w:sz w:val="22"/>
          <w:szCs w:val="22"/>
        </w:rPr>
        <w:t xml:space="preserve"> purchased with fund balance, </w:t>
      </w:r>
      <w:r w:rsidR="004A4E89">
        <w:rPr>
          <w:rFonts w:ascii="Century" w:hAnsi="Century" w:cs="Arial"/>
          <w:sz w:val="22"/>
          <w:szCs w:val="22"/>
        </w:rPr>
        <w:t xml:space="preserve">the Clayton Settlement funds, or can be borrowed for </w:t>
      </w:r>
      <w:r w:rsidR="005A3635">
        <w:rPr>
          <w:rFonts w:ascii="Century" w:hAnsi="Century" w:cs="Arial"/>
          <w:sz w:val="22"/>
          <w:szCs w:val="22"/>
        </w:rPr>
        <w:t xml:space="preserve">over a period of 10 years </w:t>
      </w:r>
      <w:r w:rsidR="004A4E89">
        <w:rPr>
          <w:rFonts w:ascii="Century" w:hAnsi="Century" w:cs="Arial"/>
          <w:sz w:val="22"/>
          <w:szCs w:val="22"/>
        </w:rPr>
        <w:t xml:space="preserve">with rates being so low </w:t>
      </w:r>
      <w:r w:rsidR="005A3635">
        <w:rPr>
          <w:rFonts w:ascii="Century" w:hAnsi="Century" w:cs="Arial"/>
          <w:sz w:val="22"/>
          <w:szCs w:val="22"/>
        </w:rPr>
        <w:t>right now</w:t>
      </w:r>
      <w:r w:rsidR="004A4E89">
        <w:rPr>
          <w:rFonts w:ascii="Century" w:hAnsi="Century" w:cs="Arial"/>
          <w:sz w:val="22"/>
          <w:szCs w:val="22"/>
        </w:rPr>
        <w:t xml:space="preserve">.  The expected life of these units is approximately 15 years.  </w:t>
      </w:r>
      <w:r w:rsidR="00167E63">
        <w:rPr>
          <w:rFonts w:ascii="Century" w:hAnsi="Century" w:cs="Arial"/>
          <w:sz w:val="22"/>
          <w:szCs w:val="22"/>
        </w:rPr>
        <w:t xml:space="preserve">With estimates on tipping fees and fuel costs, it is estimated we will still have a little under $8,000 in savings from 2020 garbage funds without the cost of equipment.  </w:t>
      </w:r>
    </w:p>
    <w:p w:rsidR="00A95778" w:rsidRPr="00664217" w:rsidRDefault="00A95778" w:rsidP="0097714D">
      <w:pPr>
        <w:tabs>
          <w:tab w:val="left" w:pos="540"/>
          <w:tab w:val="left" w:pos="1080"/>
          <w:tab w:val="left" w:pos="2160"/>
          <w:tab w:val="left" w:pos="5310"/>
          <w:tab w:val="left" w:pos="6030"/>
        </w:tabs>
        <w:ind w:left="540" w:hanging="540"/>
        <w:rPr>
          <w:rFonts w:ascii="Century" w:hAnsi="Century" w:cs="Arial"/>
          <w:sz w:val="22"/>
          <w:szCs w:val="22"/>
        </w:rPr>
      </w:pPr>
    </w:p>
    <w:p w:rsidR="00A95778" w:rsidRPr="00666F4F" w:rsidRDefault="00A95778" w:rsidP="00A95778">
      <w:pPr>
        <w:tabs>
          <w:tab w:val="left" w:pos="540"/>
          <w:tab w:val="left" w:pos="1080"/>
          <w:tab w:val="left" w:pos="2160"/>
          <w:tab w:val="left" w:pos="5310"/>
          <w:tab w:val="left" w:pos="6030"/>
        </w:tabs>
        <w:ind w:left="540" w:hanging="540"/>
        <w:rPr>
          <w:rFonts w:ascii="Century" w:hAnsi="Century" w:cs="Arial"/>
          <w:i/>
          <w:sz w:val="22"/>
          <w:szCs w:val="22"/>
          <w:u w:val="single"/>
        </w:rPr>
      </w:pPr>
      <w:r w:rsidRPr="00664217">
        <w:rPr>
          <w:rFonts w:ascii="Century" w:hAnsi="Century" w:cs="Arial"/>
          <w:b/>
          <w:sz w:val="22"/>
          <w:szCs w:val="22"/>
        </w:rPr>
        <w:tab/>
      </w:r>
      <w:r w:rsidRPr="00666F4F">
        <w:rPr>
          <w:rFonts w:ascii="Century" w:hAnsi="Century" w:cs="Arial"/>
          <w:i/>
          <w:sz w:val="22"/>
          <w:szCs w:val="22"/>
          <w:u w:val="single"/>
        </w:rPr>
        <w:t>Capital Projects – Village &amp; Storm</w:t>
      </w:r>
    </w:p>
    <w:p w:rsidR="00A95778" w:rsidRPr="00664217" w:rsidRDefault="00A95778" w:rsidP="0097714D">
      <w:pPr>
        <w:tabs>
          <w:tab w:val="left" w:pos="540"/>
          <w:tab w:val="left" w:pos="1080"/>
          <w:tab w:val="left" w:pos="2160"/>
          <w:tab w:val="left" w:pos="5310"/>
          <w:tab w:val="left" w:pos="6030"/>
        </w:tabs>
        <w:ind w:left="540" w:hanging="540"/>
        <w:rPr>
          <w:rFonts w:ascii="Century" w:hAnsi="Century" w:cs="Arial"/>
          <w:sz w:val="22"/>
          <w:szCs w:val="22"/>
        </w:rPr>
      </w:pPr>
    </w:p>
    <w:p w:rsidR="00A95778" w:rsidRDefault="00D44F99"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EF28AD">
        <w:rPr>
          <w:rFonts w:ascii="Century" w:hAnsi="Century" w:cs="Arial"/>
          <w:b/>
          <w:sz w:val="22"/>
          <w:szCs w:val="22"/>
        </w:rPr>
        <w:t>Clayton Avenue Resurfacing</w:t>
      </w:r>
      <w:r w:rsidR="00EF28AD">
        <w:rPr>
          <w:rFonts w:ascii="Century" w:hAnsi="Century" w:cs="Arial"/>
          <w:sz w:val="22"/>
          <w:szCs w:val="22"/>
        </w:rPr>
        <w:t xml:space="preserve"> (Jacobsen Road to ½ mile north of E. Shady Lane)</w:t>
      </w:r>
      <w:r w:rsidRPr="00EF28AD">
        <w:rPr>
          <w:rFonts w:ascii="Century" w:hAnsi="Century" w:cs="Arial"/>
          <w:sz w:val="22"/>
          <w:szCs w:val="22"/>
        </w:rPr>
        <w:t xml:space="preserve"> $480</w:t>
      </w:r>
      <w:r w:rsidR="00EF28AD">
        <w:rPr>
          <w:rFonts w:ascii="Century" w:hAnsi="Century" w:cs="Arial"/>
          <w:sz w:val="22"/>
          <w:szCs w:val="22"/>
        </w:rPr>
        <w:t>,000</w:t>
      </w:r>
      <w:r w:rsidRPr="00EF28AD">
        <w:rPr>
          <w:rFonts w:ascii="Century" w:hAnsi="Century" w:cs="Arial"/>
          <w:sz w:val="22"/>
          <w:szCs w:val="22"/>
        </w:rPr>
        <w:t>, already borrowed $230</w:t>
      </w:r>
      <w:r w:rsidR="00EF28AD">
        <w:rPr>
          <w:rFonts w:ascii="Century" w:hAnsi="Century" w:cs="Arial"/>
          <w:sz w:val="22"/>
          <w:szCs w:val="22"/>
        </w:rPr>
        <w:t>,000 in 2020 for this project, but this was put on hold</w:t>
      </w:r>
    </w:p>
    <w:p w:rsidR="00EF28AD" w:rsidRDefault="00EF28AD"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EF28AD">
        <w:rPr>
          <w:rFonts w:ascii="Century" w:hAnsi="Century" w:cs="Arial"/>
          <w:b/>
          <w:sz w:val="22"/>
          <w:szCs w:val="22"/>
        </w:rPr>
        <w:t>Home Avenue Sanitary Sewer Replacement</w:t>
      </w:r>
      <w:r>
        <w:rPr>
          <w:rFonts w:ascii="Century" w:hAnsi="Century" w:cs="Arial"/>
          <w:sz w:val="22"/>
          <w:szCs w:val="22"/>
        </w:rPr>
        <w:t xml:space="preserve"> (2 ½ inch binder installed in 2020 – still in progress, final layer in 2021) $160,000 for the final surface layer, there is $330,000 </w:t>
      </w:r>
      <w:r w:rsidR="00E90269">
        <w:rPr>
          <w:rFonts w:ascii="Century" w:hAnsi="Century" w:cs="Arial"/>
          <w:sz w:val="22"/>
          <w:szCs w:val="22"/>
        </w:rPr>
        <w:t xml:space="preserve">already </w:t>
      </w:r>
      <w:r>
        <w:rPr>
          <w:rFonts w:ascii="Century" w:hAnsi="Century" w:cs="Arial"/>
          <w:sz w:val="22"/>
          <w:szCs w:val="22"/>
        </w:rPr>
        <w:t>budgeted for which can be rolled over into 2021 as the binder will not be done this year, but will still need to budget for the final layer in 2021</w:t>
      </w:r>
    </w:p>
    <w:p w:rsidR="00EF28AD" w:rsidRDefault="00EF28AD"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Stead Drive Sanitary Sewer Replacement</w:t>
      </w:r>
      <w:r>
        <w:rPr>
          <w:rFonts w:ascii="Century" w:hAnsi="Century" w:cs="Arial"/>
          <w:sz w:val="22"/>
          <w:szCs w:val="22"/>
        </w:rPr>
        <w:t xml:space="preserve"> (2 ½ inch binder install in 2021, final layer in 2022) $1,930,000 for sewer replacement, $1,582,000 was already borrowed in 2020, final surface layer conducted in 2022 – similar</w:t>
      </w:r>
      <w:r w:rsidR="00E90269">
        <w:rPr>
          <w:rFonts w:ascii="Century" w:hAnsi="Century" w:cs="Arial"/>
          <w:sz w:val="22"/>
          <w:szCs w:val="22"/>
        </w:rPr>
        <w:t xml:space="preserve"> in size</w:t>
      </w:r>
      <w:r>
        <w:rPr>
          <w:rFonts w:ascii="Century" w:hAnsi="Century" w:cs="Arial"/>
          <w:sz w:val="22"/>
          <w:szCs w:val="22"/>
        </w:rPr>
        <w:t xml:space="preserve"> to </w:t>
      </w:r>
      <w:r w:rsidR="00E90269">
        <w:rPr>
          <w:rFonts w:ascii="Century" w:hAnsi="Century" w:cs="Arial"/>
          <w:sz w:val="22"/>
          <w:szCs w:val="22"/>
        </w:rPr>
        <w:t xml:space="preserve">the </w:t>
      </w:r>
      <w:r>
        <w:rPr>
          <w:rFonts w:ascii="Century" w:hAnsi="Century" w:cs="Arial"/>
          <w:sz w:val="22"/>
          <w:szCs w:val="22"/>
        </w:rPr>
        <w:t>Home Avenue project</w:t>
      </w:r>
    </w:p>
    <w:p w:rsidR="00EF28AD"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E63FFF">
        <w:rPr>
          <w:rFonts w:ascii="Century" w:hAnsi="Century" w:cs="Arial"/>
          <w:b/>
          <w:sz w:val="22"/>
          <w:szCs w:val="22"/>
        </w:rPr>
        <w:t>Cold Spring Road Improvements with 10’ Trail</w:t>
      </w:r>
      <w:r>
        <w:rPr>
          <w:rFonts w:ascii="Century" w:hAnsi="Century" w:cs="Arial"/>
          <w:sz w:val="22"/>
          <w:szCs w:val="22"/>
        </w:rPr>
        <w:t xml:space="preserve"> (Jacobsen Road south to St. Mary’s) looking to design and install a trail for the High School/Middle School, currently being designed by the engineers, $63,000 previously borrowed in 2020 for this project to be rolled over</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Jacobsen Road Urbanization with Trail and Storm Improvements </w:t>
      </w:r>
      <w:r>
        <w:rPr>
          <w:rFonts w:ascii="Century" w:hAnsi="Century" w:cs="Arial"/>
          <w:sz w:val="22"/>
          <w:szCs w:val="22"/>
        </w:rPr>
        <w:t xml:space="preserve">(County Highway CB to Irish Road) $50,000 in budgeted funds, $97,500 was borrowed in 2018 and $34,500 borrowed in </w:t>
      </w:r>
      <w:proofErr w:type="spellStart"/>
      <w:r>
        <w:rPr>
          <w:rFonts w:ascii="Century" w:hAnsi="Century" w:cs="Arial"/>
          <w:sz w:val="22"/>
          <w:szCs w:val="22"/>
        </w:rPr>
        <w:t>stormwater</w:t>
      </w:r>
      <w:proofErr w:type="spellEnd"/>
      <w:r>
        <w:rPr>
          <w:rFonts w:ascii="Century" w:hAnsi="Century" w:cs="Arial"/>
          <w:sz w:val="22"/>
          <w:szCs w:val="22"/>
        </w:rPr>
        <w:t xml:space="preserve"> in 2018, the Jacobsen Middle Pond land acquisition and Jacobsen Road Cross Culvert Improvement project were both completed in 2020</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E63FFF">
        <w:rPr>
          <w:rFonts w:ascii="Century" w:hAnsi="Century" w:cs="Arial"/>
          <w:b/>
          <w:sz w:val="22"/>
          <w:szCs w:val="22"/>
        </w:rPr>
        <w:t>J</w:t>
      </w:r>
      <w:r>
        <w:rPr>
          <w:rFonts w:ascii="Century" w:hAnsi="Century" w:cs="Arial"/>
          <w:b/>
          <w:sz w:val="22"/>
          <w:szCs w:val="22"/>
        </w:rPr>
        <w:t>acobsen</w:t>
      </w:r>
      <w:r w:rsidRPr="00E63FFF">
        <w:rPr>
          <w:rFonts w:ascii="Century" w:hAnsi="Century" w:cs="Arial"/>
          <w:b/>
          <w:sz w:val="22"/>
          <w:szCs w:val="22"/>
        </w:rPr>
        <w:t xml:space="preserve"> Road and Rou</w:t>
      </w:r>
      <w:r>
        <w:rPr>
          <w:rFonts w:ascii="Century" w:hAnsi="Century" w:cs="Arial"/>
          <w:b/>
          <w:sz w:val="22"/>
          <w:szCs w:val="22"/>
        </w:rPr>
        <w:t>n</w:t>
      </w:r>
      <w:r w:rsidRPr="00E63FFF">
        <w:rPr>
          <w:rFonts w:ascii="Century" w:hAnsi="Century" w:cs="Arial"/>
          <w:b/>
          <w:sz w:val="22"/>
          <w:szCs w:val="22"/>
        </w:rPr>
        <w:t>dabout Resurfacing</w:t>
      </w:r>
      <w:r>
        <w:rPr>
          <w:rFonts w:ascii="Century" w:hAnsi="Century" w:cs="Arial"/>
          <w:sz w:val="22"/>
          <w:szCs w:val="22"/>
        </w:rPr>
        <w:t xml:space="preserve"> (Cold Spring Road to American Drive) $170,000, continuation of this year’s project on Jacobsen Road</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Irish Road Resurfacing </w:t>
      </w:r>
      <w:r>
        <w:rPr>
          <w:rFonts w:ascii="Century" w:hAnsi="Century" w:cs="Arial"/>
          <w:sz w:val="22"/>
          <w:szCs w:val="22"/>
        </w:rPr>
        <w:t>(East Shady Lane to West American Drive) $140,000, continuation of trying to clean up Irish Road</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proofErr w:type="spellStart"/>
      <w:r w:rsidRPr="00E63FFF">
        <w:rPr>
          <w:rFonts w:ascii="Century" w:hAnsi="Century" w:cs="Arial"/>
          <w:b/>
          <w:sz w:val="22"/>
          <w:szCs w:val="22"/>
        </w:rPr>
        <w:t>Stroebe</w:t>
      </w:r>
      <w:proofErr w:type="spellEnd"/>
      <w:r w:rsidRPr="00E63FFF">
        <w:rPr>
          <w:rFonts w:ascii="Century" w:hAnsi="Century" w:cs="Arial"/>
          <w:b/>
          <w:sz w:val="22"/>
          <w:szCs w:val="22"/>
        </w:rPr>
        <w:t xml:space="preserve"> Road and Causeway Reconstruction</w:t>
      </w:r>
      <w:r>
        <w:rPr>
          <w:rFonts w:ascii="Century" w:hAnsi="Century" w:cs="Arial"/>
          <w:sz w:val="22"/>
          <w:szCs w:val="22"/>
        </w:rPr>
        <w:t xml:space="preserve"> (design and soil borings) $53,000 in prior borrowing, Culvert Replacement and Water Main Replacement were completed in 2020</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Winchester Road Reconstruction</w:t>
      </w:r>
      <w:r>
        <w:rPr>
          <w:rFonts w:ascii="Century" w:hAnsi="Century" w:cs="Arial"/>
          <w:sz w:val="22"/>
          <w:szCs w:val="22"/>
        </w:rPr>
        <w:t xml:space="preserve"> (Green Bay Road to N. Lake Street design and soil borings) $120,000</w:t>
      </w:r>
      <w:r w:rsidR="009B6172">
        <w:rPr>
          <w:rFonts w:ascii="Century" w:hAnsi="Century" w:cs="Arial"/>
          <w:sz w:val="22"/>
          <w:szCs w:val="22"/>
        </w:rPr>
        <w:t xml:space="preserve"> – also railroad improvements for quiet zone</w:t>
      </w:r>
    </w:p>
    <w:p w:rsidR="00E63FFF" w:rsidRDefault="00E63FFF"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Airport Road Reconstruction </w:t>
      </w:r>
      <w:r>
        <w:rPr>
          <w:rFonts w:ascii="Century" w:hAnsi="Century" w:cs="Arial"/>
          <w:sz w:val="22"/>
          <w:szCs w:val="22"/>
        </w:rPr>
        <w:t>(Racine Road to State Highway 47 – joint design with the City of Menasha)</w:t>
      </w:r>
      <w:r w:rsidR="009B6172">
        <w:rPr>
          <w:rFonts w:ascii="Century" w:hAnsi="Century" w:cs="Arial"/>
          <w:sz w:val="22"/>
          <w:szCs w:val="22"/>
        </w:rPr>
        <w:t xml:space="preserve"> no cost</w:t>
      </w:r>
      <w:r>
        <w:rPr>
          <w:rFonts w:ascii="Century" w:hAnsi="Century" w:cs="Arial"/>
          <w:sz w:val="22"/>
          <w:szCs w:val="22"/>
        </w:rPr>
        <w:t xml:space="preserve"> in 2021, the Village will be invoiced by </w:t>
      </w:r>
      <w:r w:rsidR="00E90269">
        <w:rPr>
          <w:rFonts w:ascii="Century" w:hAnsi="Century" w:cs="Arial"/>
          <w:sz w:val="22"/>
          <w:szCs w:val="22"/>
        </w:rPr>
        <w:t xml:space="preserve">the </w:t>
      </w:r>
      <w:r>
        <w:rPr>
          <w:rFonts w:ascii="Century" w:hAnsi="Century" w:cs="Arial"/>
          <w:sz w:val="22"/>
          <w:szCs w:val="22"/>
        </w:rPr>
        <w:t>City of Menasha as a percentage of the project in 2022.  City of Menasha will be internally designing the project</w:t>
      </w:r>
      <w:r w:rsidR="009B6172">
        <w:rPr>
          <w:rFonts w:ascii="Century" w:hAnsi="Century" w:cs="Arial"/>
          <w:sz w:val="22"/>
          <w:szCs w:val="22"/>
        </w:rPr>
        <w:t xml:space="preserve"> with their engineering staff</w:t>
      </w:r>
      <w:r>
        <w:rPr>
          <w:rFonts w:ascii="Century" w:hAnsi="Century" w:cs="Arial"/>
          <w:sz w:val="22"/>
          <w:szCs w:val="22"/>
        </w:rPr>
        <w:t xml:space="preserve"> in 2021 and the project will be constructed in 2022 – estimate for entire project cost to the Village in 2022 is $</w:t>
      </w:r>
      <w:r w:rsidR="009B6172">
        <w:rPr>
          <w:rFonts w:ascii="Century" w:hAnsi="Century" w:cs="Arial"/>
          <w:sz w:val="22"/>
          <w:szCs w:val="22"/>
        </w:rPr>
        <w:t>1,100,000</w:t>
      </w:r>
    </w:p>
    <w:p w:rsidR="009B6172" w:rsidRDefault="009B6172"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9B6172">
        <w:rPr>
          <w:rFonts w:ascii="Century" w:hAnsi="Century" w:cs="Arial"/>
          <w:b/>
          <w:sz w:val="22"/>
          <w:szCs w:val="22"/>
        </w:rPr>
        <w:t>West American Drive and Green Bay Road Concrete Panels</w:t>
      </w:r>
      <w:r>
        <w:rPr>
          <w:rFonts w:ascii="Century" w:hAnsi="Century" w:cs="Arial"/>
          <w:sz w:val="22"/>
          <w:szCs w:val="22"/>
        </w:rPr>
        <w:t xml:space="preserve"> - $60,000 to replace damaged panels</w:t>
      </w:r>
    </w:p>
    <w:p w:rsidR="009B6172" w:rsidRDefault="009B6172"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Road Resurfacing Program (Part 1) </w:t>
      </w:r>
      <w:r>
        <w:rPr>
          <w:rFonts w:ascii="Century" w:hAnsi="Century" w:cs="Arial"/>
          <w:sz w:val="22"/>
          <w:szCs w:val="22"/>
        </w:rPr>
        <w:t xml:space="preserve">$750,000 total cost ($500,000 borrowed in 2020, $150,000 from levy, and $100,000 from fund balance).  Part 1 roads include Jennie Street (Bonnie Drive to Village limits), Eugene Avenue (Bonnie Drive to Village limits), and Goss Avenue.  Home Avenue </w:t>
      </w:r>
      <w:r w:rsidR="00B90B4B">
        <w:rPr>
          <w:rFonts w:ascii="Century" w:hAnsi="Century" w:cs="Arial"/>
          <w:sz w:val="22"/>
          <w:szCs w:val="22"/>
        </w:rPr>
        <w:t xml:space="preserve">and Stead Drive </w:t>
      </w:r>
      <w:r>
        <w:rPr>
          <w:rFonts w:ascii="Century" w:hAnsi="Century" w:cs="Arial"/>
          <w:sz w:val="22"/>
          <w:szCs w:val="22"/>
        </w:rPr>
        <w:t>ha</w:t>
      </w:r>
      <w:r w:rsidR="00B90B4B">
        <w:rPr>
          <w:rFonts w:ascii="Century" w:hAnsi="Century" w:cs="Arial"/>
          <w:sz w:val="22"/>
          <w:szCs w:val="22"/>
        </w:rPr>
        <w:t>ve already been discussed but are</w:t>
      </w:r>
      <w:r>
        <w:rPr>
          <w:rFonts w:ascii="Century" w:hAnsi="Century" w:cs="Arial"/>
          <w:sz w:val="22"/>
          <w:szCs w:val="22"/>
        </w:rPr>
        <w:t xml:space="preserve"> included in resurfacing plans as well</w:t>
      </w:r>
      <w:r w:rsidR="00E90269">
        <w:rPr>
          <w:rFonts w:ascii="Century" w:hAnsi="Century" w:cs="Arial"/>
          <w:sz w:val="22"/>
          <w:szCs w:val="22"/>
        </w:rPr>
        <w:t>.</w:t>
      </w:r>
    </w:p>
    <w:p w:rsidR="009B6172" w:rsidRPr="009B6172" w:rsidRDefault="009B6172"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Road Resurfacing Program (Part 2)</w:t>
      </w:r>
      <w:r>
        <w:rPr>
          <w:rFonts w:ascii="Century" w:hAnsi="Century" w:cs="Arial"/>
          <w:sz w:val="22"/>
          <w:szCs w:val="22"/>
        </w:rPr>
        <w:t xml:space="preserve"> include</w:t>
      </w:r>
      <w:r w:rsidR="00B90B4B">
        <w:rPr>
          <w:rFonts w:ascii="Century" w:hAnsi="Century" w:cs="Arial"/>
          <w:sz w:val="22"/>
          <w:szCs w:val="22"/>
        </w:rPr>
        <w:t>s</w:t>
      </w:r>
      <w:r>
        <w:rPr>
          <w:rFonts w:ascii="Century" w:hAnsi="Century" w:cs="Arial"/>
          <w:sz w:val="22"/>
          <w:szCs w:val="22"/>
        </w:rPr>
        <w:t xml:space="preserve"> </w:t>
      </w:r>
      <w:r>
        <w:t>Chain Drive</w:t>
      </w:r>
    </w:p>
    <w:p w:rsidR="00B90B4B" w:rsidRDefault="009B6172" w:rsidP="00B1543E">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B90B4B">
        <w:rPr>
          <w:rFonts w:ascii="Century" w:hAnsi="Century" w:cs="Arial"/>
          <w:b/>
          <w:sz w:val="22"/>
          <w:szCs w:val="22"/>
        </w:rPr>
        <w:t>Road Resurfacing Program (Part 3)</w:t>
      </w:r>
      <w:r w:rsidRPr="00B90B4B">
        <w:rPr>
          <w:rFonts w:ascii="Century" w:hAnsi="Century" w:cs="Arial"/>
          <w:sz w:val="22"/>
          <w:szCs w:val="22"/>
        </w:rPr>
        <w:t xml:space="preserve"> include</w:t>
      </w:r>
      <w:r w:rsidR="00E90269">
        <w:rPr>
          <w:rFonts w:ascii="Century" w:hAnsi="Century" w:cs="Arial"/>
          <w:sz w:val="22"/>
          <w:szCs w:val="22"/>
        </w:rPr>
        <w:t>s</w:t>
      </w:r>
      <w:r w:rsidRPr="00B90B4B">
        <w:rPr>
          <w:rFonts w:ascii="Century" w:hAnsi="Century" w:cs="Arial"/>
          <w:sz w:val="22"/>
          <w:szCs w:val="22"/>
        </w:rPr>
        <w:t xml:space="preserve"> Sumac Lane</w:t>
      </w:r>
    </w:p>
    <w:p w:rsidR="009B6172" w:rsidRPr="00B90B4B" w:rsidRDefault="009B6172" w:rsidP="00B1543E">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B90B4B">
        <w:rPr>
          <w:rFonts w:ascii="Century" w:hAnsi="Century" w:cs="Arial"/>
          <w:b/>
          <w:sz w:val="22"/>
          <w:szCs w:val="22"/>
        </w:rPr>
        <w:t>Road Re</w:t>
      </w:r>
      <w:r w:rsidR="00B90B4B" w:rsidRPr="00B90B4B">
        <w:rPr>
          <w:rFonts w:ascii="Century" w:hAnsi="Century" w:cs="Arial"/>
          <w:b/>
          <w:sz w:val="22"/>
          <w:szCs w:val="22"/>
        </w:rPr>
        <w:t xml:space="preserve">surfacing Program (Part 4) </w:t>
      </w:r>
      <w:r w:rsidR="00B90B4B" w:rsidRPr="00B90B4B">
        <w:rPr>
          <w:rFonts w:ascii="Century" w:hAnsi="Century" w:cs="Arial"/>
          <w:sz w:val="22"/>
          <w:szCs w:val="22"/>
        </w:rPr>
        <w:t>Part 4 roads include Julie Court, Benjamin Court, Alex Court, Martingale Lane (</w:t>
      </w:r>
      <w:proofErr w:type="spellStart"/>
      <w:r w:rsidR="00B90B4B" w:rsidRPr="00B90B4B">
        <w:rPr>
          <w:rFonts w:ascii="Century" w:hAnsi="Century" w:cs="Arial"/>
          <w:sz w:val="22"/>
          <w:szCs w:val="22"/>
        </w:rPr>
        <w:t>Whippletree</w:t>
      </w:r>
      <w:proofErr w:type="spellEnd"/>
      <w:r w:rsidR="00B90B4B" w:rsidRPr="00B90B4B">
        <w:rPr>
          <w:rFonts w:ascii="Century" w:hAnsi="Century" w:cs="Arial"/>
          <w:sz w:val="22"/>
          <w:szCs w:val="22"/>
        </w:rPr>
        <w:t xml:space="preserve"> Lane to </w:t>
      </w:r>
      <w:proofErr w:type="spellStart"/>
      <w:r w:rsidR="00B90B4B" w:rsidRPr="00B90B4B">
        <w:rPr>
          <w:rFonts w:ascii="Century" w:hAnsi="Century" w:cs="Arial"/>
          <w:sz w:val="22"/>
          <w:szCs w:val="22"/>
        </w:rPr>
        <w:t>Olde</w:t>
      </w:r>
      <w:proofErr w:type="spellEnd"/>
      <w:r w:rsidR="00B90B4B" w:rsidRPr="00B90B4B">
        <w:rPr>
          <w:rFonts w:ascii="Century" w:hAnsi="Century" w:cs="Arial"/>
          <w:sz w:val="22"/>
          <w:szCs w:val="22"/>
        </w:rPr>
        <w:t xml:space="preserve"> Buggy Lane), and </w:t>
      </w:r>
      <w:proofErr w:type="spellStart"/>
      <w:r w:rsidR="00B90B4B" w:rsidRPr="00B90B4B">
        <w:rPr>
          <w:rFonts w:ascii="Century" w:hAnsi="Century" w:cs="Arial"/>
          <w:sz w:val="22"/>
          <w:szCs w:val="22"/>
        </w:rPr>
        <w:t>Olde</w:t>
      </w:r>
      <w:proofErr w:type="spellEnd"/>
      <w:r w:rsidR="00B90B4B" w:rsidRPr="00B90B4B">
        <w:rPr>
          <w:rFonts w:ascii="Century" w:hAnsi="Century" w:cs="Arial"/>
          <w:sz w:val="22"/>
          <w:szCs w:val="22"/>
        </w:rPr>
        <w:t xml:space="preserve"> Buggy Lane (south of Martingale Lane)</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Road Resurfacing Program (Part 5) </w:t>
      </w:r>
      <w:r>
        <w:rPr>
          <w:rFonts w:ascii="Century" w:hAnsi="Century" w:cs="Arial"/>
          <w:sz w:val="22"/>
          <w:szCs w:val="22"/>
        </w:rPr>
        <w:t xml:space="preserve">includes </w:t>
      </w:r>
      <w:proofErr w:type="spellStart"/>
      <w:r>
        <w:rPr>
          <w:rFonts w:ascii="Century" w:hAnsi="Century" w:cs="Arial"/>
          <w:sz w:val="22"/>
          <w:szCs w:val="22"/>
        </w:rPr>
        <w:t>Shangra</w:t>
      </w:r>
      <w:proofErr w:type="spellEnd"/>
      <w:r>
        <w:rPr>
          <w:rFonts w:ascii="Century" w:hAnsi="Century" w:cs="Arial"/>
          <w:sz w:val="22"/>
          <w:szCs w:val="22"/>
        </w:rPr>
        <w:t xml:space="preserve"> La Lane</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lastRenderedPageBreak/>
        <w:t xml:space="preserve">TID #1 West American Drive Concrete and Median Improvements </w:t>
      </w:r>
      <w:r>
        <w:rPr>
          <w:rFonts w:ascii="Century" w:hAnsi="Century" w:cs="Arial"/>
          <w:sz w:val="22"/>
          <w:szCs w:val="22"/>
        </w:rPr>
        <w:t>(Irish Road to County Highway CB) $300,000</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SCBA Replacement </w:t>
      </w:r>
      <w:r>
        <w:rPr>
          <w:rFonts w:ascii="Century" w:hAnsi="Century" w:cs="Arial"/>
          <w:sz w:val="22"/>
          <w:szCs w:val="22"/>
        </w:rPr>
        <w:t xml:space="preserve">(currently soliciting for </w:t>
      </w:r>
      <w:r w:rsidR="0028270F">
        <w:rPr>
          <w:rFonts w:ascii="Century" w:hAnsi="Century" w:cs="Arial"/>
          <w:sz w:val="22"/>
          <w:szCs w:val="22"/>
        </w:rPr>
        <w:t>a G</w:t>
      </w:r>
      <w:r>
        <w:rPr>
          <w:rFonts w:ascii="Century" w:hAnsi="Century" w:cs="Arial"/>
          <w:sz w:val="22"/>
          <w:szCs w:val="22"/>
        </w:rPr>
        <w:t>rant for a percentage of the cost) $350,000 for replacement of the actual apparatus as they are at the end of their lives</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Municipal Complex Roof </w:t>
      </w:r>
      <w:r>
        <w:rPr>
          <w:rFonts w:ascii="Century" w:hAnsi="Century" w:cs="Arial"/>
          <w:sz w:val="22"/>
          <w:szCs w:val="22"/>
        </w:rPr>
        <w:t>- $175,000</w:t>
      </w:r>
      <w:r w:rsidR="0028270F">
        <w:rPr>
          <w:rFonts w:ascii="Century" w:hAnsi="Century" w:cs="Arial"/>
          <w:sz w:val="22"/>
          <w:szCs w:val="22"/>
        </w:rPr>
        <w:t xml:space="preserve"> (previously discussed)</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proofErr w:type="spellStart"/>
      <w:r>
        <w:rPr>
          <w:rFonts w:ascii="Century" w:hAnsi="Century" w:cs="Arial"/>
          <w:b/>
          <w:sz w:val="22"/>
          <w:szCs w:val="22"/>
        </w:rPr>
        <w:t>Rydell</w:t>
      </w:r>
      <w:proofErr w:type="spellEnd"/>
      <w:r>
        <w:rPr>
          <w:rFonts w:ascii="Century" w:hAnsi="Century" w:cs="Arial"/>
          <w:b/>
          <w:sz w:val="22"/>
          <w:szCs w:val="22"/>
        </w:rPr>
        <w:t xml:space="preserve"> Bridge Carryover from 2020 </w:t>
      </w:r>
      <w:r>
        <w:rPr>
          <w:rFonts w:ascii="Century" w:hAnsi="Century" w:cs="Arial"/>
          <w:sz w:val="22"/>
          <w:szCs w:val="22"/>
        </w:rPr>
        <w:t>- $25,000 from 2019 borrowing to complete the trail access portion of this project</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Manitowoc Road Area Drainage Improvement Study </w:t>
      </w:r>
      <w:r>
        <w:rPr>
          <w:rFonts w:ascii="Century" w:hAnsi="Century" w:cs="Arial"/>
          <w:sz w:val="22"/>
          <w:szCs w:val="22"/>
        </w:rPr>
        <w:t>- $30,000</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proofErr w:type="spellStart"/>
      <w:r w:rsidRPr="00B90B4B">
        <w:rPr>
          <w:rFonts w:ascii="Century" w:hAnsi="Century" w:cs="Arial"/>
          <w:b/>
          <w:sz w:val="22"/>
          <w:szCs w:val="22"/>
        </w:rPr>
        <w:t>O’Hauser</w:t>
      </w:r>
      <w:proofErr w:type="spellEnd"/>
      <w:r w:rsidRPr="00B90B4B">
        <w:rPr>
          <w:rFonts w:ascii="Century" w:hAnsi="Century" w:cs="Arial"/>
          <w:b/>
          <w:sz w:val="22"/>
          <w:szCs w:val="22"/>
        </w:rPr>
        <w:t xml:space="preserve"> Park Area Drainage Improvement Study</w:t>
      </w:r>
      <w:r>
        <w:rPr>
          <w:rFonts w:ascii="Century" w:hAnsi="Century" w:cs="Arial"/>
          <w:sz w:val="22"/>
          <w:szCs w:val="22"/>
        </w:rPr>
        <w:t xml:space="preserve"> - $30,000</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sidRPr="00B90B4B">
        <w:rPr>
          <w:rFonts w:ascii="Century" w:hAnsi="Century" w:cs="Arial"/>
          <w:b/>
          <w:sz w:val="22"/>
          <w:szCs w:val="22"/>
        </w:rPr>
        <w:t>West American Drive Drainage Improvements</w:t>
      </w:r>
      <w:r>
        <w:rPr>
          <w:rFonts w:ascii="Century" w:hAnsi="Century" w:cs="Arial"/>
          <w:sz w:val="22"/>
          <w:szCs w:val="22"/>
        </w:rPr>
        <w:t xml:space="preserve"> (land acquisition and construction) $1,000,000 ($300,000 from 2019 borrowing)</w:t>
      </w:r>
    </w:p>
    <w:p w:rsidR="00B90B4B" w:rsidRDefault="00B90B4B"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East Shady Pond 2 </w:t>
      </w:r>
      <w:r>
        <w:rPr>
          <w:rFonts w:ascii="Century" w:hAnsi="Century" w:cs="Arial"/>
          <w:sz w:val="22"/>
          <w:szCs w:val="22"/>
        </w:rPr>
        <w:t>(design and construction) $1,450,000 for design</w:t>
      </w:r>
      <w:r w:rsidR="008C1EF6">
        <w:rPr>
          <w:rFonts w:ascii="Century" w:hAnsi="Century" w:cs="Arial"/>
          <w:sz w:val="22"/>
          <w:szCs w:val="22"/>
        </w:rPr>
        <w:t xml:space="preserve"> and construction of the pond, there will be</w:t>
      </w:r>
      <w:r>
        <w:rPr>
          <w:rFonts w:ascii="Century" w:hAnsi="Century" w:cs="Arial"/>
          <w:sz w:val="22"/>
          <w:szCs w:val="22"/>
        </w:rPr>
        <w:t xml:space="preserve"> significant blasting needed due to high bedrock, and $20,000 design cost for East Shady Lane Reconstruction of Storm Sewer</w:t>
      </w:r>
    </w:p>
    <w:p w:rsidR="008C1EF6" w:rsidRDefault="008C1EF6"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Jacobsen Road Middle </w:t>
      </w:r>
      <w:r w:rsidR="0028270F">
        <w:rPr>
          <w:rFonts w:ascii="Century" w:hAnsi="Century" w:cs="Arial"/>
          <w:b/>
          <w:sz w:val="22"/>
          <w:szCs w:val="22"/>
        </w:rPr>
        <w:t>P</w:t>
      </w:r>
      <w:bookmarkStart w:id="0" w:name="_GoBack"/>
      <w:bookmarkEnd w:id="0"/>
      <w:r>
        <w:rPr>
          <w:rFonts w:ascii="Century" w:hAnsi="Century" w:cs="Arial"/>
          <w:b/>
          <w:sz w:val="22"/>
          <w:szCs w:val="22"/>
        </w:rPr>
        <w:t xml:space="preserve">ond </w:t>
      </w:r>
      <w:r>
        <w:rPr>
          <w:rFonts w:ascii="Century" w:hAnsi="Century" w:cs="Arial"/>
          <w:sz w:val="22"/>
          <w:szCs w:val="22"/>
        </w:rPr>
        <w:t xml:space="preserve">(design and soil borings) $50,000 from </w:t>
      </w:r>
      <w:proofErr w:type="spellStart"/>
      <w:r>
        <w:rPr>
          <w:rFonts w:ascii="Century" w:hAnsi="Century" w:cs="Arial"/>
          <w:sz w:val="22"/>
          <w:szCs w:val="22"/>
        </w:rPr>
        <w:t>stormwater</w:t>
      </w:r>
      <w:proofErr w:type="spellEnd"/>
    </w:p>
    <w:p w:rsidR="008C1EF6" w:rsidRDefault="008C1EF6"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Irish Road North Pond </w:t>
      </w:r>
      <w:r>
        <w:rPr>
          <w:rFonts w:ascii="Century" w:hAnsi="Century" w:cs="Arial"/>
          <w:sz w:val="22"/>
          <w:szCs w:val="22"/>
        </w:rPr>
        <w:t>(land acquisition) $300,000, this is not an urgent pond, but is something we will need to obtain whenever we reconstruct Irish Road to the North</w:t>
      </w:r>
    </w:p>
    <w:p w:rsidR="008C1EF6" w:rsidRDefault="008C1EF6"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r>
        <w:rPr>
          <w:rFonts w:ascii="Century" w:hAnsi="Century" w:cs="Arial"/>
          <w:b/>
          <w:sz w:val="22"/>
          <w:szCs w:val="22"/>
        </w:rPr>
        <w:t xml:space="preserve">Irish Road South Pond </w:t>
      </w:r>
      <w:r>
        <w:rPr>
          <w:rFonts w:ascii="Century" w:hAnsi="Century" w:cs="Arial"/>
          <w:sz w:val="22"/>
          <w:szCs w:val="22"/>
        </w:rPr>
        <w:t>(design and soil borings) $50,000, this property was acquired in 2020</w:t>
      </w:r>
    </w:p>
    <w:p w:rsidR="008C1EF6" w:rsidRPr="00EF28AD" w:rsidRDefault="008C1EF6" w:rsidP="00EF28AD">
      <w:pPr>
        <w:pStyle w:val="ListParagraph"/>
        <w:numPr>
          <w:ilvl w:val="0"/>
          <w:numId w:val="15"/>
        </w:numPr>
        <w:tabs>
          <w:tab w:val="left" w:pos="540"/>
          <w:tab w:val="left" w:pos="1080"/>
          <w:tab w:val="left" w:pos="2160"/>
          <w:tab w:val="left" w:pos="5310"/>
          <w:tab w:val="left" w:pos="6030"/>
        </w:tabs>
        <w:ind w:left="1080" w:hanging="540"/>
        <w:rPr>
          <w:rFonts w:ascii="Century" w:hAnsi="Century" w:cs="Arial"/>
          <w:sz w:val="22"/>
          <w:szCs w:val="22"/>
        </w:rPr>
      </w:pPr>
      <w:proofErr w:type="spellStart"/>
      <w:r>
        <w:rPr>
          <w:rFonts w:ascii="Century" w:hAnsi="Century" w:cs="Arial"/>
          <w:b/>
          <w:sz w:val="22"/>
          <w:szCs w:val="22"/>
        </w:rPr>
        <w:t>Schildt</w:t>
      </w:r>
      <w:proofErr w:type="spellEnd"/>
      <w:r>
        <w:rPr>
          <w:rFonts w:ascii="Century" w:hAnsi="Century" w:cs="Arial"/>
          <w:b/>
          <w:sz w:val="22"/>
          <w:szCs w:val="22"/>
        </w:rPr>
        <w:t xml:space="preserve"> Park Pond </w:t>
      </w:r>
      <w:r>
        <w:rPr>
          <w:rFonts w:ascii="Century" w:hAnsi="Century" w:cs="Arial"/>
          <w:sz w:val="22"/>
          <w:szCs w:val="22"/>
        </w:rPr>
        <w:t>(design and soil borings) $50,000</w:t>
      </w:r>
      <w:r w:rsidR="00350362">
        <w:rPr>
          <w:rFonts w:ascii="Century" w:hAnsi="Century" w:cs="Arial"/>
          <w:sz w:val="22"/>
          <w:szCs w:val="22"/>
        </w:rPr>
        <w:t>, this property was acquired in 2015</w:t>
      </w:r>
    </w:p>
    <w:p w:rsidR="00004089" w:rsidRPr="00664217" w:rsidRDefault="00004089" w:rsidP="0097714D">
      <w:pPr>
        <w:tabs>
          <w:tab w:val="left" w:pos="540"/>
          <w:tab w:val="left" w:pos="1080"/>
          <w:tab w:val="left" w:pos="2160"/>
          <w:tab w:val="left" w:pos="5310"/>
          <w:tab w:val="left" w:pos="6030"/>
        </w:tabs>
        <w:ind w:left="540" w:hanging="540"/>
        <w:rPr>
          <w:rFonts w:ascii="Century" w:hAnsi="Century" w:cs="Arial"/>
          <w:sz w:val="22"/>
          <w:szCs w:val="22"/>
        </w:rPr>
      </w:pPr>
    </w:p>
    <w:p w:rsidR="00FB544F" w:rsidRPr="00664217" w:rsidRDefault="00004089" w:rsidP="007F4AF3">
      <w:pPr>
        <w:tabs>
          <w:tab w:val="left" w:pos="540"/>
        </w:tabs>
        <w:ind w:left="540" w:hanging="540"/>
        <w:rPr>
          <w:rFonts w:ascii="Century" w:hAnsi="Century" w:cs="Arial"/>
          <w:b/>
          <w:sz w:val="22"/>
          <w:szCs w:val="22"/>
        </w:rPr>
      </w:pPr>
      <w:r w:rsidRPr="00664217">
        <w:rPr>
          <w:rFonts w:ascii="Century" w:hAnsi="Century" w:cs="Arial"/>
          <w:b/>
          <w:sz w:val="22"/>
          <w:szCs w:val="22"/>
        </w:rPr>
        <w:t>5</w:t>
      </w:r>
      <w:r w:rsidR="004202E6" w:rsidRPr="00664217">
        <w:rPr>
          <w:rFonts w:ascii="Century" w:hAnsi="Century" w:cs="Arial"/>
          <w:b/>
          <w:sz w:val="22"/>
          <w:szCs w:val="22"/>
        </w:rPr>
        <w:t xml:space="preserve">.   </w:t>
      </w:r>
      <w:r w:rsidR="004202E6" w:rsidRPr="00664217">
        <w:rPr>
          <w:rFonts w:ascii="Century" w:hAnsi="Century" w:cs="Arial"/>
          <w:b/>
          <w:sz w:val="22"/>
          <w:szCs w:val="22"/>
        </w:rPr>
        <w:tab/>
      </w:r>
      <w:r w:rsidR="004202E6" w:rsidRPr="00664217">
        <w:rPr>
          <w:rFonts w:ascii="Century" w:hAnsi="Century" w:cs="Arial"/>
          <w:b/>
          <w:sz w:val="22"/>
          <w:szCs w:val="22"/>
          <w:u w:val="single"/>
        </w:rPr>
        <w:t xml:space="preserve">Motion to Reconvene to </w:t>
      </w:r>
      <w:r w:rsidR="001E3A21" w:rsidRPr="00664217">
        <w:rPr>
          <w:rFonts w:ascii="Century" w:hAnsi="Century" w:cs="Arial"/>
          <w:b/>
          <w:sz w:val="22"/>
          <w:szCs w:val="22"/>
          <w:u w:val="single"/>
        </w:rPr>
        <w:t xml:space="preserve">the </w:t>
      </w:r>
      <w:r w:rsidR="001964DC" w:rsidRPr="00664217">
        <w:rPr>
          <w:rFonts w:ascii="Century" w:hAnsi="Century"/>
          <w:b/>
          <w:sz w:val="22"/>
          <w:szCs w:val="22"/>
          <w:u w:val="single"/>
        </w:rPr>
        <w:t>October 26</w:t>
      </w:r>
      <w:r w:rsidR="004202E6" w:rsidRPr="00664217">
        <w:rPr>
          <w:rFonts w:ascii="Century" w:hAnsi="Century" w:cs="Arial"/>
          <w:b/>
          <w:sz w:val="22"/>
          <w:szCs w:val="22"/>
          <w:u w:val="single"/>
        </w:rPr>
        <w:t>, 20</w:t>
      </w:r>
      <w:r w:rsidR="00D6665F" w:rsidRPr="00664217">
        <w:rPr>
          <w:rFonts w:ascii="Century" w:hAnsi="Century" w:cs="Arial"/>
          <w:b/>
          <w:sz w:val="22"/>
          <w:szCs w:val="22"/>
          <w:u w:val="single"/>
        </w:rPr>
        <w:t>20</w:t>
      </w:r>
      <w:r w:rsidR="004202E6" w:rsidRPr="00664217">
        <w:rPr>
          <w:rFonts w:ascii="Century" w:hAnsi="Century" w:cs="Arial"/>
          <w:b/>
          <w:sz w:val="22"/>
          <w:szCs w:val="22"/>
          <w:u w:val="single"/>
        </w:rPr>
        <w:t xml:space="preserve"> Budget Workshop </w:t>
      </w:r>
      <w:r w:rsidR="007F4AF3" w:rsidRPr="00664217">
        <w:rPr>
          <w:rFonts w:ascii="Century" w:hAnsi="Century" w:cs="Arial"/>
          <w:b/>
          <w:sz w:val="22"/>
          <w:szCs w:val="22"/>
          <w:u w:val="single"/>
        </w:rPr>
        <w:t>Immediately following the Regular Village Board Meeting</w:t>
      </w:r>
    </w:p>
    <w:p w:rsidR="00FB544F" w:rsidRPr="00664217" w:rsidRDefault="00DA2CD2" w:rsidP="00235790">
      <w:pPr>
        <w:tabs>
          <w:tab w:val="left" w:pos="540"/>
          <w:tab w:val="left" w:pos="2160"/>
          <w:tab w:val="left" w:pos="5310"/>
          <w:tab w:val="left" w:pos="6030"/>
        </w:tabs>
        <w:ind w:left="540" w:hanging="540"/>
        <w:rPr>
          <w:rFonts w:ascii="Century" w:hAnsi="Century" w:cs="Arial"/>
          <w:sz w:val="22"/>
          <w:szCs w:val="22"/>
        </w:rPr>
      </w:pPr>
      <w:r w:rsidRPr="00664217">
        <w:rPr>
          <w:rFonts w:ascii="Century" w:hAnsi="Century" w:cs="Arial"/>
          <w:sz w:val="22"/>
          <w:szCs w:val="22"/>
        </w:rPr>
        <w:t xml:space="preserve">    </w:t>
      </w:r>
      <w:r w:rsidR="00235790" w:rsidRPr="00664217">
        <w:rPr>
          <w:rFonts w:ascii="Century" w:hAnsi="Century" w:cs="Arial"/>
          <w:sz w:val="22"/>
          <w:szCs w:val="22"/>
        </w:rPr>
        <w:tab/>
        <w:t>At</w:t>
      </w:r>
      <w:r w:rsidR="00C449DE" w:rsidRPr="00664217">
        <w:rPr>
          <w:rFonts w:ascii="Century" w:hAnsi="Century" w:cs="Arial"/>
          <w:sz w:val="22"/>
          <w:szCs w:val="22"/>
        </w:rPr>
        <w:t xml:space="preserve"> </w:t>
      </w:r>
      <w:r w:rsidR="001F4452" w:rsidRPr="00664217">
        <w:rPr>
          <w:rFonts w:ascii="Century" w:hAnsi="Century" w:cs="Arial"/>
          <w:sz w:val="22"/>
          <w:szCs w:val="22"/>
        </w:rPr>
        <w:t>9:17</w:t>
      </w:r>
      <w:r w:rsidR="00D6665F" w:rsidRPr="00664217">
        <w:rPr>
          <w:rFonts w:ascii="Century" w:hAnsi="Century"/>
          <w:sz w:val="22"/>
          <w:szCs w:val="22"/>
        </w:rPr>
        <w:t xml:space="preserve"> </w:t>
      </w:r>
      <w:r w:rsidR="00235790" w:rsidRPr="00664217">
        <w:rPr>
          <w:rFonts w:ascii="Century" w:hAnsi="Century" w:cs="Arial"/>
          <w:sz w:val="22"/>
          <w:szCs w:val="22"/>
        </w:rPr>
        <w:t>p</w:t>
      </w:r>
      <w:r w:rsidR="002F62A8" w:rsidRPr="00664217">
        <w:rPr>
          <w:rFonts w:ascii="Century" w:hAnsi="Century" w:cs="Arial"/>
          <w:sz w:val="22"/>
          <w:szCs w:val="22"/>
        </w:rPr>
        <w:t>.</w:t>
      </w:r>
      <w:r w:rsidR="00235790" w:rsidRPr="00664217">
        <w:rPr>
          <w:rFonts w:ascii="Century" w:hAnsi="Century" w:cs="Arial"/>
          <w:sz w:val="22"/>
          <w:szCs w:val="22"/>
        </w:rPr>
        <w:t>m</w:t>
      </w:r>
      <w:r w:rsidR="002F62A8" w:rsidRPr="00664217">
        <w:rPr>
          <w:rFonts w:ascii="Century" w:hAnsi="Century" w:cs="Arial"/>
          <w:sz w:val="22"/>
          <w:szCs w:val="22"/>
        </w:rPr>
        <w:t>.</w:t>
      </w:r>
      <w:r w:rsidR="00235790" w:rsidRPr="00664217">
        <w:rPr>
          <w:rFonts w:ascii="Century" w:hAnsi="Century" w:cs="Arial"/>
          <w:sz w:val="22"/>
          <w:szCs w:val="22"/>
        </w:rPr>
        <w:t xml:space="preserve">, </w:t>
      </w:r>
      <w:r w:rsidR="00235790" w:rsidRPr="00664217">
        <w:rPr>
          <w:rFonts w:ascii="Century" w:hAnsi="Century" w:cs="Arial"/>
          <w:b/>
          <w:sz w:val="22"/>
          <w:szCs w:val="22"/>
        </w:rPr>
        <w:t>MOTION</w:t>
      </w:r>
      <w:r w:rsidR="00235790" w:rsidRPr="00664217">
        <w:rPr>
          <w:rFonts w:ascii="Century" w:hAnsi="Century" w:cs="Arial"/>
          <w:sz w:val="22"/>
          <w:szCs w:val="22"/>
        </w:rPr>
        <w:t>:</w:t>
      </w:r>
      <w:r w:rsidR="008A2934" w:rsidRPr="00664217">
        <w:rPr>
          <w:rFonts w:ascii="Century" w:hAnsi="Century" w:cs="Arial"/>
          <w:sz w:val="22"/>
          <w:szCs w:val="22"/>
        </w:rPr>
        <w:t xml:space="preserve"> </w:t>
      </w:r>
      <w:r w:rsidR="00185B45">
        <w:rPr>
          <w:rFonts w:ascii="Century" w:hAnsi="Century" w:cs="Arial"/>
          <w:sz w:val="22"/>
          <w:szCs w:val="22"/>
        </w:rPr>
        <w:t xml:space="preserve"> </w:t>
      </w:r>
      <w:r w:rsidR="007C2040" w:rsidRPr="00664217">
        <w:rPr>
          <w:rFonts w:ascii="Century" w:hAnsi="Century" w:cs="Arial"/>
          <w:sz w:val="22"/>
          <w:szCs w:val="22"/>
        </w:rPr>
        <w:t xml:space="preserve">Trustee </w:t>
      </w:r>
      <w:r w:rsidR="001F4452" w:rsidRPr="00664217">
        <w:rPr>
          <w:rFonts w:ascii="Century" w:hAnsi="Century" w:cs="Arial"/>
          <w:sz w:val="22"/>
          <w:szCs w:val="22"/>
        </w:rPr>
        <w:t>Van Dyke</w:t>
      </w:r>
      <w:r w:rsidR="007C2040" w:rsidRPr="00664217">
        <w:rPr>
          <w:rFonts w:ascii="Century" w:hAnsi="Century" w:cs="Arial"/>
          <w:sz w:val="22"/>
          <w:szCs w:val="22"/>
        </w:rPr>
        <w:t xml:space="preserve">, seconded by Trustee </w:t>
      </w:r>
      <w:r w:rsidR="001F4452" w:rsidRPr="00664217">
        <w:rPr>
          <w:rFonts w:ascii="Century" w:hAnsi="Century" w:cs="Arial"/>
          <w:sz w:val="22"/>
          <w:szCs w:val="22"/>
        </w:rPr>
        <w:t>Koeppe</w:t>
      </w:r>
      <w:r w:rsidR="00D6665F" w:rsidRPr="00664217">
        <w:rPr>
          <w:rFonts w:ascii="Century" w:hAnsi="Century"/>
          <w:sz w:val="22"/>
          <w:szCs w:val="22"/>
        </w:rPr>
        <w:t xml:space="preserve"> </w:t>
      </w:r>
      <w:r w:rsidR="00235790" w:rsidRPr="00664217">
        <w:rPr>
          <w:rFonts w:ascii="Century" w:hAnsi="Century" w:cs="Arial"/>
          <w:sz w:val="22"/>
          <w:szCs w:val="22"/>
        </w:rPr>
        <w:t xml:space="preserve">to reconvene to </w:t>
      </w:r>
      <w:r w:rsidR="002F62A8" w:rsidRPr="00664217">
        <w:rPr>
          <w:rFonts w:ascii="Century" w:hAnsi="Century" w:cs="Arial"/>
          <w:sz w:val="22"/>
          <w:szCs w:val="22"/>
        </w:rPr>
        <w:t xml:space="preserve">the </w:t>
      </w:r>
      <w:r w:rsidR="001964DC" w:rsidRPr="00664217">
        <w:rPr>
          <w:rFonts w:ascii="Century" w:hAnsi="Century"/>
          <w:sz w:val="22"/>
          <w:szCs w:val="22"/>
        </w:rPr>
        <w:t>October 26</w:t>
      </w:r>
      <w:r w:rsidR="00235790" w:rsidRPr="00664217">
        <w:rPr>
          <w:rFonts w:ascii="Century" w:hAnsi="Century" w:cs="Arial"/>
          <w:sz w:val="22"/>
          <w:szCs w:val="22"/>
        </w:rPr>
        <w:t>, 20</w:t>
      </w:r>
      <w:r w:rsidR="00D6665F" w:rsidRPr="00664217">
        <w:rPr>
          <w:rFonts w:ascii="Century" w:hAnsi="Century" w:cs="Arial"/>
          <w:sz w:val="22"/>
          <w:szCs w:val="22"/>
        </w:rPr>
        <w:t>20</w:t>
      </w:r>
      <w:r w:rsidR="00235790" w:rsidRPr="00664217">
        <w:rPr>
          <w:rFonts w:ascii="Century" w:hAnsi="Century" w:cs="Arial"/>
          <w:sz w:val="22"/>
          <w:szCs w:val="22"/>
        </w:rPr>
        <w:t xml:space="preserve"> </w:t>
      </w:r>
      <w:r w:rsidR="002F62A8" w:rsidRPr="00664217">
        <w:rPr>
          <w:rFonts w:ascii="Century" w:hAnsi="Century" w:cs="Arial"/>
          <w:sz w:val="22"/>
          <w:szCs w:val="22"/>
        </w:rPr>
        <w:t xml:space="preserve">Budget Workshop </w:t>
      </w:r>
      <w:r w:rsidR="007F4AF3" w:rsidRPr="00664217">
        <w:rPr>
          <w:rFonts w:ascii="Century" w:hAnsi="Century" w:cs="Arial"/>
          <w:sz w:val="22"/>
          <w:szCs w:val="22"/>
        </w:rPr>
        <w:t>immediately following the Regular Village Board Meeting</w:t>
      </w:r>
      <w:r w:rsidR="00235790" w:rsidRPr="00664217">
        <w:rPr>
          <w:rFonts w:ascii="Century" w:hAnsi="Century" w:cs="Arial"/>
          <w:sz w:val="22"/>
          <w:szCs w:val="22"/>
        </w:rPr>
        <w:t>.</w:t>
      </w:r>
      <w:r w:rsidR="00004089" w:rsidRPr="00664217">
        <w:rPr>
          <w:rFonts w:ascii="Century" w:hAnsi="Century" w:cs="Arial"/>
          <w:sz w:val="22"/>
          <w:szCs w:val="22"/>
        </w:rPr>
        <w:t xml:space="preserve"> </w:t>
      </w:r>
      <w:r w:rsidR="00235790" w:rsidRPr="00664217">
        <w:rPr>
          <w:rFonts w:ascii="Century" w:hAnsi="Century" w:cs="Arial"/>
          <w:sz w:val="22"/>
          <w:szCs w:val="22"/>
        </w:rPr>
        <w:t xml:space="preserve"> Motion carried.</w:t>
      </w:r>
    </w:p>
    <w:p w:rsidR="00101644" w:rsidRPr="00664217" w:rsidRDefault="00101644" w:rsidP="00FF5DA1">
      <w:pPr>
        <w:tabs>
          <w:tab w:val="left" w:pos="576"/>
          <w:tab w:val="left" w:pos="994"/>
          <w:tab w:val="left" w:pos="2160"/>
          <w:tab w:val="left" w:pos="5310"/>
          <w:tab w:val="left" w:pos="6030"/>
        </w:tabs>
        <w:rPr>
          <w:rFonts w:ascii="Century" w:hAnsi="Century" w:cs="Arial"/>
          <w:sz w:val="22"/>
          <w:szCs w:val="22"/>
        </w:rPr>
      </w:pPr>
    </w:p>
    <w:p w:rsidR="00FB544F" w:rsidRPr="00664217" w:rsidRDefault="00FB544F" w:rsidP="00FF5DA1">
      <w:pPr>
        <w:tabs>
          <w:tab w:val="left" w:pos="576"/>
          <w:tab w:val="left" w:pos="994"/>
          <w:tab w:val="left" w:pos="2160"/>
          <w:tab w:val="left" w:pos="5310"/>
          <w:tab w:val="left" w:pos="6030"/>
        </w:tabs>
        <w:rPr>
          <w:rFonts w:ascii="Century" w:hAnsi="Century" w:cs="Arial"/>
          <w:sz w:val="22"/>
          <w:szCs w:val="22"/>
        </w:rPr>
      </w:pPr>
      <w:r w:rsidRPr="00664217">
        <w:rPr>
          <w:rFonts w:ascii="Century" w:hAnsi="Century" w:cs="Arial"/>
          <w:sz w:val="22"/>
          <w:szCs w:val="22"/>
        </w:rPr>
        <w:t>Respectfully</w:t>
      </w:r>
      <w:r w:rsidR="00713475" w:rsidRPr="00664217">
        <w:rPr>
          <w:rFonts w:ascii="Century" w:hAnsi="Century" w:cs="Arial"/>
          <w:sz w:val="22"/>
          <w:szCs w:val="22"/>
        </w:rPr>
        <w:t xml:space="preserve"> submitted</w:t>
      </w:r>
      <w:r w:rsidRPr="00664217">
        <w:rPr>
          <w:rFonts w:ascii="Century" w:hAnsi="Century" w:cs="Arial"/>
          <w:sz w:val="22"/>
          <w:szCs w:val="22"/>
        </w:rPr>
        <w:t>,</w:t>
      </w:r>
    </w:p>
    <w:p w:rsidR="00965490" w:rsidRPr="00664217" w:rsidRDefault="00965490" w:rsidP="004F7978">
      <w:pPr>
        <w:tabs>
          <w:tab w:val="left" w:pos="2160"/>
          <w:tab w:val="left" w:pos="5310"/>
          <w:tab w:val="left" w:pos="6030"/>
        </w:tabs>
        <w:rPr>
          <w:rFonts w:ascii="Century" w:hAnsi="Century" w:cs="Arial"/>
          <w:sz w:val="22"/>
          <w:szCs w:val="22"/>
        </w:rPr>
      </w:pPr>
    </w:p>
    <w:p w:rsidR="00750FF9" w:rsidRDefault="00750FF9" w:rsidP="004F7978">
      <w:pPr>
        <w:tabs>
          <w:tab w:val="left" w:pos="2160"/>
          <w:tab w:val="left" w:pos="5310"/>
          <w:tab w:val="left" w:pos="6030"/>
        </w:tabs>
        <w:rPr>
          <w:rFonts w:ascii="Century" w:hAnsi="Century" w:cs="Arial"/>
          <w:sz w:val="22"/>
          <w:szCs w:val="22"/>
        </w:rPr>
      </w:pPr>
    </w:p>
    <w:p w:rsidR="009735CC" w:rsidRPr="00664217" w:rsidRDefault="009735CC" w:rsidP="004F7978">
      <w:pPr>
        <w:tabs>
          <w:tab w:val="left" w:pos="2160"/>
          <w:tab w:val="left" w:pos="5310"/>
          <w:tab w:val="left" w:pos="6030"/>
        </w:tabs>
        <w:rPr>
          <w:rFonts w:ascii="Century" w:hAnsi="Century" w:cs="Arial"/>
          <w:sz w:val="22"/>
          <w:szCs w:val="22"/>
        </w:rPr>
      </w:pPr>
    </w:p>
    <w:p w:rsidR="005A3B96" w:rsidRPr="00664217" w:rsidRDefault="005A3B96" w:rsidP="004F7978">
      <w:pPr>
        <w:tabs>
          <w:tab w:val="left" w:pos="2160"/>
          <w:tab w:val="left" w:pos="5310"/>
          <w:tab w:val="left" w:pos="6030"/>
        </w:tabs>
        <w:rPr>
          <w:rFonts w:ascii="Century" w:hAnsi="Century" w:cs="Arial"/>
          <w:sz w:val="22"/>
          <w:szCs w:val="22"/>
        </w:rPr>
      </w:pPr>
    </w:p>
    <w:p w:rsidR="00FB544F" w:rsidRPr="00664217" w:rsidRDefault="00E132A1" w:rsidP="004F7978">
      <w:pPr>
        <w:tabs>
          <w:tab w:val="left" w:pos="2160"/>
          <w:tab w:val="left" w:pos="5310"/>
          <w:tab w:val="left" w:pos="6030"/>
        </w:tabs>
        <w:rPr>
          <w:rFonts w:ascii="Century" w:hAnsi="Century" w:cs="Arial"/>
          <w:sz w:val="22"/>
          <w:szCs w:val="22"/>
        </w:rPr>
      </w:pPr>
      <w:r w:rsidRPr="00664217">
        <w:rPr>
          <w:rFonts w:ascii="Century" w:hAnsi="Century" w:cs="Arial"/>
          <w:sz w:val="22"/>
          <w:szCs w:val="22"/>
        </w:rPr>
        <w:t>Darla M. Fink</w:t>
      </w:r>
      <w:r w:rsidR="00872148" w:rsidRPr="00664217">
        <w:rPr>
          <w:rFonts w:ascii="Century" w:hAnsi="Century" w:cs="Arial"/>
          <w:sz w:val="22"/>
          <w:szCs w:val="22"/>
        </w:rPr>
        <w:t xml:space="preserve">, </w:t>
      </w:r>
      <w:r w:rsidR="008933E1" w:rsidRPr="00664217">
        <w:rPr>
          <w:rFonts w:ascii="Century" w:hAnsi="Century" w:cs="Arial"/>
          <w:sz w:val="22"/>
          <w:szCs w:val="22"/>
        </w:rPr>
        <w:t>Village</w:t>
      </w:r>
      <w:r w:rsidR="007944AB" w:rsidRPr="00664217">
        <w:rPr>
          <w:rFonts w:ascii="Century" w:hAnsi="Century" w:cs="Arial"/>
          <w:sz w:val="22"/>
          <w:szCs w:val="22"/>
        </w:rPr>
        <w:t xml:space="preserve"> </w:t>
      </w:r>
      <w:r w:rsidR="008167CD" w:rsidRPr="00664217">
        <w:rPr>
          <w:rFonts w:ascii="Century" w:hAnsi="Century" w:cs="Arial"/>
          <w:sz w:val="22"/>
          <w:szCs w:val="22"/>
        </w:rPr>
        <w:t>C</w:t>
      </w:r>
      <w:r w:rsidR="00872148" w:rsidRPr="00664217">
        <w:rPr>
          <w:rFonts w:ascii="Century" w:hAnsi="Century" w:cs="Arial"/>
          <w:sz w:val="22"/>
          <w:szCs w:val="22"/>
        </w:rPr>
        <w:t>lerk</w:t>
      </w:r>
    </w:p>
    <w:p w:rsidR="00F7277D" w:rsidRPr="00664217" w:rsidRDefault="00F7277D" w:rsidP="004F7978">
      <w:pPr>
        <w:tabs>
          <w:tab w:val="left" w:pos="2160"/>
          <w:tab w:val="left" w:pos="5310"/>
          <w:tab w:val="left" w:pos="6030"/>
        </w:tabs>
        <w:rPr>
          <w:rFonts w:ascii="Century" w:hAnsi="Century" w:cs="Arial"/>
          <w:sz w:val="22"/>
          <w:szCs w:val="22"/>
        </w:rPr>
      </w:pPr>
    </w:p>
    <w:p w:rsidR="00F7277D" w:rsidRPr="00664217" w:rsidRDefault="00F7277D" w:rsidP="009F17FC">
      <w:pPr>
        <w:tabs>
          <w:tab w:val="left" w:pos="630"/>
          <w:tab w:val="left" w:pos="2160"/>
          <w:tab w:val="left" w:pos="5310"/>
          <w:tab w:val="left" w:pos="6030"/>
        </w:tabs>
        <w:ind w:left="675" w:hanging="675"/>
        <w:rPr>
          <w:rFonts w:ascii="Century" w:hAnsi="Century" w:cs="Arial"/>
          <w:sz w:val="22"/>
          <w:szCs w:val="22"/>
        </w:rPr>
      </w:pPr>
      <w:r w:rsidRPr="00664217">
        <w:rPr>
          <w:rFonts w:ascii="Century" w:hAnsi="Century" w:cs="Arial"/>
          <w:b/>
          <w:i/>
          <w:sz w:val="22"/>
          <w:szCs w:val="22"/>
        </w:rPr>
        <w:t>Note:</w:t>
      </w:r>
      <w:r w:rsidRPr="00664217">
        <w:rPr>
          <w:rFonts w:ascii="Century" w:hAnsi="Century" w:cs="Arial"/>
          <w:b/>
          <w:i/>
          <w:sz w:val="22"/>
          <w:szCs w:val="22"/>
        </w:rPr>
        <w:tab/>
      </w:r>
      <w:r w:rsidRPr="00664217">
        <w:rPr>
          <w:rFonts w:ascii="Century" w:hAnsi="Century" w:cs="Arial"/>
          <w:i/>
          <w:sz w:val="22"/>
          <w:szCs w:val="22"/>
        </w:rPr>
        <w:t xml:space="preserve"> These minutes are not to be considered official until acted upon at an upcoming regular meeting, therefore, are subject to revision.</w:t>
      </w:r>
    </w:p>
    <w:sectPr w:rsidR="00F7277D" w:rsidRPr="00664217" w:rsidSect="00287B90">
      <w:headerReference w:type="even" r:id="rId8"/>
      <w:headerReference w:type="default" r:id="rId9"/>
      <w:pgSz w:w="12240" w:h="15840"/>
      <w:pgMar w:top="432" w:right="720" w:bottom="72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D1" w:rsidRDefault="00F713D1">
      <w:r>
        <w:separator/>
      </w:r>
    </w:p>
  </w:endnote>
  <w:endnote w:type="continuationSeparator" w:id="0">
    <w:p w:rsidR="00F713D1" w:rsidRDefault="00F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D1" w:rsidRDefault="00F713D1">
      <w:r>
        <w:separator/>
      </w:r>
    </w:p>
  </w:footnote>
  <w:footnote w:type="continuationSeparator" w:id="0">
    <w:p w:rsidR="00F713D1" w:rsidRDefault="00F7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D1" w:rsidRDefault="00F713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13D1" w:rsidRDefault="00F713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D1" w:rsidRPr="00493B46" w:rsidRDefault="00F713D1">
    <w:pPr>
      <w:pStyle w:val="Header"/>
      <w:framePr w:wrap="around" w:vAnchor="text" w:hAnchor="page" w:x="11062" w:y="-66"/>
      <w:rPr>
        <w:rStyle w:val="PageNumber"/>
        <w:b/>
        <w:i/>
      </w:rPr>
    </w:pPr>
    <w:r w:rsidRPr="00493B46">
      <w:rPr>
        <w:rStyle w:val="PageNumber"/>
        <w:b/>
        <w:i/>
      </w:rPr>
      <w:fldChar w:fldCharType="begin"/>
    </w:r>
    <w:r w:rsidRPr="00493B46">
      <w:rPr>
        <w:rStyle w:val="PageNumber"/>
        <w:b/>
        <w:i/>
      </w:rPr>
      <w:instrText xml:space="preserve">PAGE  </w:instrText>
    </w:r>
    <w:r w:rsidRPr="00493B46">
      <w:rPr>
        <w:rStyle w:val="PageNumber"/>
        <w:b/>
        <w:i/>
      </w:rPr>
      <w:fldChar w:fldCharType="separate"/>
    </w:r>
    <w:r w:rsidR="0028270F">
      <w:rPr>
        <w:rStyle w:val="PageNumber"/>
        <w:b/>
        <w:i/>
        <w:noProof/>
      </w:rPr>
      <w:t>4</w:t>
    </w:r>
    <w:r w:rsidRPr="00493B46">
      <w:rPr>
        <w:rStyle w:val="PageNumber"/>
        <w:b/>
        <w:i/>
      </w:rPr>
      <w:fldChar w:fldCharType="end"/>
    </w:r>
  </w:p>
  <w:p w:rsidR="00F713D1" w:rsidRPr="005240CF" w:rsidRDefault="00F713D1">
    <w:pPr>
      <w:pStyle w:val="Header"/>
      <w:pBdr>
        <w:bottom w:val="single" w:sz="4" w:space="1" w:color="auto"/>
      </w:pBdr>
      <w:ind w:right="360"/>
      <w:rPr>
        <w:rFonts w:ascii="Trebuchet MS" w:hAnsi="Trebuchet MS" w:cs="Arial"/>
        <w:i/>
        <w:iCs/>
        <w:sz w:val="18"/>
        <w:szCs w:val="18"/>
        <w:u w:val="single"/>
      </w:rPr>
    </w:pPr>
    <w:r>
      <w:rPr>
        <w:rFonts w:ascii="Trebuchet MS" w:hAnsi="Trebuchet MS" w:cs="Arial"/>
        <w:i/>
        <w:iCs/>
        <w:sz w:val="18"/>
        <w:szCs w:val="18"/>
      </w:rPr>
      <w:t>Special Village Board</w:t>
    </w:r>
    <w:r w:rsidRPr="005240CF">
      <w:rPr>
        <w:rFonts w:ascii="Trebuchet MS" w:hAnsi="Trebuchet MS" w:cs="Arial"/>
        <w:i/>
        <w:iCs/>
        <w:sz w:val="18"/>
        <w:szCs w:val="18"/>
      </w:rPr>
      <w:t xml:space="preserve"> </w:t>
    </w:r>
    <w:r>
      <w:rPr>
        <w:rFonts w:ascii="Trebuchet MS" w:hAnsi="Trebuchet MS" w:cs="Arial"/>
        <w:i/>
        <w:iCs/>
        <w:sz w:val="18"/>
        <w:szCs w:val="18"/>
      </w:rPr>
      <w:t>Budget Workshop</w:t>
    </w:r>
    <w:r w:rsidRPr="005240CF">
      <w:rPr>
        <w:rFonts w:ascii="Trebuchet MS" w:hAnsi="Trebuchet MS" w:cs="Arial"/>
        <w:i/>
        <w:iCs/>
        <w:sz w:val="18"/>
        <w:szCs w:val="18"/>
      </w:rPr>
      <w:t xml:space="preserve"> </w:t>
    </w:r>
    <w:r>
      <w:rPr>
        <w:rFonts w:ascii="Trebuchet MS" w:hAnsi="Trebuchet MS" w:cs="Arial"/>
        <w:i/>
        <w:iCs/>
        <w:sz w:val="18"/>
        <w:szCs w:val="18"/>
      </w:rPr>
      <w:t>– October 19, 2020</w:t>
    </w:r>
    <w:r w:rsidRPr="005240CF">
      <w:rPr>
        <w:rFonts w:ascii="Trebuchet MS" w:hAnsi="Trebuchet MS" w:cs="Arial"/>
        <w:i/>
        <w:iCs/>
        <w:sz w:val="18"/>
        <w:szCs w:val="18"/>
      </w:rPr>
      <w:tab/>
    </w:r>
    <w:r w:rsidRPr="005240CF">
      <w:rPr>
        <w:rFonts w:ascii="Trebuchet MS" w:hAnsi="Trebuchet MS" w:cs="Arial"/>
        <w:i/>
        <w:iCs/>
        <w:sz w:val="18"/>
        <w:szCs w:val="18"/>
        <w:u w:val="single"/>
      </w:rPr>
      <w:t xml:space="preserve">          </w:t>
    </w:r>
  </w:p>
  <w:p w:rsidR="00F713D1" w:rsidRDefault="00F713D1">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2BF"/>
    <w:multiLevelType w:val="hybridMultilevel"/>
    <w:tmpl w:val="20245F5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1748531B"/>
    <w:multiLevelType w:val="hybridMultilevel"/>
    <w:tmpl w:val="107E2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CD14633"/>
    <w:multiLevelType w:val="hybridMultilevel"/>
    <w:tmpl w:val="72E429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BF4E53"/>
    <w:multiLevelType w:val="hybridMultilevel"/>
    <w:tmpl w:val="333008F2"/>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5" w15:restartNumberingAfterBreak="0">
    <w:nsid w:val="22AC64A3"/>
    <w:multiLevelType w:val="hybridMultilevel"/>
    <w:tmpl w:val="D340C48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6" w15:restartNumberingAfterBreak="0">
    <w:nsid w:val="29F12DF8"/>
    <w:multiLevelType w:val="hybridMultilevel"/>
    <w:tmpl w:val="7456A194"/>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340D2750"/>
    <w:multiLevelType w:val="hybridMultilevel"/>
    <w:tmpl w:val="70DAF1B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9552FA8"/>
    <w:multiLevelType w:val="hybridMultilevel"/>
    <w:tmpl w:val="E6CE2C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23E4F59"/>
    <w:multiLevelType w:val="hybridMultilevel"/>
    <w:tmpl w:val="AE22CC98"/>
    <w:lvl w:ilvl="0" w:tplc="8294EF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D4E42B7"/>
    <w:multiLevelType w:val="hybridMultilevel"/>
    <w:tmpl w:val="9198F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C64A85"/>
    <w:multiLevelType w:val="hybridMultilevel"/>
    <w:tmpl w:val="29C00F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0B6778"/>
    <w:multiLevelType w:val="hybridMultilevel"/>
    <w:tmpl w:val="820A36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3D91036"/>
    <w:multiLevelType w:val="hybridMultilevel"/>
    <w:tmpl w:val="3C0878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69B6B8A"/>
    <w:multiLevelType w:val="hybridMultilevel"/>
    <w:tmpl w:val="6D38659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1"/>
  </w:num>
  <w:num w:numId="2">
    <w:abstractNumId w:val="10"/>
  </w:num>
  <w:num w:numId="3">
    <w:abstractNumId w:val="13"/>
  </w:num>
  <w:num w:numId="4">
    <w:abstractNumId w:val="2"/>
  </w:num>
  <w:num w:numId="5">
    <w:abstractNumId w:val="8"/>
  </w:num>
  <w:num w:numId="6">
    <w:abstractNumId w:val="3"/>
  </w:num>
  <w:num w:numId="7">
    <w:abstractNumId w:val="11"/>
  </w:num>
  <w:num w:numId="8">
    <w:abstractNumId w:val="12"/>
  </w:num>
  <w:num w:numId="9">
    <w:abstractNumId w:val="9"/>
  </w:num>
  <w:num w:numId="10">
    <w:abstractNumId w:val="5"/>
  </w:num>
  <w:num w:numId="11">
    <w:abstractNumId w:val="14"/>
  </w:num>
  <w:num w:numId="12">
    <w:abstractNumId w:val="0"/>
  </w:num>
  <w:num w:numId="13">
    <w:abstractNumId w:val="6"/>
  </w:num>
  <w:num w:numId="14">
    <w:abstractNumId w:val="4"/>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B1"/>
    <w:rsid w:val="000006FD"/>
    <w:rsid w:val="00001019"/>
    <w:rsid w:val="000019FC"/>
    <w:rsid w:val="00001E80"/>
    <w:rsid w:val="00002845"/>
    <w:rsid w:val="00004089"/>
    <w:rsid w:val="00004831"/>
    <w:rsid w:val="00004924"/>
    <w:rsid w:val="00004EFB"/>
    <w:rsid w:val="00005544"/>
    <w:rsid w:val="00006C55"/>
    <w:rsid w:val="0001234B"/>
    <w:rsid w:val="000133BC"/>
    <w:rsid w:val="00016C5A"/>
    <w:rsid w:val="00020867"/>
    <w:rsid w:val="000231E8"/>
    <w:rsid w:val="00023A8C"/>
    <w:rsid w:val="00024558"/>
    <w:rsid w:val="00024E20"/>
    <w:rsid w:val="0002683C"/>
    <w:rsid w:val="00030818"/>
    <w:rsid w:val="00030F99"/>
    <w:rsid w:val="00031D66"/>
    <w:rsid w:val="00032C0B"/>
    <w:rsid w:val="00033306"/>
    <w:rsid w:val="00033551"/>
    <w:rsid w:val="000343FD"/>
    <w:rsid w:val="000348FC"/>
    <w:rsid w:val="00040D7F"/>
    <w:rsid w:val="00041AC0"/>
    <w:rsid w:val="00046CAB"/>
    <w:rsid w:val="000478C7"/>
    <w:rsid w:val="000507C1"/>
    <w:rsid w:val="000507E9"/>
    <w:rsid w:val="00050CCB"/>
    <w:rsid w:val="000513EB"/>
    <w:rsid w:val="00053E66"/>
    <w:rsid w:val="0005523F"/>
    <w:rsid w:val="000563E2"/>
    <w:rsid w:val="00056499"/>
    <w:rsid w:val="000564E3"/>
    <w:rsid w:val="00061DCF"/>
    <w:rsid w:val="00062406"/>
    <w:rsid w:val="00062B66"/>
    <w:rsid w:val="000651A7"/>
    <w:rsid w:val="00067C23"/>
    <w:rsid w:val="0007050A"/>
    <w:rsid w:val="0007123B"/>
    <w:rsid w:val="00071813"/>
    <w:rsid w:val="000720F8"/>
    <w:rsid w:val="000760C6"/>
    <w:rsid w:val="000761B5"/>
    <w:rsid w:val="000762B9"/>
    <w:rsid w:val="00076963"/>
    <w:rsid w:val="00076F08"/>
    <w:rsid w:val="00077516"/>
    <w:rsid w:val="00077F2C"/>
    <w:rsid w:val="0008434C"/>
    <w:rsid w:val="00085BEA"/>
    <w:rsid w:val="00086902"/>
    <w:rsid w:val="00087E69"/>
    <w:rsid w:val="00090C77"/>
    <w:rsid w:val="00091122"/>
    <w:rsid w:val="00091232"/>
    <w:rsid w:val="000912E3"/>
    <w:rsid w:val="0009174C"/>
    <w:rsid w:val="000946C2"/>
    <w:rsid w:val="00094704"/>
    <w:rsid w:val="00097983"/>
    <w:rsid w:val="000A02D8"/>
    <w:rsid w:val="000A1EFA"/>
    <w:rsid w:val="000A3B92"/>
    <w:rsid w:val="000A3DDC"/>
    <w:rsid w:val="000A5A06"/>
    <w:rsid w:val="000A6443"/>
    <w:rsid w:val="000B0EF8"/>
    <w:rsid w:val="000B401E"/>
    <w:rsid w:val="000B4334"/>
    <w:rsid w:val="000B480A"/>
    <w:rsid w:val="000B5DA1"/>
    <w:rsid w:val="000B5FFB"/>
    <w:rsid w:val="000B6016"/>
    <w:rsid w:val="000B6416"/>
    <w:rsid w:val="000C04F3"/>
    <w:rsid w:val="000C13B2"/>
    <w:rsid w:val="000C270A"/>
    <w:rsid w:val="000C30DE"/>
    <w:rsid w:val="000C4A4C"/>
    <w:rsid w:val="000C62FF"/>
    <w:rsid w:val="000D1937"/>
    <w:rsid w:val="000D2AD8"/>
    <w:rsid w:val="000D2CB5"/>
    <w:rsid w:val="000D3920"/>
    <w:rsid w:val="000D4346"/>
    <w:rsid w:val="000D4658"/>
    <w:rsid w:val="000D4FA3"/>
    <w:rsid w:val="000D5430"/>
    <w:rsid w:val="000D6516"/>
    <w:rsid w:val="000D7DEC"/>
    <w:rsid w:val="000E0697"/>
    <w:rsid w:val="000E15AF"/>
    <w:rsid w:val="000E2DA0"/>
    <w:rsid w:val="000E2EE6"/>
    <w:rsid w:val="000E3425"/>
    <w:rsid w:val="000E40D3"/>
    <w:rsid w:val="000E615C"/>
    <w:rsid w:val="000E70A8"/>
    <w:rsid w:val="000F0BBE"/>
    <w:rsid w:val="000F23FD"/>
    <w:rsid w:val="000F3547"/>
    <w:rsid w:val="000F377D"/>
    <w:rsid w:val="000F3986"/>
    <w:rsid w:val="000F69E5"/>
    <w:rsid w:val="000F6BAE"/>
    <w:rsid w:val="000F6C24"/>
    <w:rsid w:val="000F6DE5"/>
    <w:rsid w:val="000F7A58"/>
    <w:rsid w:val="00101194"/>
    <w:rsid w:val="00101644"/>
    <w:rsid w:val="00102285"/>
    <w:rsid w:val="00103652"/>
    <w:rsid w:val="00105929"/>
    <w:rsid w:val="00107B2A"/>
    <w:rsid w:val="0011002E"/>
    <w:rsid w:val="00110C7F"/>
    <w:rsid w:val="00111281"/>
    <w:rsid w:val="00111EE2"/>
    <w:rsid w:val="001144E8"/>
    <w:rsid w:val="00114957"/>
    <w:rsid w:val="00114C9E"/>
    <w:rsid w:val="00116CB5"/>
    <w:rsid w:val="001170A4"/>
    <w:rsid w:val="0012019B"/>
    <w:rsid w:val="00121AE5"/>
    <w:rsid w:val="00123472"/>
    <w:rsid w:val="00126B96"/>
    <w:rsid w:val="00130759"/>
    <w:rsid w:val="001312DF"/>
    <w:rsid w:val="00131B07"/>
    <w:rsid w:val="00133465"/>
    <w:rsid w:val="00134A08"/>
    <w:rsid w:val="00140FCF"/>
    <w:rsid w:val="0014152D"/>
    <w:rsid w:val="00141DC3"/>
    <w:rsid w:val="00144B78"/>
    <w:rsid w:val="00144E3F"/>
    <w:rsid w:val="0014760C"/>
    <w:rsid w:val="0014762B"/>
    <w:rsid w:val="0015049B"/>
    <w:rsid w:val="00150585"/>
    <w:rsid w:val="00150685"/>
    <w:rsid w:val="001513ED"/>
    <w:rsid w:val="00152202"/>
    <w:rsid w:val="0015320E"/>
    <w:rsid w:val="0015750C"/>
    <w:rsid w:val="00157629"/>
    <w:rsid w:val="00161004"/>
    <w:rsid w:val="001614AE"/>
    <w:rsid w:val="001616D6"/>
    <w:rsid w:val="00162956"/>
    <w:rsid w:val="001629A5"/>
    <w:rsid w:val="00162AC1"/>
    <w:rsid w:val="00162B88"/>
    <w:rsid w:val="00164B2B"/>
    <w:rsid w:val="00165189"/>
    <w:rsid w:val="0016657F"/>
    <w:rsid w:val="00167E63"/>
    <w:rsid w:val="0017089C"/>
    <w:rsid w:val="00170913"/>
    <w:rsid w:val="00170D0E"/>
    <w:rsid w:val="0017348C"/>
    <w:rsid w:val="00173E6F"/>
    <w:rsid w:val="001747B2"/>
    <w:rsid w:val="00174F8A"/>
    <w:rsid w:val="001757D2"/>
    <w:rsid w:val="001757FF"/>
    <w:rsid w:val="001764C1"/>
    <w:rsid w:val="0017781F"/>
    <w:rsid w:val="00177B94"/>
    <w:rsid w:val="00180AA4"/>
    <w:rsid w:val="00183115"/>
    <w:rsid w:val="0018460A"/>
    <w:rsid w:val="00185295"/>
    <w:rsid w:val="00185473"/>
    <w:rsid w:val="00185527"/>
    <w:rsid w:val="00185B45"/>
    <w:rsid w:val="001912C6"/>
    <w:rsid w:val="00191D02"/>
    <w:rsid w:val="001921A9"/>
    <w:rsid w:val="00193FCE"/>
    <w:rsid w:val="00194396"/>
    <w:rsid w:val="00194465"/>
    <w:rsid w:val="00194ABC"/>
    <w:rsid w:val="001964DC"/>
    <w:rsid w:val="001979B4"/>
    <w:rsid w:val="001A3241"/>
    <w:rsid w:val="001A39B5"/>
    <w:rsid w:val="001A3F53"/>
    <w:rsid w:val="001A4CE6"/>
    <w:rsid w:val="001A5993"/>
    <w:rsid w:val="001A6291"/>
    <w:rsid w:val="001B0A0E"/>
    <w:rsid w:val="001B15D4"/>
    <w:rsid w:val="001B1BB5"/>
    <w:rsid w:val="001B3252"/>
    <w:rsid w:val="001B5377"/>
    <w:rsid w:val="001B72DB"/>
    <w:rsid w:val="001B7DBE"/>
    <w:rsid w:val="001C05D2"/>
    <w:rsid w:val="001C104A"/>
    <w:rsid w:val="001C3EB4"/>
    <w:rsid w:val="001C719A"/>
    <w:rsid w:val="001D1CB8"/>
    <w:rsid w:val="001D268F"/>
    <w:rsid w:val="001D2D3E"/>
    <w:rsid w:val="001D2E9D"/>
    <w:rsid w:val="001D416A"/>
    <w:rsid w:val="001D50EA"/>
    <w:rsid w:val="001D6E5C"/>
    <w:rsid w:val="001E1CD0"/>
    <w:rsid w:val="001E2325"/>
    <w:rsid w:val="001E2995"/>
    <w:rsid w:val="001E2C26"/>
    <w:rsid w:val="001E2EB3"/>
    <w:rsid w:val="001E355C"/>
    <w:rsid w:val="001E3A21"/>
    <w:rsid w:val="001E4835"/>
    <w:rsid w:val="001E604B"/>
    <w:rsid w:val="001E702C"/>
    <w:rsid w:val="001E75AF"/>
    <w:rsid w:val="001F043E"/>
    <w:rsid w:val="001F1AEA"/>
    <w:rsid w:val="001F2B59"/>
    <w:rsid w:val="001F2E80"/>
    <w:rsid w:val="001F3D29"/>
    <w:rsid w:val="001F4452"/>
    <w:rsid w:val="001F46B7"/>
    <w:rsid w:val="001F5C91"/>
    <w:rsid w:val="001F5CEE"/>
    <w:rsid w:val="001F61B4"/>
    <w:rsid w:val="00200C81"/>
    <w:rsid w:val="00202335"/>
    <w:rsid w:val="00204529"/>
    <w:rsid w:val="002045B6"/>
    <w:rsid w:val="002053BE"/>
    <w:rsid w:val="002059FA"/>
    <w:rsid w:val="00206059"/>
    <w:rsid w:val="00210428"/>
    <w:rsid w:val="00210B3B"/>
    <w:rsid w:val="00212B16"/>
    <w:rsid w:val="00216ED0"/>
    <w:rsid w:val="002206A1"/>
    <w:rsid w:val="002207CA"/>
    <w:rsid w:val="002224C4"/>
    <w:rsid w:val="00223E29"/>
    <w:rsid w:val="002247B8"/>
    <w:rsid w:val="00224B59"/>
    <w:rsid w:val="002266EC"/>
    <w:rsid w:val="00226E66"/>
    <w:rsid w:val="002303A8"/>
    <w:rsid w:val="00230B5C"/>
    <w:rsid w:val="00232DAB"/>
    <w:rsid w:val="0023467C"/>
    <w:rsid w:val="00234BB5"/>
    <w:rsid w:val="00235790"/>
    <w:rsid w:val="00235F62"/>
    <w:rsid w:val="00237C5A"/>
    <w:rsid w:val="002400CF"/>
    <w:rsid w:val="00240D53"/>
    <w:rsid w:val="00241BFC"/>
    <w:rsid w:val="00241D21"/>
    <w:rsid w:val="002420D3"/>
    <w:rsid w:val="0024256E"/>
    <w:rsid w:val="00243F2C"/>
    <w:rsid w:val="00244BA8"/>
    <w:rsid w:val="00246BD7"/>
    <w:rsid w:val="00247268"/>
    <w:rsid w:val="0024735F"/>
    <w:rsid w:val="00247904"/>
    <w:rsid w:val="0025096D"/>
    <w:rsid w:val="00251062"/>
    <w:rsid w:val="002526B9"/>
    <w:rsid w:val="002539C7"/>
    <w:rsid w:val="002566DC"/>
    <w:rsid w:val="00257081"/>
    <w:rsid w:val="00257262"/>
    <w:rsid w:val="00260370"/>
    <w:rsid w:val="002711DB"/>
    <w:rsid w:val="002718BA"/>
    <w:rsid w:val="002727DD"/>
    <w:rsid w:val="00273EF7"/>
    <w:rsid w:val="00274167"/>
    <w:rsid w:val="00274D6C"/>
    <w:rsid w:val="00274FCC"/>
    <w:rsid w:val="00275706"/>
    <w:rsid w:val="00275B4F"/>
    <w:rsid w:val="00276225"/>
    <w:rsid w:val="002767A7"/>
    <w:rsid w:val="002768D1"/>
    <w:rsid w:val="00277985"/>
    <w:rsid w:val="00277E87"/>
    <w:rsid w:val="002801AA"/>
    <w:rsid w:val="002807DD"/>
    <w:rsid w:val="00281C7F"/>
    <w:rsid w:val="0028270F"/>
    <w:rsid w:val="0028283B"/>
    <w:rsid w:val="00282AB5"/>
    <w:rsid w:val="002848E5"/>
    <w:rsid w:val="00286323"/>
    <w:rsid w:val="00287B90"/>
    <w:rsid w:val="00287D64"/>
    <w:rsid w:val="00287F23"/>
    <w:rsid w:val="00290BA3"/>
    <w:rsid w:val="00290BD2"/>
    <w:rsid w:val="002922E9"/>
    <w:rsid w:val="00292BE9"/>
    <w:rsid w:val="0029368A"/>
    <w:rsid w:val="00293B5B"/>
    <w:rsid w:val="0029597E"/>
    <w:rsid w:val="00296F33"/>
    <w:rsid w:val="002A145E"/>
    <w:rsid w:val="002A1857"/>
    <w:rsid w:val="002A21F0"/>
    <w:rsid w:val="002A2D3A"/>
    <w:rsid w:val="002A2F20"/>
    <w:rsid w:val="002A367A"/>
    <w:rsid w:val="002A3E6F"/>
    <w:rsid w:val="002A52A0"/>
    <w:rsid w:val="002A5CD2"/>
    <w:rsid w:val="002A72C6"/>
    <w:rsid w:val="002B13BD"/>
    <w:rsid w:val="002B18EF"/>
    <w:rsid w:val="002B1B8A"/>
    <w:rsid w:val="002B26D6"/>
    <w:rsid w:val="002B6CB1"/>
    <w:rsid w:val="002C00AB"/>
    <w:rsid w:val="002C16D2"/>
    <w:rsid w:val="002C256B"/>
    <w:rsid w:val="002C2EE4"/>
    <w:rsid w:val="002C4AA4"/>
    <w:rsid w:val="002C66BF"/>
    <w:rsid w:val="002C7793"/>
    <w:rsid w:val="002C7F99"/>
    <w:rsid w:val="002D059B"/>
    <w:rsid w:val="002D139C"/>
    <w:rsid w:val="002D2354"/>
    <w:rsid w:val="002D2729"/>
    <w:rsid w:val="002D352A"/>
    <w:rsid w:val="002D394D"/>
    <w:rsid w:val="002D5B1D"/>
    <w:rsid w:val="002D604F"/>
    <w:rsid w:val="002E1F00"/>
    <w:rsid w:val="002E4E8D"/>
    <w:rsid w:val="002E4FB9"/>
    <w:rsid w:val="002E6897"/>
    <w:rsid w:val="002E68B1"/>
    <w:rsid w:val="002F07AB"/>
    <w:rsid w:val="002F087E"/>
    <w:rsid w:val="002F0A83"/>
    <w:rsid w:val="002F382A"/>
    <w:rsid w:val="002F4186"/>
    <w:rsid w:val="002F575F"/>
    <w:rsid w:val="002F5D60"/>
    <w:rsid w:val="002F62A8"/>
    <w:rsid w:val="002F6430"/>
    <w:rsid w:val="0030195D"/>
    <w:rsid w:val="00301C8B"/>
    <w:rsid w:val="00301E1A"/>
    <w:rsid w:val="0030416F"/>
    <w:rsid w:val="00304CEB"/>
    <w:rsid w:val="00306655"/>
    <w:rsid w:val="00307099"/>
    <w:rsid w:val="00307386"/>
    <w:rsid w:val="00310A5F"/>
    <w:rsid w:val="0031137E"/>
    <w:rsid w:val="00312116"/>
    <w:rsid w:val="00312372"/>
    <w:rsid w:val="003132EC"/>
    <w:rsid w:val="00314FCE"/>
    <w:rsid w:val="00315B6B"/>
    <w:rsid w:val="00315C8F"/>
    <w:rsid w:val="00315E2F"/>
    <w:rsid w:val="00316EC2"/>
    <w:rsid w:val="0032006D"/>
    <w:rsid w:val="00320ADF"/>
    <w:rsid w:val="003238F7"/>
    <w:rsid w:val="003240A2"/>
    <w:rsid w:val="00326009"/>
    <w:rsid w:val="003275C0"/>
    <w:rsid w:val="00330BB1"/>
    <w:rsid w:val="00331577"/>
    <w:rsid w:val="00333138"/>
    <w:rsid w:val="00333B33"/>
    <w:rsid w:val="00333FBF"/>
    <w:rsid w:val="0033658D"/>
    <w:rsid w:val="0033712B"/>
    <w:rsid w:val="00350362"/>
    <w:rsid w:val="00350D52"/>
    <w:rsid w:val="00351E16"/>
    <w:rsid w:val="00353570"/>
    <w:rsid w:val="00353FDD"/>
    <w:rsid w:val="003550DD"/>
    <w:rsid w:val="00355C24"/>
    <w:rsid w:val="0035605C"/>
    <w:rsid w:val="003567E3"/>
    <w:rsid w:val="003601C8"/>
    <w:rsid w:val="0036301F"/>
    <w:rsid w:val="00365748"/>
    <w:rsid w:val="003657FF"/>
    <w:rsid w:val="0036662D"/>
    <w:rsid w:val="0036677E"/>
    <w:rsid w:val="00367EDF"/>
    <w:rsid w:val="003743A9"/>
    <w:rsid w:val="00380812"/>
    <w:rsid w:val="00385F03"/>
    <w:rsid w:val="00390856"/>
    <w:rsid w:val="00391F99"/>
    <w:rsid w:val="003927B4"/>
    <w:rsid w:val="003930D1"/>
    <w:rsid w:val="003931D3"/>
    <w:rsid w:val="003936D3"/>
    <w:rsid w:val="00393DF7"/>
    <w:rsid w:val="0039421A"/>
    <w:rsid w:val="00395E97"/>
    <w:rsid w:val="00395F41"/>
    <w:rsid w:val="003A352D"/>
    <w:rsid w:val="003A7924"/>
    <w:rsid w:val="003B6582"/>
    <w:rsid w:val="003B7489"/>
    <w:rsid w:val="003C45CD"/>
    <w:rsid w:val="003C5223"/>
    <w:rsid w:val="003C69E0"/>
    <w:rsid w:val="003C7237"/>
    <w:rsid w:val="003D0535"/>
    <w:rsid w:val="003D1431"/>
    <w:rsid w:val="003D1B88"/>
    <w:rsid w:val="003D38ED"/>
    <w:rsid w:val="003D465A"/>
    <w:rsid w:val="003D52C3"/>
    <w:rsid w:val="003D670C"/>
    <w:rsid w:val="003D6A05"/>
    <w:rsid w:val="003D77E4"/>
    <w:rsid w:val="003E0A69"/>
    <w:rsid w:val="003E0AEE"/>
    <w:rsid w:val="003E16BD"/>
    <w:rsid w:val="003E4C9A"/>
    <w:rsid w:val="003E6AF2"/>
    <w:rsid w:val="003E7538"/>
    <w:rsid w:val="003F02E1"/>
    <w:rsid w:val="003F07B4"/>
    <w:rsid w:val="003F18DD"/>
    <w:rsid w:val="003F1D31"/>
    <w:rsid w:val="003F219A"/>
    <w:rsid w:val="003F2986"/>
    <w:rsid w:val="003F402B"/>
    <w:rsid w:val="003F5572"/>
    <w:rsid w:val="003F6C11"/>
    <w:rsid w:val="003F6CEE"/>
    <w:rsid w:val="004032DF"/>
    <w:rsid w:val="004043E9"/>
    <w:rsid w:val="0040584C"/>
    <w:rsid w:val="00406177"/>
    <w:rsid w:val="00407C6B"/>
    <w:rsid w:val="00407C81"/>
    <w:rsid w:val="004117D2"/>
    <w:rsid w:val="004119DE"/>
    <w:rsid w:val="00411D74"/>
    <w:rsid w:val="00412E9A"/>
    <w:rsid w:val="00413D4E"/>
    <w:rsid w:val="004147AF"/>
    <w:rsid w:val="00416056"/>
    <w:rsid w:val="004174BC"/>
    <w:rsid w:val="004202E6"/>
    <w:rsid w:val="00422374"/>
    <w:rsid w:val="004228AC"/>
    <w:rsid w:val="00424868"/>
    <w:rsid w:val="00430080"/>
    <w:rsid w:val="004302D6"/>
    <w:rsid w:val="0043046E"/>
    <w:rsid w:val="00434525"/>
    <w:rsid w:val="00434831"/>
    <w:rsid w:val="00435C9A"/>
    <w:rsid w:val="00435EBD"/>
    <w:rsid w:val="00435F19"/>
    <w:rsid w:val="004364D3"/>
    <w:rsid w:val="00436B36"/>
    <w:rsid w:val="0043793F"/>
    <w:rsid w:val="00441F93"/>
    <w:rsid w:val="004428D8"/>
    <w:rsid w:val="00443161"/>
    <w:rsid w:val="004452F1"/>
    <w:rsid w:val="00447CAE"/>
    <w:rsid w:val="00451FAC"/>
    <w:rsid w:val="004529A7"/>
    <w:rsid w:val="004541F5"/>
    <w:rsid w:val="00460420"/>
    <w:rsid w:val="00460F0E"/>
    <w:rsid w:val="00461856"/>
    <w:rsid w:val="004618FE"/>
    <w:rsid w:val="0046471B"/>
    <w:rsid w:val="00464BB1"/>
    <w:rsid w:val="004657C2"/>
    <w:rsid w:val="00465905"/>
    <w:rsid w:val="00465C77"/>
    <w:rsid w:val="00465E83"/>
    <w:rsid w:val="00471357"/>
    <w:rsid w:val="0047175E"/>
    <w:rsid w:val="00473E5E"/>
    <w:rsid w:val="004744FE"/>
    <w:rsid w:val="004762C0"/>
    <w:rsid w:val="00476344"/>
    <w:rsid w:val="004766A8"/>
    <w:rsid w:val="004768EC"/>
    <w:rsid w:val="00476BB4"/>
    <w:rsid w:val="00476E63"/>
    <w:rsid w:val="004813B3"/>
    <w:rsid w:val="00482332"/>
    <w:rsid w:val="00484D46"/>
    <w:rsid w:val="00484E18"/>
    <w:rsid w:val="00485D41"/>
    <w:rsid w:val="00487B84"/>
    <w:rsid w:val="00491262"/>
    <w:rsid w:val="004927C3"/>
    <w:rsid w:val="00492BCE"/>
    <w:rsid w:val="0049396F"/>
    <w:rsid w:val="00493B46"/>
    <w:rsid w:val="004943A5"/>
    <w:rsid w:val="004954CE"/>
    <w:rsid w:val="00495E01"/>
    <w:rsid w:val="004A3584"/>
    <w:rsid w:val="004A3AED"/>
    <w:rsid w:val="004A4288"/>
    <w:rsid w:val="004A4E89"/>
    <w:rsid w:val="004A59BC"/>
    <w:rsid w:val="004A705D"/>
    <w:rsid w:val="004A7621"/>
    <w:rsid w:val="004B0415"/>
    <w:rsid w:val="004B06FA"/>
    <w:rsid w:val="004B333B"/>
    <w:rsid w:val="004B3BF1"/>
    <w:rsid w:val="004B4B34"/>
    <w:rsid w:val="004C05B7"/>
    <w:rsid w:val="004C2CCB"/>
    <w:rsid w:val="004C51E7"/>
    <w:rsid w:val="004C542C"/>
    <w:rsid w:val="004C550E"/>
    <w:rsid w:val="004C7245"/>
    <w:rsid w:val="004C76CD"/>
    <w:rsid w:val="004D2085"/>
    <w:rsid w:val="004D40C7"/>
    <w:rsid w:val="004D60FA"/>
    <w:rsid w:val="004D6458"/>
    <w:rsid w:val="004D7F30"/>
    <w:rsid w:val="004E03C8"/>
    <w:rsid w:val="004E2E54"/>
    <w:rsid w:val="004E386D"/>
    <w:rsid w:val="004E43C2"/>
    <w:rsid w:val="004E485B"/>
    <w:rsid w:val="004E48BE"/>
    <w:rsid w:val="004E6650"/>
    <w:rsid w:val="004E72A5"/>
    <w:rsid w:val="004E7834"/>
    <w:rsid w:val="004F0934"/>
    <w:rsid w:val="004F117C"/>
    <w:rsid w:val="004F1464"/>
    <w:rsid w:val="004F2DB1"/>
    <w:rsid w:val="004F5141"/>
    <w:rsid w:val="004F6973"/>
    <w:rsid w:val="004F770E"/>
    <w:rsid w:val="004F7978"/>
    <w:rsid w:val="00501971"/>
    <w:rsid w:val="005019E0"/>
    <w:rsid w:val="005039ED"/>
    <w:rsid w:val="00505192"/>
    <w:rsid w:val="005058ED"/>
    <w:rsid w:val="00507F9B"/>
    <w:rsid w:val="00507FAE"/>
    <w:rsid w:val="00511769"/>
    <w:rsid w:val="00515C7F"/>
    <w:rsid w:val="0051668D"/>
    <w:rsid w:val="005179F8"/>
    <w:rsid w:val="00520487"/>
    <w:rsid w:val="005225AE"/>
    <w:rsid w:val="0052281A"/>
    <w:rsid w:val="00523105"/>
    <w:rsid w:val="005232CA"/>
    <w:rsid w:val="00523B0D"/>
    <w:rsid w:val="005240CF"/>
    <w:rsid w:val="00524159"/>
    <w:rsid w:val="00524BA6"/>
    <w:rsid w:val="00525781"/>
    <w:rsid w:val="0052617E"/>
    <w:rsid w:val="00527F51"/>
    <w:rsid w:val="00532645"/>
    <w:rsid w:val="0053676C"/>
    <w:rsid w:val="005425A1"/>
    <w:rsid w:val="005439D8"/>
    <w:rsid w:val="00547A2A"/>
    <w:rsid w:val="00550582"/>
    <w:rsid w:val="00551054"/>
    <w:rsid w:val="005528A0"/>
    <w:rsid w:val="0055463C"/>
    <w:rsid w:val="00555DD8"/>
    <w:rsid w:val="00556907"/>
    <w:rsid w:val="005615C0"/>
    <w:rsid w:val="00561E5D"/>
    <w:rsid w:val="00563890"/>
    <w:rsid w:val="00564BC9"/>
    <w:rsid w:val="005718E3"/>
    <w:rsid w:val="00573A03"/>
    <w:rsid w:val="00573FC4"/>
    <w:rsid w:val="005768BC"/>
    <w:rsid w:val="00577881"/>
    <w:rsid w:val="00577B38"/>
    <w:rsid w:val="00580900"/>
    <w:rsid w:val="00583553"/>
    <w:rsid w:val="00585909"/>
    <w:rsid w:val="00586E81"/>
    <w:rsid w:val="00586F35"/>
    <w:rsid w:val="00591A13"/>
    <w:rsid w:val="00596499"/>
    <w:rsid w:val="005A2C46"/>
    <w:rsid w:val="005A3635"/>
    <w:rsid w:val="005A3B96"/>
    <w:rsid w:val="005A40F8"/>
    <w:rsid w:val="005A53B8"/>
    <w:rsid w:val="005A5C01"/>
    <w:rsid w:val="005A64F5"/>
    <w:rsid w:val="005A76C3"/>
    <w:rsid w:val="005B5CC4"/>
    <w:rsid w:val="005B60CE"/>
    <w:rsid w:val="005B6290"/>
    <w:rsid w:val="005B6832"/>
    <w:rsid w:val="005B698F"/>
    <w:rsid w:val="005B71FB"/>
    <w:rsid w:val="005C0A2F"/>
    <w:rsid w:val="005C0D60"/>
    <w:rsid w:val="005C161E"/>
    <w:rsid w:val="005C2FE7"/>
    <w:rsid w:val="005C3C28"/>
    <w:rsid w:val="005C461C"/>
    <w:rsid w:val="005C48A7"/>
    <w:rsid w:val="005C4945"/>
    <w:rsid w:val="005C50C3"/>
    <w:rsid w:val="005C6B44"/>
    <w:rsid w:val="005C762B"/>
    <w:rsid w:val="005D02ED"/>
    <w:rsid w:val="005D0F77"/>
    <w:rsid w:val="005D11C8"/>
    <w:rsid w:val="005D25AD"/>
    <w:rsid w:val="005D310A"/>
    <w:rsid w:val="005D3160"/>
    <w:rsid w:val="005D3632"/>
    <w:rsid w:val="005D373F"/>
    <w:rsid w:val="005D3AE7"/>
    <w:rsid w:val="005D40BD"/>
    <w:rsid w:val="005D7F4B"/>
    <w:rsid w:val="005E0437"/>
    <w:rsid w:val="005E0480"/>
    <w:rsid w:val="005E1225"/>
    <w:rsid w:val="005E1C67"/>
    <w:rsid w:val="005E1FFF"/>
    <w:rsid w:val="005E217E"/>
    <w:rsid w:val="005E22BF"/>
    <w:rsid w:val="005E2CBC"/>
    <w:rsid w:val="005E2F2E"/>
    <w:rsid w:val="005E3218"/>
    <w:rsid w:val="005E37B6"/>
    <w:rsid w:val="005E58CD"/>
    <w:rsid w:val="005E6B05"/>
    <w:rsid w:val="005E6E41"/>
    <w:rsid w:val="005E7DE6"/>
    <w:rsid w:val="005F0844"/>
    <w:rsid w:val="005F1D8C"/>
    <w:rsid w:val="005F2327"/>
    <w:rsid w:val="005F535D"/>
    <w:rsid w:val="005F5524"/>
    <w:rsid w:val="005F5FB8"/>
    <w:rsid w:val="005F778A"/>
    <w:rsid w:val="00600743"/>
    <w:rsid w:val="00601729"/>
    <w:rsid w:val="00605A7B"/>
    <w:rsid w:val="006101D7"/>
    <w:rsid w:val="0061184C"/>
    <w:rsid w:val="00613126"/>
    <w:rsid w:val="00615DDA"/>
    <w:rsid w:val="006178CA"/>
    <w:rsid w:val="00620EDC"/>
    <w:rsid w:val="0062246C"/>
    <w:rsid w:val="00624062"/>
    <w:rsid w:val="00626918"/>
    <w:rsid w:val="00626C71"/>
    <w:rsid w:val="00626F6D"/>
    <w:rsid w:val="00630461"/>
    <w:rsid w:val="006306AC"/>
    <w:rsid w:val="00633650"/>
    <w:rsid w:val="00636507"/>
    <w:rsid w:val="00637189"/>
    <w:rsid w:val="006372B7"/>
    <w:rsid w:val="00642DFD"/>
    <w:rsid w:val="00643642"/>
    <w:rsid w:val="0064424C"/>
    <w:rsid w:val="00644B0A"/>
    <w:rsid w:val="00644ECF"/>
    <w:rsid w:val="006452A9"/>
    <w:rsid w:val="00645673"/>
    <w:rsid w:val="006511EF"/>
    <w:rsid w:val="00651755"/>
    <w:rsid w:val="00651B22"/>
    <w:rsid w:val="006530C5"/>
    <w:rsid w:val="00653451"/>
    <w:rsid w:val="00653B20"/>
    <w:rsid w:val="00654DD2"/>
    <w:rsid w:val="00655602"/>
    <w:rsid w:val="006559D4"/>
    <w:rsid w:val="006605DB"/>
    <w:rsid w:val="00664217"/>
    <w:rsid w:val="006652FA"/>
    <w:rsid w:val="00666D59"/>
    <w:rsid w:val="00666F4F"/>
    <w:rsid w:val="00667D34"/>
    <w:rsid w:val="00667F15"/>
    <w:rsid w:val="0067085A"/>
    <w:rsid w:val="006754FC"/>
    <w:rsid w:val="006759D4"/>
    <w:rsid w:val="00675CBC"/>
    <w:rsid w:val="00676CCD"/>
    <w:rsid w:val="00683D59"/>
    <w:rsid w:val="00683EF4"/>
    <w:rsid w:val="006861A3"/>
    <w:rsid w:val="0068623D"/>
    <w:rsid w:val="00686CD2"/>
    <w:rsid w:val="00690734"/>
    <w:rsid w:val="00690FB1"/>
    <w:rsid w:val="006911B0"/>
    <w:rsid w:val="00691203"/>
    <w:rsid w:val="006944C3"/>
    <w:rsid w:val="00696D68"/>
    <w:rsid w:val="00696DC1"/>
    <w:rsid w:val="006A3A98"/>
    <w:rsid w:val="006A4E5C"/>
    <w:rsid w:val="006A5D2F"/>
    <w:rsid w:val="006A6206"/>
    <w:rsid w:val="006A62BF"/>
    <w:rsid w:val="006A66C6"/>
    <w:rsid w:val="006A6F14"/>
    <w:rsid w:val="006A7535"/>
    <w:rsid w:val="006B1B41"/>
    <w:rsid w:val="006B1CBF"/>
    <w:rsid w:val="006B31E9"/>
    <w:rsid w:val="006B5178"/>
    <w:rsid w:val="006B58BC"/>
    <w:rsid w:val="006B5B6C"/>
    <w:rsid w:val="006B6BF2"/>
    <w:rsid w:val="006B7E34"/>
    <w:rsid w:val="006C1738"/>
    <w:rsid w:val="006C17A5"/>
    <w:rsid w:val="006C2F2A"/>
    <w:rsid w:val="006C4A13"/>
    <w:rsid w:val="006C5DBA"/>
    <w:rsid w:val="006C6484"/>
    <w:rsid w:val="006D155C"/>
    <w:rsid w:val="006D20E2"/>
    <w:rsid w:val="006D2BA0"/>
    <w:rsid w:val="006D3763"/>
    <w:rsid w:val="006D735E"/>
    <w:rsid w:val="006E35B2"/>
    <w:rsid w:val="006E4EC0"/>
    <w:rsid w:val="006E4F22"/>
    <w:rsid w:val="00700509"/>
    <w:rsid w:val="0070060A"/>
    <w:rsid w:val="007019B0"/>
    <w:rsid w:val="00701A68"/>
    <w:rsid w:val="00703313"/>
    <w:rsid w:val="00703E6D"/>
    <w:rsid w:val="0070442C"/>
    <w:rsid w:val="00704B13"/>
    <w:rsid w:val="00706C94"/>
    <w:rsid w:val="00706F5A"/>
    <w:rsid w:val="00712A0F"/>
    <w:rsid w:val="00713475"/>
    <w:rsid w:val="00723216"/>
    <w:rsid w:val="0072384D"/>
    <w:rsid w:val="00724BC5"/>
    <w:rsid w:val="0072556B"/>
    <w:rsid w:val="0072609E"/>
    <w:rsid w:val="00727013"/>
    <w:rsid w:val="00727AA3"/>
    <w:rsid w:val="007334D8"/>
    <w:rsid w:val="00733EC5"/>
    <w:rsid w:val="00735C13"/>
    <w:rsid w:val="00737B41"/>
    <w:rsid w:val="007406FB"/>
    <w:rsid w:val="00741ADB"/>
    <w:rsid w:val="0074454B"/>
    <w:rsid w:val="00745E43"/>
    <w:rsid w:val="00746ACF"/>
    <w:rsid w:val="00750852"/>
    <w:rsid w:val="00750FF9"/>
    <w:rsid w:val="00751B12"/>
    <w:rsid w:val="00751BE2"/>
    <w:rsid w:val="00752631"/>
    <w:rsid w:val="007526FA"/>
    <w:rsid w:val="00752FC2"/>
    <w:rsid w:val="00753319"/>
    <w:rsid w:val="0075543A"/>
    <w:rsid w:val="007568F0"/>
    <w:rsid w:val="00757A96"/>
    <w:rsid w:val="0076154D"/>
    <w:rsid w:val="00761723"/>
    <w:rsid w:val="00761CAC"/>
    <w:rsid w:val="00763C4C"/>
    <w:rsid w:val="00763EDB"/>
    <w:rsid w:val="00765911"/>
    <w:rsid w:val="00765BEB"/>
    <w:rsid w:val="00766063"/>
    <w:rsid w:val="0077125D"/>
    <w:rsid w:val="007732BB"/>
    <w:rsid w:val="00774233"/>
    <w:rsid w:val="00775CDB"/>
    <w:rsid w:val="0077731E"/>
    <w:rsid w:val="00780A1E"/>
    <w:rsid w:val="007843B1"/>
    <w:rsid w:val="00785754"/>
    <w:rsid w:val="00787556"/>
    <w:rsid w:val="00792428"/>
    <w:rsid w:val="00792B74"/>
    <w:rsid w:val="007938BC"/>
    <w:rsid w:val="007944AB"/>
    <w:rsid w:val="00796C5F"/>
    <w:rsid w:val="00797CF2"/>
    <w:rsid w:val="007A162C"/>
    <w:rsid w:val="007A22FA"/>
    <w:rsid w:val="007A2F45"/>
    <w:rsid w:val="007A31E5"/>
    <w:rsid w:val="007A3234"/>
    <w:rsid w:val="007A4113"/>
    <w:rsid w:val="007A41C2"/>
    <w:rsid w:val="007A4621"/>
    <w:rsid w:val="007A504D"/>
    <w:rsid w:val="007A55D8"/>
    <w:rsid w:val="007A697B"/>
    <w:rsid w:val="007A6DE0"/>
    <w:rsid w:val="007A7844"/>
    <w:rsid w:val="007B1D8A"/>
    <w:rsid w:val="007B30EF"/>
    <w:rsid w:val="007B3B3A"/>
    <w:rsid w:val="007B594D"/>
    <w:rsid w:val="007C2040"/>
    <w:rsid w:val="007C2C07"/>
    <w:rsid w:val="007C3678"/>
    <w:rsid w:val="007C3797"/>
    <w:rsid w:val="007C3B1C"/>
    <w:rsid w:val="007C52E9"/>
    <w:rsid w:val="007C709E"/>
    <w:rsid w:val="007C7263"/>
    <w:rsid w:val="007C781A"/>
    <w:rsid w:val="007D1167"/>
    <w:rsid w:val="007D20A4"/>
    <w:rsid w:val="007D2F12"/>
    <w:rsid w:val="007D3011"/>
    <w:rsid w:val="007D685F"/>
    <w:rsid w:val="007D68D3"/>
    <w:rsid w:val="007D693B"/>
    <w:rsid w:val="007D6E2B"/>
    <w:rsid w:val="007E21F3"/>
    <w:rsid w:val="007E5F95"/>
    <w:rsid w:val="007E651D"/>
    <w:rsid w:val="007E6B33"/>
    <w:rsid w:val="007E7A0C"/>
    <w:rsid w:val="007F037A"/>
    <w:rsid w:val="007F2804"/>
    <w:rsid w:val="007F41C3"/>
    <w:rsid w:val="007F4AF3"/>
    <w:rsid w:val="007F7DF5"/>
    <w:rsid w:val="007F7E5A"/>
    <w:rsid w:val="007F7F41"/>
    <w:rsid w:val="008014F3"/>
    <w:rsid w:val="00801896"/>
    <w:rsid w:val="00801F30"/>
    <w:rsid w:val="00803249"/>
    <w:rsid w:val="00803863"/>
    <w:rsid w:val="00803B4C"/>
    <w:rsid w:val="00805736"/>
    <w:rsid w:val="0080695C"/>
    <w:rsid w:val="00806C24"/>
    <w:rsid w:val="00807480"/>
    <w:rsid w:val="00810F4A"/>
    <w:rsid w:val="00812C29"/>
    <w:rsid w:val="008132FB"/>
    <w:rsid w:val="00814323"/>
    <w:rsid w:val="00814393"/>
    <w:rsid w:val="00814407"/>
    <w:rsid w:val="008144D4"/>
    <w:rsid w:val="008167CD"/>
    <w:rsid w:val="00816ADA"/>
    <w:rsid w:val="0081799B"/>
    <w:rsid w:val="008226CC"/>
    <w:rsid w:val="00822AEC"/>
    <w:rsid w:val="00823462"/>
    <w:rsid w:val="00823EED"/>
    <w:rsid w:val="008259F6"/>
    <w:rsid w:val="00826F34"/>
    <w:rsid w:val="008301A5"/>
    <w:rsid w:val="008319FA"/>
    <w:rsid w:val="00831D08"/>
    <w:rsid w:val="00833C35"/>
    <w:rsid w:val="0083511A"/>
    <w:rsid w:val="00845804"/>
    <w:rsid w:val="008467DA"/>
    <w:rsid w:val="008474D7"/>
    <w:rsid w:val="00850BBA"/>
    <w:rsid w:val="00850EA5"/>
    <w:rsid w:val="00851354"/>
    <w:rsid w:val="0085142A"/>
    <w:rsid w:val="00851ADA"/>
    <w:rsid w:val="008529F3"/>
    <w:rsid w:val="00853FC9"/>
    <w:rsid w:val="008560E8"/>
    <w:rsid w:val="0086227F"/>
    <w:rsid w:val="008661BD"/>
    <w:rsid w:val="00872148"/>
    <w:rsid w:val="008741A4"/>
    <w:rsid w:val="00876439"/>
    <w:rsid w:val="00876DB7"/>
    <w:rsid w:val="00880122"/>
    <w:rsid w:val="00883562"/>
    <w:rsid w:val="00883690"/>
    <w:rsid w:val="00886D46"/>
    <w:rsid w:val="0088720E"/>
    <w:rsid w:val="008872F8"/>
    <w:rsid w:val="00887C33"/>
    <w:rsid w:val="00891468"/>
    <w:rsid w:val="008933E1"/>
    <w:rsid w:val="008960C3"/>
    <w:rsid w:val="00896F7C"/>
    <w:rsid w:val="008974BB"/>
    <w:rsid w:val="008A02B5"/>
    <w:rsid w:val="008A0B09"/>
    <w:rsid w:val="008A2173"/>
    <w:rsid w:val="008A24F2"/>
    <w:rsid w:val="008A2934"/>
    <w:rsid w:val="008A35D5"/>
    <w:rsid w:val="008A4731"/>
    <w:rsid w:val="008A6E00"/>
    <w:rsid w:val="008B0766"/>
    <w:rsid w:val="008B1FF6"/>
    <w:rsid w:val="008B209E"/>
    <w:rsid w:val="008B4597"/>
    <w:rsid w:val="008C1EF6"/>
    <w:rsid w:val="008C31E3"/>
    <w:rsid w:val="008C49DE"/>
    <w:rsid w:val="008C5674"/>
    <w:rsid w:val="008C57DB"/>
    <w:rsid w:val="008C5D0A"/>
    <w:rsid w:val="008C7891"/>
    <w:rsid w:val="008D0A20"/>
    <w:rsid w:val="008D43E0"/>
    <w:rsid w:val="008D4648"/>
    <w:rsid w:val="008D5B88"/>
    <w:rsid w:val="008E0801"/>
    <w:rsid w:val="008F0559"/>
    <w:rsid w:val="008F3FBB"/>
    <w:rsid w:val="008F44F9"/>
    <w:rsid w:val="008F5C4C"/>
    <w:rsid w:val="008F6910"/>
    <w:rsid w:val="008F6C9F"/>
    <w:rsid w:val="00901234"/>
    <w:rsid w:val="009014E0"/>
    <w:rsid w:val="00901560"/>
    <w:rsid w:val="00901AA6"/>
    <w:rsid w:val="00901EA7"/>
    <w:rsid w:val="009027C6"/>
    <w:rsid w:val="00903374"/>
    <w:rsid w:val="00903EE3"/>
    <w:rsid w:val="009045A6"/>
    <w:rsid w:val="00904BC3"/>
    <w:rsid w:val="0090596C"/>
    <w:rsid w:val="0090629C"/>
    <w:rsid w:val="00907D84"/>
    <w:rsid w:val="00910277"/>
    <w:rsid w:val="009110FC"/>
    <w:rsid w:val="009113A6"/>
    <w:rsid w:val="00911A1D"/>
    <w:rsid w:val="00914EA6"/>
    <w:rsid w:val="0091713E"/>
    <w:rsid w:val="0091792F"/>
    <w:rsid w:val="00921B1E"/>
    <w:rsid w:val="0092463A"/>
    <w:rsid w:val="009247AC"/>
    <w:rsid w:val="00925E70"/>
    <w:rsid w:val="00926C4A"/>
    <w:rsid w:val="00927234"/>
    <w:rsid w:val="00930ABD"/>
    <w:rsid w:val="00930D13"/>
    <w:rsid w:val="0093289B"/>
    <w:rsid w:val="009369E4"/>
    <w:rsid w:val="00936F5B"/>
    <w:rsid w:val="009377F9"/>
    <w:rsid w:val="00940313"/>
    <w:rsid w:val="0094181D"/>
    <w:rsid w:val="00941CB2"/>
    <w:rsid w:val="00941CC7"/>
    <w:rsid w:val="0094246C"/>
    <w:rsid w:val="00945324"/>
    <w:rsid w:val="0094556E"/>
    <w:rsid w:val="009458D7"/>
    <w:rsid w:val="009473EB"/>
    <w:rsid w:val="009529C1"/>
    <w:rsid w:val="00952B5E"/>
    <w:rsid w:val="00953C2C"/>
    <w:rsid w:val="009564ED"/>
    <w:rsid w:val="009577E0"/>
    <w:rsid w:val="009601F1"/>
    <w:rsid w:val="00964531"/>
    <w:rsid w:val="00965490"/>
    <w:rsid w:val="00972187"/>
    <w:rsid w:val="009735CC"/>
    <w:rsid w:val="00973647"/>
    <w:rsid w:val="009736B7"/>
    <w:rsid w:val="00974FDE"/>
    <w:rsid w:val="0097714D"/>
    <w:rsid w:val="00977B05"/>
    <w:rsid w:val="0098391E"/>
    <w:rsid w:val="00984DA8"/>
    <w:rsid w:val="00985F27"/>
    <w:rsid w:val="00986C53"/>
    <w:rsid w:val="009874F3"/>
    <w:rsid w:val="00987B37"/>
    <w:rsid w:val="009907EB"/>
    <w:rsid w:val="00990DF1"/>
    <w:rsid w:val="009918E1"/>
    <w:rsid w:val="00994BCD"/>
    <w:rsid w:val="009952C6"/>
    <w:rsid w:val="00995A53"/>
    <w:rsid w:val="009A1BFD"/>
    <w:rsid w:val="009A202E"/>
    <w:rsid w:val="009A349C"/>
    <w:rsid w:val="009A48D3"/>
    <w:rsid w:val="009A6A70"/>
    <w:rsid w:val="009A6BA7"/>
    <w:rsid w:val="009A75EA"/>
    <w:rsid w:val="009A7636"/>
    <w:rsid w:val="009A7C17"/>
    <w:rsid w:val="009A7EDA"/>
    <w:rsid w:val="009A7FCF"/>
    <w:rsid w:val="009B16E2"/>
    <w:rsid w:val="009B19C2"/>
    <w:rsid w:val="009B2AFC"/>
    <w:rsid w:val="009B2B7D"/>
    <w:rsid w:val="009B6172"/>
    <w:rsid w:val="009B62F1"/>
    <w:rsid w:val="009B64A8"/>
    <w:rsid w:val="009B76A0"/>
    <w:rsid w:val="009B78F4"/>
    <w:rsid w:val="009C0D16"/>
    <w:rsid w:val="009C2E17"/>
    <w:rsid w:val="009C2F5A"/>
    <w:rsid w:val="009C3EBC"/>
    <w:rsid w:val="009C5781"/>
    <w:rsid w:val="009C7224"/>
    <w:rsid w:val="009D3316"/>
    <w:rsid w:val="009D368F"/>
    <w:rsid w:val="009D36EC"/>
    <w:rsid w:val="009D47B0"/>
    <w:rsid w:val="009D5186"/>
    <w:rsid w:val="009D51AD"/>
    <w:rsid w:val="009D687D"/>
    <w:rsid w:val="009E1C7E"/>
    <w:rsid w:val="009E3DE0"/>
    <w:rsid w:val="009E4194"/>
    <w:rsid w:val="009E5374"/>
    <w:rsid w:val="009E577F"/>
    <w:rsid w:val="009E57C6"/>
    <w:rsid w:val="009E5B7D"/>
    <w:rsid w:val="009E660E"/>
    <w:rsid w:val="009E740A"/>
    <w:rsid w:val="009F095D"/>
    <w:rsid w:val="009F17FC"/>
    <w:rsid w:val="009F1F98"/>
    <w:rsid w:val="009F322D"/>
    <w:rsid w:val="009F34ED"/>
    <w:rsid w:val="009F4DB8"/>
    <w:rsid w:val="009F5A08"/>
    <w:rsid w:val="009F7301"/>
    <w:rsid w:val="00A0001E"/>
    <w:rsid w:val="00A00CFC"/>
    <w:rsid w:val="00A01E41"/>
    <w:rsid w:val="00A035BD"/>
    <w:rsid w:val="00A0415F"/>
    <w:rsid w:val="00A0439B"/>
    <w:rsid w:val="00A04E7E"/>
    <w:rsid w:val="00A051C6"/>
    <w:rsid w:val="00A06555"/>
    <w:rsid w:val="00A10AE4"/>
    <w:rsid w:val="00A12293"/>
    <w:rsid w:val="00A12329"/>
    <w:rsid w:val="00A1247A"/>
    <w:rsid w:val="00A12B2D"/>
    <w:rsid w:val="00A12B52"/>
    <w:rsid w:val="00A13F0D"/>
    <w:rsid w:val="00A14FDC"/>
    <w:rsid w:val="00A20094"/>
    <w:rsid w:val="00A20A25"/>
    <w:rsid w:val="00A20C99"/>
    <w:rsid w:val="00A2133F"/>
    <w:rsid w:val="00A21A82"/>
    <w:rsid w:val="00A2229E"/>
    <w:rsid w:val="00A24020"/>
    <w:rsid w:val="00A24F05"/>
    <w:rsid w:val="00A269A1"/>
    <w:rsid w:val="00A26E18"/>
    <w:rsid w:val="00A27D4C"/>
    <w:rsid w:val="00A27E45"/>
    <w:rsid w:val="00A31672"/>
    <w:rsid w:val="00A31A61"/>
    <w:rsid w:val="00A323E0"/>
    <w:rsid w:val="00A33E29"/>
    <w:rsid w:val="00A34CA6"/>
    <w:rsid w:val="00A355AE"/>
    <w:rsid w:val="00A362FB"/>
    <w:rsid w:val="00A371CF"/>
    <w:rsid w:val="00A403E5"/>
    <w:rsid w:val="00A410DC"/>
    <w:rsid w:val="00A433EB"/>
    <w:rsid w:val="00A46176"/>
    <w:rsid w:val="00A463AD"/>
    <w:rsid w:val="00A52AAD"/>
    <w:rsid w:val="00A5431E"/>
    <w:rsid w:val="00A5461C"/>
    <w:rsid w:val="00A554F0"/>
    <w:rsid w:val="00A614EB"/>
    <w:rsid w:val="00A62A37"/>
    <w:rsid w:val="00A64C1F"/>
    <w:rsid w:val="00A65A8F"/>
    <w:rsid w:val="00A66492"/>
    <w:rsid w:val="00A673A7"/>
    <w:rsid w:val="00A67737"/>
    <w:rsid w:val="00A67E52"/>
    <w:rsid w:val="00A708AE"/>
    <w:rsid w:val="00A732BC"/>
    <w:rsid w:val="00A734BA"/>
    <w:rsid w:val="00A74629"/>
    <w:rsid w:val="00A74C2D"/>
    <w:rsid w:val="00A762B4"/>
    <w:rsid w:val="00A77E18"/>
    <w:rsid w:val="00A8057B"/>
    <w:rsid w:val="00A814A4"/>
    <w:rsid w:val="00A81592"/>
    <w:rsid w:val="00A857EF"/>
    <w:rsid w:val="00A863A4"/>
    <w:rsid w:val="00A86B6A"/>
    <w:rsid w:val="00A86BEE"/>
    <w:rsid w:val="00A87CE3"/>
    <w:rsid w:val="00A87DC2"/>
    <w:rsid w:val="00A87FC8"/>
    <w:rsid w:val="00A903DF"/>
    <w:rsid w:val="00A9268A"/>
    <w:rsid w:val="00A9300E"/>
    <w:rsid w:val="00A94A47"/>
    <w:rsid w:val="00A94DE3"/>
    <w:rsid w:val="00A95778"/>
    <w:rsid w:val="00A95934"/>
    <w:rsid w:val="00A95DC3"/>
    <w:rsid w:val="00A967BE"/>
    <w:rsid w:val="00A96F04"/>
    <w:rsid w:val="00A96F37"/>
    <w:rsid w:val="00A97F9C"/>
    <w:rsid w:val="00AA229E"/>
    <w:rsid w:val="00AA43FC"/>
    <w:rsid w:val="00AA4A5D"/>
    <w:rsid w:val="00AA56C5"/>
    <w:rsid w:val="00AA6A31"/>
    <w:rsid w:val="00AA6FD3"/>
    <w:rsid w:val="00AB0E32"/>
    <w:rsid w:val="00AB3C68"/>
    <w:rsid w:val="00AB4231"/>
    <w:rsid w:val="00AB4E51"/>
    <w:rsid w:val="00AB5150"/>
    <w:rsid w:val="00AB54E9"/>
    <w:rsid w:val="00AB5870"/>
    <w:rsid w:val="00AC0EC9"/>
    <w:rsid w:val="00AC26F5"/>
    <w:rsid w:val="00AC2ECD"/>
    <w:rsid w:val="00AC407A"/>
    <w:rsid w:val="00AC45BA"/>
    <w:rsid w:val="00AC4E7E"/>
    <w:rsid w:val="00AC5DFF"/>
    <w:rsid w:val="00AC6336"/>
    <w:rsid w:val="00AC782F"/>
    <w:rsid w:val="00AD3A5E"/>
    <w:rsid w:val="00AD43CF"/>
    <w:rsid w:val="00AD4519"/>
    <w:rsid w:val="00AD6449"/>
    <w:rsid w:val="00AD6667"/>
    <w:rsid w:val="00AD78A1"/>
    <w:rsid w:val="00AD7B8C"/>
    <w:rsid w:val="00AE2428"/>
    <w:rsid w:val="00AE3D34"/>
    <w:rsid w:val="00AE3E5A"/>
    <w:rsid w:val="00AE46FC"/>
    <w:rsid w:val="00AE4B7E"/>
    <w:rsid w:val="00AE6770"/>
    <w:rsid w:val="00AE6CC9"/>
    <w:rsid w:val="00AE72F3"/>
    <w:rsid w:val="00AF04A4"/>
    <w:rsid w:val="00AF2FED"/>
    <w:rsid w:val="00AF307E"/>
    <w:rsid w:val="00AF3F66"/>
    <w:rsid w:val="00AF3FE2"/>
    <w:rsid w:val="00AF5437"/>
    <w:rsid w:val="00AF64A0"/>
    <w:rsid w:val="00AF65AA"/>
    <w:rsid w:val="00B0088C"/>
    <w:rsid w:val="00B00C55"/>
    <w:rsid w:val="00B01577"/>
    <w:rsid w:val="00B0229F"/>
    <w:rsid w:val="00B03874"/>
    <w:rsid w:val="00B03F7F"/>
    <w:rsid w:val="00B0459D"/>
    <w:rsid w:val="00B10033"/>
    <w:rsid w:val="00B107B4"/>
    <w:rsid w:val="00B10AD2"/>
    <w:rsid w:val="00B110E6"/>
    <w:rsid w:val="00B11C19"/>
    <w:rsid w:val="00B12105"/>
    <w:rsid w:val="00B137CE"/>
    <w:rsid w:val="00B13B56"/>
    <w:rsid w:val="00B14F00"/>
    <w:rsid w:val="00B14F62"/>
    <w:rsid w:val="00B15562"/>
    <w:rsid w:val="00B20951"/>
    <w:rsid w:val="00B210D8"/>
    <w:rsid w:val="00B21652"/>
    <w:rsid w:val="00B21768"/>
    <w:rsid w:val="00B23728"/>
    <w:rsid w:val="00B248A6"/>
    <w:rsid w:val="00B25C7E"/>
    <w:rsid w:val="00B26074"/>
    <w:rsid w:val="00B26456"/>
    <w:rsid w:val="00B278B0"/>
    <w:rsid w:val="00B27EEF"/>
    <w:rsid w:val="00B30B7E"/>
    <w:rsid w:val="00B311FB"/>
    <w:rsid w:val="00B328C2"/>
    <w:rsid w:val="00B3368D"/>
    <w:rsid w:val="00B35CD6"/>
    <w:rsid w:val="00B362C0"/>
    <w:rsid w:val="00B40A66"/>
    <w:rsid w:val="00B41CF1"/>
    <w:rsid w:val="00B44098"/>
    <w:rsid w:val="00B44D9B"/>
    <w:rsid w:val="00B457F3"/>
    <w:rsid w:val="00B51FB9"/>
    <w:rsid w:val="00B54CBE"/>
    <w:rsid w:val="00B54F50"/>
    <w:rsid w:val="00B56512"/>
    <w:rsid w:val="00B56655"/>
    <w:rsid w:val="00B566EB"/>
    <w:rsid w:val="00B609D4"/>
    <w:rsid w:val="00B61684"/>
    <w:rsid w:val="00B61C30"/>
    <w:rsid w:val="00B67ABC"/>
    <w:rsid w:val="00B70083"/>
    <w:rsid w:val="00B701AC"/>
    <w:rsid w:val="00B70493"/>
    <w:rsid w:val="00B71E73"/>
    <w:rsid w:val="00B72697"/>
    <w:rsid w:val="00B729DF"/>
    <w:rsid w:val="00B73C00"/>
    <w:rsid w:val="00B73C15"/>
    <w:rsid w:val="00B7442A"/>
    <w:rsid w:val="00B7486F"/>
    <w:rsid w:val="00B757CC"/>
    <w:rsid w:val="00B76DEA"/>
    <w:rsid w:val="00B7746A"/>
    <w:rsid w:val="00B77739"/>
    <w:rsid w:val="00B815A6"/>
    <w:rsid w:val="00B81ECC"/>
    <w:rsid w:val="00B82B06"/>
    <w:rsid w:val="00B8336F"/>
    <w:rsid w:val="00B8481C"/>
    <w:rsid w:val="00B85498"/>
    <w:rsid w:val="00B85CBA"/>
    <w:rsid w:val="00B85F9F"/>
    <w:rsid w:val="00B87B62"/>
    <w:rsid w:val="00B90B4B"/>
    <w:rsid w:val="00B95328"/>
    <w:rsid w:val="00B954DE"/>
    <w:rsid w:val="00B967F9"/>
    <w:rsid w:val="00BA03C0"/>
    <w:rsid w:val="00BA0481"/>
    <w:rsid w:val="00BA1D37"/>
    <w:rsid w:val="00BA22FE"/>
    <w:rsid w:val="00BA32FD"/>
    <w:rsid w:val="00BA43F0"/>
    <w:rsid w:val="00BA4BB9"/>
    <w:rsid w:val="00BA56DE"/>
    <w:rsid w:val="00BA5C25"/>
    <w:rsid w:val="00BA626D"/>
    <w:rsid w:val="00BA62DE"/>
    <w:rsid w:val="00BA6A7E"/>
    <w:rsid w:val="00BA6E6E"/>
    <w:rsid w:val="00BA7B68"/>
    <w:rsid w:val="00BB0D80"/>
    <w:rsid w:val="00BB11E8"/>
    <w:rsid w:val="00BB1201"/>
    <w:rsid w:val="00BB2140"/>
    <w:rsid w:val="00BB3197"/>
    <w:rsid w:val="00BB4249"/>
    <w:rsid w:val="00BB46D8"/>
    <w:rsid w:val="00BB4CDD"/>
    <w:rsid w:val="00BB56A8"/>
    <w:rsid w:val="00BC2319"/>
    <w:rsid w:val="00BC26B1"/>
    <w:rsid w:val="00BC4E9B"/>
    <w:rsid w:val="00BC540B"/>
    <w:rsid w:val="00BC67C2"/>
    <w:rsid w:val="00BC6F27"/>
    <w:rsid w:val="00BC79A5"/>
    <w:rsid w:val="00BD057A"/>
    <w:rsid w:val="00BD3499"/>
    <w:rsid w:val="00BD35D7"/>
    <w:rsid w:val="00BD6C28"/>
    <w:rsid w:val="00BD797E"/>
    <w:rsid w:val="00BE0448"/>
    <w:rsid w:val="00BE15BC"/>
    <w:rsid w:val="00BE1777"/>
    <w:rsid w:val="00BE574C"/>
    <w:rsid w:val="00BE6296"/>
    <w:rsid w:val="00BE790D"/>
    <w:rsid w:val="00BF224E"/>
    <w:rsid w:val="00BF2EE7"/>
    <w:rsid w:val="00BF3556"/>
    <w:rsid w:val="00BF4D8A"/>
    <w:rsid w:val="00BF529A"/>
    <w:rsid w:val="00C02F2C"/>
    <w:rsid w:val="00C040C7"/>
    <w:rsid w:val="00C0495F"/>
    <w:rsid w:val="00C0596F"/>
    <w:rsid w:val="00C07C0C"/>
    <w:rsid w:val="00C12657"/>
    <w:rsid w:val="00C12B1F"/>
    <w:rsid w:val="00C15603"/>
    <w:rsid w:val="00C15E38"/>
    <w:rsid w:val="00C166B6"/>
    <w:rsid w:val="00C166D1"/>
    <w:rsid w:val="00C20D72"/>
    <w:rsid w:val="00C224F6"/>
    <w:rsid w:val="00C22A81"/>
    <w:rsid w:val="00C307C1"/>
    <w:rsid w:val="00C315BF"/>
    <w:rsid w:val="00C32EC5"/>
    <w:rsid w:val="00C33A16"/>
    <w:rsid w:val="00C33DE9"/>
    <w:rsid w:val="00C36661"/>
    <w:rsid w:val="00C40017"/>
    <w:rsid w:val="00C4070D"/>
    <w:rsid w:val="00C40744"/>
    <w:rsid w:val="00C4345A"/>
    <w:rsid w:val="00C440FB"/>
    <w:rsid w:val="00C449DE"/>
    <w:rsid w:val="00C45393"/>
    <w:rsid w:val="00C5259B"/>
    <w:rsid w:val="00C5280D"/>
    <w:rsid w:val="00C52FEB"/>
    <w:rsid w:val="00C53F59"/>
    <w:rsid w:val="00C53F98"/>
    <w:rsid w:val="00C541AB"/>
    <w:rsid w:val="00C556ED"/>
    <w:rsid w:val="00C56839"/>
    <w:rsid w:val="00C5783A"/>
    <w:rsid w:val="00C605ED"/>
    <w:rsid w:val="00C6124E"/>
    <w:rsid w:val="00C61D2E"/>
    <w:rsid w:val="00C625B6"/>
    <w:rsid w:val="00C63C6D"/>
    <w:rsid w:val="00C64327"/>
    <w:rsid w:val="00C64972"/>
    <w:rsid w:val="00C6649D"/>
    <w:rsid w:val="00C6710C"/>
    <w:rsid w:val="00C67158"/>
    <w:rsid w:val="00C72410"/>
    <w:rsid w:val="00C725FA"/>
    <w:rsid w:val="00C74FF9"/>
    <w:rsid w:val="00C756C8"/>
    <w:rsid w:val="00C76904"/>
    <w:rsid w:val="00C77424"/>
    <w:rsid w:val="00C84182"/>
    <w:rsid w:val="00C8507C"/>
    <w:rsid w:val="00C858BE"/>
    <w:rsid w:val="00C869EB"/>
    <w:rsid w:val="00C87672"/>
    <w:rsid w:val="00C9164B"/>
    <w:rsid w:val="00C91EBF"/>
    <w:rsid w:val="00C920D9"/>
    <w:rsid w:val="00C9396D"/>
    <w:rsid w:val="00C94003"/>
    <w:rsid w:val="00C94686"/>
    <w:rsid w:val="00C94D68"/>
    <w:rsid w:val="00C96252"/>
    <w:rsid w:val="00CA0266"/>
    <w:rsid w:val="00CA1047"/>
    <w:rsid w:val="00CA2015"/>
    <w:rsid w:val="00CA3A58"/>
    <w:rsid w:val="00CA45D8"/>
    <w:rsid w:val="00CA5072"/>
    <w:rsid w:val="00CA7FF1"/>
    <w:rsid w:val="00CB0CC5"/>
    <w:rsid w:val="00CB1429"/>
    <w:rsid w:val="00CB6373"/>
    <w:rsid w:val="00CB68D1"/>
    <w:rsid w:val="00CB7C85"/>
    <w:rsid w:val="00CC0CB5"/>
    <w:rsid w:val="00CC14EA"/>
    <w:rsid w:val="00CC2808"/>
    <w:rsid w:val="00CC2D74"/>
    <w:rsid w:val="00CD0CC6"/>
    <w:rsid w:val="00CD1515"/>
    <w:rsid w:val="00CD4E89"/>
    <w:rsid w:val="00CD4FE9"/>
    <w:rsid w:val="00CD52CE"/>
    <w:rsid w:val="00CD595F"/>
    <w:rsid w:val="00CD6339"/>
    <w:rsid w:val="00CD6425"/>
    <w:rsid w:val="00CD7557"/>
    <w:rsid w:val="00CD7AA0"/>
    <w:rsid w:val="00CE0DB4"/>
    <w:rsid w:val="00CE62F1"/>
    <w:rsid w:val="00CF0144"/>
    <w:rsid w:val="00CF05A4"/>
    <w:rsid w:val="00CF0E75"/>
    <w:rsid w:val="00CF49EE"/>
    <w:rsid w:val="00CF617B"/>
    <w:rsid w:val="00CF7BEE"/>
    <w:rsid w:val="00D01252"/>
    <w:rsid w:val="00D01566"/>
    <w:rsid w:val="00D05B4F"/>
    <w:rsid w:val="00D06024"/>
    <w:rsid w:val="00D075E5"/>
    <w:rsid w:val="00D077F5"/>
    <w:rsid w:val="00D10537"/>
    <w:rsid w:val="00D11575"/>
    <w:rsid w:val="00D1170A"/>
    <w:rsid w:val="00D11F7D"/>
    <w:rsid w:val="00D13A72"/>
    <w:rsid w:val="00D15395"/>
    <w:rsid w:val="00D15DAA"/>
    <w:rsid w:val="00D16699"/>
    <w:rsid w:val="00D2073A"/>
    <w:rsid w:val="00D21F68"/>
    <w:rsid w:val="00D22D98"/>
    <w:rsid w:val="00D306E2"/>
    <w:rsid w:val="00D32531"/>
    <w:rsid w:val="00D325CF"/>
    <w:rsid w:val="00D327E5"/>
    <w:rsid w:val="00D344A6"/>
    <w:rsid w:val="00D3633C"/>
    <w:rsid w:val="00D36804"/>
    <w:rsid w:val="00D370E2"/>
    <w:rsid w:val="00D40003"/>
    <w:rsid w:val="00D4070B"/>
    <w:rsid w:val="00D436F7"/>
    <w:rsid w:val="00D44EA7"/>
    <w:rsid w:val="00D44F99"/>
    <w:rsid w:val="00D456A2"/>
    <w:rsid w:val="00D45CBD"/>
    <w:rsid w:val="00D47C0C"/>
    <w:rsid w:val="00D5243E"/>
    <w:rsid w:val="00D540AD"/>
    <w:rsid w:val="00D5525F"/>
    <w:rsid w:val="00D5528E"/>
    <w:rsid w:val="00D56617"/>
    <w:rsid w:val="00D56CBC"/>
    <w:rsid w:val="00D60FDB"/>
    <w:rsid w:val="00D630B6"/>
    <w:rsid w:val="00D64E27"/>
    <w:rsid w:val="00D66280"/>
    <w:rsid w:val="00D6665F"/>
    <w:rsid w:val="00D67179"/>
    <w:rsid w:val="00D71D1F"/>
    <w:rsid w:val="00D7240C"/>
    <w:rsid w:val="00D72864"/>
    <w:rsid w:val="00D7387F"/>
    <w:rsid w:val="00D74311"/>
    <w:rsid w:val="00D75415"/>
    <w:rsid w:val="00D762B1"/>
    <w:rsid w:val="00D779A2"/>
    <w:rsid w:val="00D81634"/>
    <w:rsid w:val="00D8279F"/>
    <w:rsid w:val="00D84415"/>
    <w:rsid w:val="00D8572D"/>
    <w:rsid w:val="00D8751D"/>
    <w:rsid w:val="00D909FC"/>
    <w:rsid w:val="00D90F95"/>
    <w:rsid w:val="00D920C9"/>
    <w:rsid w:val="00D93243"/>
    <w:rsid w:val="00D94B51"/>
    <w:rsid w:val="00D953B5"/>
    <w:rsid w:val="00D95F1D"/>
    <w:rsid w:val="00D96936"/>
    <w:rsid w:val="00D96E1E"/>
    <w:rsid w:val="00D97C28"/>
    <w:rsid w:val="00DA03CA"/>
    <w:rsid w:val="00DA1C08"/>
    <w:rsid w:val="00DA2A0D"/>
    <w:rsid w:val="00DA2BE5"/>
    <w:rsid w:val="00DA2CD2"/>
    <w:rsid w:val="00DA3AF3"/>
    <w:rsid w:val="00DA401E"/>
    <w:rsid w:val="00DA5578"/>
    <w:rsid w:val="00DA56FD"/>
    <w:rsid w:val="00DB0F54"/>
    <w:rsid w:val="00DB4850"/>
    <w:rsid w:val="00DB4BF8"/>
    <w:rsid w:val="00DB5498"/>
    <w:rsid w:val="00DB591F"/>
    <w:rsid w:val="00DB6C81"/>
    <w:rsid w:val="00DB7105"/>
    <w:rsid w:val="00DC06AD"/>
    <w:rsid w:val="00DC07FC"/>
    <w:rsid w:val="00DC3ECD"/>
    <w:rsid w:val="00DC5C67"/>
    <w:rsid w:val="00DD069A"/>
    <w:rsid w:val="00DD322E"/>
    <w:rsid w:val="00DD3817"/>
    <w:rsid w:val="00DD4A06"/>
    <w:rsid w:val="00DD5730"/>
    <w:rsid w:val="00DD652F"/>
    <w:rsid w:val="00DD70BC"/>
    <w:rsid w:val="00DD7EB7"/>
    <w:rsid w:val="00DE03A7"/>
    <w:rsid w:val="00DE0A37"/>
    <w:rsid w:val="00DE15DC"/>
    <w:rsid w:val="00DE723D"/>
    <w:rsid w:val="00DF0707"/>
    <w:rsid w:val="00DF1661"/>
    <w:rsid w:val="00DF2073"/>
    <w:rsid w:val="00DF3F82"/>
    <w:rsid w:val="00DF4A87"/>
    <w:rsid w:val="00DF7665"/>
    <w:rsid w:val="00E00EAB"/>
    <w:rsid w:val="00E02624"/>
    <w:rsid w:val="00E0365C"/>
    <w:rsid w:val="00E03745"/>
    <w:rsid w:val="00E06A45"/>
    <w:rsid w:val="00E06A8C"/>
    <w:rsid w:val="00E06C13"/>
    <w:rsid w:val="00E06F12"/>
    <w:rsid w:val="00E07ED4"/>
    <w:rsid w:val="00E1033C"/>
    <w:rsid w:val="00E106B3"/>
    <w:rsid w:val="00E132A1"/>
    <w:rsid w:val="00E14C6C"/>
    <w:rsid w:val="00E15D1B"/>
    <w:rsid w:val="00E16169"/>
    <w:rsid w:val="00E17073"/>
    <w:rsid w:val="00E20239"/>
    <w:rsid w:val="00E202A1"/>
    <w:rsid w:val="00E2245C"/>
    <w:rsid w:val="00E23113"/>
    <w:rsid w:val="00E23256"/>
    <w:rsid w:val="00E2364D"/>
    <w:rsid w:val="00E2438D"/>
    <w:rsid w:val="00E24831"/>
    <w:rsid w:val="00E24C35"/>
    <w:rsid w:val="00E25876"/>
    <w:rsid w:val="00E27300"/>
    <w:rsid w:val="00E274F6"/>
    <w:rsid w:val="00E30328"/>
    <w:rsid w:val="00E31F78"/>
    <w:rsid w:val="00E32091"/>
    <w:rsid w:val="00E32250"/>
    <w:rsid w:val="00E3485A"/>
    <w:rsid w:val="00E36F87"/>
    <w:rsid w:val="00E40288"/>
    <w:rsid w:val="00E40930"/>
    <w:rsid w:val="00E40944"/>
    <w:rsid w:val="00E41225"/>
    <w:rsid w:val="00E432CF"/>
    <w:rsid w:val="00E444EE"/>
    <w:rsid w:val="00E45706"/>
    <w:rsid w:val="00E5020F"/>
    <w:rsid w:val="00E52B36"/>
    <w:rsid w:val="00E53FC0"/>
    <w:rsid w:val="00E54D51"/>
    <w:rsid w:val="00E54F89"/>
    <w:rsid w:val="00E55BB9"/>
    <w:rsid w:val="00E56CFB"/>
    <w:rsid w:val="00E57151"/>
    <w:rsid w:val="00E635A4"/>
    <w:rsid w:val="00E63FFF"/>
    <w:rsid w:val="00E70110"/>
    <w:rsid w:val="00E71EDD"/>
    <w:rsid w:val="00E72CC8"/>
    <w:rsid w:val="00E736AB"/>
    <w:rsid w:val="00E77712"/>
    <w:rsid w:val="00E819C1"/>
    <w:rsid w:val="00E8258E"/>
    <w:rsid w:val="00E87323"/>
    <w:rsid w:val="00E87B40"/>
    <w:rsid w:val="00E90269"/>
    <w:rsid w:val="00E90B05"/>
    <w:rsid w:val="00E90CCD"/>
    <w:rsid w:val="00E90D29"/>
    <w:rsid w:val="00E9369F"/>
    <w:rsid w:val="00E93874"/>
    <w:rsid w:val="00E94448"/>
    <w:rsid w:val="00E94FBD"/>
    <w:rsid w:val="00E978F3"/>
    <w:rsid w:val="00EA0988"/>
    <w:rsid w:val="00EA1A66"/>
    <w:rsid w:val="00EA217B"/>
    <w:rsid w:val="00EA2903"/>
    <w:rsid w:val="00EA3B2F"/>
    <w:rsid w:val="00EA403D"/>
    <w:rsid w:val="00EA448E"/>
    <w:rsid w:val="00EA52FF"/>
    <w:rsid w:val="00EA5C89"/>
    <w:rsid w:val="00EA6E02"/>
    <w:rsid w:val="00EA71B8"/>
    <w:rsid w:val="00EA7D03"/>
    <w:rsid w:val="00EB339B"/>
    <w:rsid w:val="00EB3605"/>
    <w:rsid w:val="00EB606A"/>
    <w:rsid w:val="00EB6C7A"/>
    <w:rsid w:val="00EB7647"/>
    <w:rsid w:val="00EB77E1"/>
    <w:rsid w:val="00EC08C4"/>
    <w:rsid w:val="00EC09F4"/>
    <w:rsid w:val="00EC0B32"/>
    <w:rsid w:val="00EC2294"/>
    <w:rsid w:val="00EC26E4"/>
    <w:rsid w:val="00EC319B"/>
    <w:rsid w:val="00EC3B2C"/>
    <w:rsid w:val="00EC3BC0"/>
    <w:rsid w:val="00EC3D7A"/>
    <w:rsid w:val="00EC421C"/>
    <w:rsid w:val="00EC4A28"/>
    <w:rsid w:val="00EC6F88"/>
    <w:rsid w:val="00EC7F4E"/>
    <w:rsid w:val="00ED1395"/>
    <w:rsid w:val="00ED3C37"/>
    <w:rsid w:val="00ED4787"/>
    <w:rsid w:val="00ED5BC6"/>
    <w:rsid w:val="00ED75FB"/>
    <w:rsid w:val="00EE02D4"/>
    <w:rsid w:val="00EE1886"/>
    <w:rsid w:val="00EE353A"/>
    <w:rsid w:val="00EE3BE9"/>
    <w:rsid w:val="00EE612D"/>
    <w:rsid w:val="00EE68A6"/>
    <w:rsid w:val="00EE6C69"/>
    <w:rsid w:val="00EE79FB"/>
    <w:rsid w:val="00EF0C65"/>
    <w:rsid w:val="00EF1239"/>
    <w:rsid w:val="00EF28AD"/>
    <w:rsid w:val="00EF38FD"/>
    <w:rsid w:val="00EF7358"/>
    <w:rsid w:val="00EF7A9A"/>
    <w:rsid w:val="00F0215F"/>
    <w:rsid w:val="00F02317"/>
    <w:rsid w:val="00F032D8"/>
    <w:rsid w:val="00F04C25"/>
    <w:rsid w:val="00F0554E"/>
    <w:rsid w:val="00F059BC"/>
    <w:rsid w:val="00F06082"/>
    <w:rsid w:val="00F06A86"/>
    <w:rsid w:val="00F10A5D"/>
    <w:rsid w:val="00F13D4C"/>
    <w:rsid w:val="00F14BA3"/>
    <w:rsid w:val="00F17717"/>
    <w:rsid w:val="00F17E21"/>
    <w:rsid w:val="00F20369"/>
    <w:rsid w:val="00F21920"/>
    <w:rsid w:val="00F21DA3"/>
    <w:rsid w:val="00F22A70"/>
    <w:rsid w:val="00F238A9"/>
    <w:rsid w:val="00F25411"/>
    <w:rsid w:val="00F265E8"/>
    <w:rsid w:val="00F270AF"/>
    <w:rsid w:val="00F271F7"/>
    <w:rsid w:val="00F277FD"/>
    <w:rsid w:val="00F279B6"/>
    <w:rsid w:val="00F27E02"/>
    <w:rsid w:val="00F33377"/>
    <w:rsid w:val="00F406E9"/>
    <w:rsid w:val="00F42041"/>
    <w:rsid w:val="00F43D76"/>
    <w:rsid w:val="00F43FC4"/>
    <w:rsid w:val="00F44EC3"/>
    <w:rsid w:val="00F506AE"/>
    <w:rsid w:val="00F5412D"/>
    <w:rsid w:val="00F54186"/>
    <w:rsid w:val="00F55173"/>
    <w:rsid w:val="00F561CB"/>
    <w:rsid w:val="00F57880"/>
    <w:rsid w:val="00F57BFA"/>
    <w:rsid w:val="00F61CD5"/>
    <w:rsid w:val="00F633DC"/>
    <w:rsid w:val="00F63501"/>
    <w:rsid w:val="00F63E34"/>
    <w:rsid w:val="00F645AC"/>
    <w:rsid w:val="00F647D7"/>
    <w:rsid w:val="00F708AB"/>
    <w:rsid w:val="00F713D1"/>
    <w:rsid w:val="00F71C6D"/>
    <w:rsid w:val="00F726DF"/>
    <w:rsid w:val="00F7277D"/>
    <w:rsid w:val="00F73153"/>
    <w:rsid w:val="00F74A56"/>
    <w:rsid w:val="00F74B29"/>
    <w:rsid w:val="00F77C20"/>
    <w:rsid w:val="00F832CA"/>
    <w:rsid w:val="00F8569A"/>
    <w:rsid w:val="00F85CFB"/>
    <w:rsid w:val="00F85EE1"/>
    <w:rsid w:val="00F85F39"/>
    <w:rsid w:val="00F90B66"/>
    <w:rsid w:val="00F93742"/>
    <w:rsid w:val="00F94BC6"/>
    <w:rsid w:val="00F95B12"/>
    <w:rsid w:val="00F9620E"/>
    <w:rsid w:val="00F9702D"/>
    <w:rsid w:val="00FA0124"/>
    <w:rsid w:val="00FA123A"/>
    <w:rsid w:val="00FA2A25"/>
    <w:rsid w:val="00FA2CF3"/>
    <w:rsid w:val="00FA33D7"/>
    <w:rsid w:val="00FA3497"/>
    <w:rsid w:val="00FA3B0F"/>
    <w:rsid w:val="00FA5E6F"/>
    <w:rsid w:val="00FA6532"/>
    <w:rsid w:val="00FA6FE8"/>
    <w:rsid w:val="00FB0221"/>
    <w:rsid w:val="00FB4039"/>
    <w:rsid w:val="00FB4269"/>
    <w:rsid w:val="00FB51E2"/>
    <w:rsid w:val="00FB544F"/>
    <w:rsid w:val="00FB55AF"/>
    <w:rsid w:val="00FB5687"/>
    <w:rsid w:val="00FC0106"/>
    <w:rsid w:val="00FC14B5"/>
    <w:rsid w:val="00FC434A"/>
    <w:rsid w:val="00FC488E"/>
    <w:rsid w:val="00FC49E5"/>
    <w:rsid w:val="00FC5F6C"/>
    <w:rsid w:val="00FC673C"/>
    <w:rsid w:val="00FC6B00"/>
    <w:rsid w:val="00FD5FCD"/>
    <w:rsid w:val="00FD62E5"/>
    <w:rsid w:val="00FE2BAF"/>
    <w:rsid w:val="00FE310E"/>
    <w:rsid w:val="00FE3B13"/>
    <w:rsid w:val="00FE5FF5"/>
    <w:rsid w:val="00FE60AF"/>
    <w:rsid w:val="00FE665F"/>
    <w:rsid w:val="00FF0948"/>
    <w:rsid w:val="00FF1199"/>
    <w:rsid w:val="00FF12A1"/>
    <w:rsid w:val="00FF2746"/>
    <w:rsid w:val="00FF2DFE"/>
    <w:rsid w:val="00FF5307"/>
    <w:rsid w:val="00FF5DA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150C9"/>
  <w15:chartTrackingRefBased/>
  <w15:docId w15:val="{69D2E84A-F9A9-40F4-9265-E58FDD04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i/>
      <w:sz w:val="20"/>
    </w:rPr>
  </w:style>
  <w:style w:type="paragraph" w:styleId="Heading2">
    <w:name w:val="heading 2"/>
    <w:basedOn w:val="Normal"/>
    <w:next w:val="Normal"/>
    <w:qFormat/>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pPr>
      <w:keepNext/>
      <w:ind w:left="1440" w:hanging="720"/>
      <w:outlineLvl w:val="4"/>
    </w:pPr>
    <w:rPr>
      <w:rFonts w:ascii="Arial" w:hAnsi="Arial"/>
      <w:b/>
      <w:i/>
    </w:rPr>
  </w:style>
  <w:style w:type="paragraph" w:styleId="Heading6">
    <w:name w:val="heading 6"/>
    <w:basedOn w:val="Normal"/>
    <w:next w:val="Normal"/>
    <w:qFormat/>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ody Text Indent Char"/>
    <w:basedOn w:val="Normal"/>
    <w:link w:val="BodyTextIndentChar1"/>
    <w:pPr>
      <w:tabs>
        <w:tab w:val="left" w:pos="3870"/>
        <w:tab w:val="left" w:pos="6390"/>
      </w:tabs>
      <w:ind w:left="1440"/>
      <w:jc w:val="both"/>
    </w:pPr>
    <w:rPr>
      <w:rFonts w:ascii="Arial" w:hAnsi="Arial"/>
    </w:rPr>
  </w:style>
  <w:style w:type="paragraph" w:styleId="BodyTextIndent2">
    <w:name w:val="Body Text Indent 2"/>
    <w:basedOn w:val="Normal"/>
    <w:pPr>
      <w:tabs>
        <w:tab w:val="left" w:pos="3870"/>
        <w:tab w:val="left" w:pos="6390"/>
      </w:tabs>
      <w:ind w:left="1440" w:hanging="720"/>
      <w:jc w:val="both"/>
    </w:pPr>
    <w:rPr>
      <w:rFonts w:ascii="Arial" w:hAnsi="Arial"/>
      <w:b/>
      <w:i/>
    </w:rPr>
  </w:style>
  <w:style w:type="paragraph" w:styleId="BodyTextIndent3">
    <w:name w:val="Body Text Indent 3"/>
    <w:basedOn w:val="Normal"/>
    <w:pPr>
      <w:tabs>
        <w:tab w:val="left" w:pos="3870"/>
        <w:tab w:val="left" w:pos="6390"/>
      </w:tabs>
      <w:ind w:left="1440"/>
      <w:jc w:val="both"/>
    </w:pPr>
    <w:rPr>
      <w:rFonts w:ascii="Arial" w:hAnsi="Arial"/>
      <w:b/>
      <w:i/>
    </w:rPr>
  </w:style>
  <w:style w:type="character" w:styleId="Hyperlink">
    <w:name w:val="Hyperlink"/>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ListParagraph">
    <w:name w:val="List Paragraph"/>
    <w:basedOn w:val="Normal"/>
    <w:uiPriority w:val="34"/>
    <w:qFormat/>
    <w:rsid w:val="00413D4E"/>
    <w:pPr>
      <w:ind w:left="720"/>
      <w:contextualSpacing/>
    </w:pPr>
  </w:style>
  <w:style w:type="character" w:styleId="FollowedHyperlink">
    <w:name w:val="FollowedHyperlink"/>
    <w:basedOn w:val="DefaultParagraphFont"/>
    <w:uiPriority w:val="99"/>
    <w:semiHidden/>
    <w:unhideWhenUsed/>
    <w:rsid w:val="0028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VILLAGE%20MEETINGS\3.%20MINUTES\MINUTES%20TEMPLATES\2020%20Budget%20Workshop%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7FB8-E30A-4BEC-B693-72C6CB31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Budget Workshop Minutes</Template>
  <TotalTime>992</TotalTime>
  <Pages>5</Pages>
  <Words>2617</Words>
  <Characters>13988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161</cp:revision>
  <cp:lastPrinted>2018-10-16T20:29:00Z</cp:lastPrinted>
  <dcterms:created xsi:type="dcterms:W3CDTF">2020-10-19T21:39:00Z</dcterms:created>
  <dcterms:modified xsi:type="dcterms:W3CDTF">2020-12-07T20:23:00Z</dcterms:modified>
</cp:coreProperties>
</file>